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1A87" w14:textId="77777777" w:rsidR="00303979" w:rsidRDefault="00303979" w:rsidP="001F646F">
      <w:pPr>
        <w:autoSpaceDE w:val="0"/>
        <w:autoSpaceDN w:val="0"/>
        <w:adjustRightInd w:val="0"/>
        <w:jc w:val="center"/>
        <w:rPr>
          <w:bCs/>
          <w:sz w:val="20"/>
        </w:rPr>
      </w:pPr>
    </w:p>
    <w:p w14:paraId="3088E503" w14:textId="77777777" w:rsidR="00303979" w:rsidRDefault="00303979" w:rsidP="001F646F">
      <w:pPr>
        <w:autoSpaceDE w:val="0"/>
        <w:autoSpaceDN w:val="0"/>
        <w:adjustRightInd w:val="0"/>
        <w:jc w:val="center"/>
        <w:rPr>
          <w:bCs/>
          <w:sz w:val="20"/>
        </w:rPr>
      </w:pPr>
    </w:p>
    <w:p w14:paraId="5F22B19B" w14:textId="7D333518" w:rsidR="001F646F" w:rsidRDefault="001F646F" w:rsidP="001F646F">
      <w:pPr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t>PARDUODAMŲ SAVIVALDYBĖS BŪSTŲ IR PAGALBINIO ŪKIO PASKIRTIES PASTATŲ</w:t>
      </w:r>
      <w:r>
        <w:rPr>
          <w:b/>
        </w:rPr>
        <w:t xml:space="preserve"> SĄRAŠAS</w:t>
      </w:r>
    </w:p>
    <w:p w14:paraId="51046066" w14:textId="629B6775" w:rsidR="001F646F" w:rsidRDefault="001F646F" w:rsidP="001F646F">
      <w:pPr>
        <w:autoSpaceDE w:val="0"/>
        <w:autoSpaceDN w:val="0"/>
        <w:adjustRightInd w:val="0"/>
        <w:jc w:val="both"/>
      </w:pPr>
    </w:p>
    <w:tbl>
      <w:tblPr>
        <w:tblW w:w="1066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6"/>
        <w:gridCol w:w="3899"/>
        <w:gridCol w:w="18"/>
        <w:gridCol w:w="1245"/>
        <w:gridCol w:w="64"/>
        <w:gridCol w:w="1335"/>
        <w:gridCol w:w="30"/>
        <w:gridCol w:w="2478"/>
      </w:tblGrid>
      <w:tr w:rsidR="00093C7B" w:rsidRPr="00093C7B" w14:paraId="515900CE" w14:textId="77777777" w:rsidTr="00093C7B"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3089B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Eil. Nr.</w:t>
            </w:r>
          </w:p>
        </w:tc>
        <w:tc>
          <w:tcPr>
            <w:tcW w:w="3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DE512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Adresas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9B74F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Kambarių</w:t>
            </w:r>
          </w:p>
          <w:p w14:paraId="049A2E64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skaičius</w:t>
            </w:r>
          </w:p>
          <w:p w14:paraId="29F259E4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 </w:t>
            </w:r>
          </w:p>
        </w:tc>
        <w:tc>
          <w:tcPr>
            <w:tcW w:w="13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F5612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Bendrasis</w:t>
            </w:r>
          </w:p>
          <w:p w14:paraId="3745CD00" w14:textId="77777777" w:rsidR="00093C7B" w:rsidRPr="00093C7B" w:rsidRDefault="00093C7B" w:rsidP="00093C7B">
            <w:pPr>
              <w:ind w:firstLine="62"/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naudingas</w:t>
            </w:r>
          </w:p>
          <w:p w14:paraId="0BD65863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plotas (kv. m.)</w:t>
            </w:r>
          </w:p>
        </w:tc>
        <w:tc>
          <w:tcPr>
            <w:tcW w:w="25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98A35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Unikalus Nr.</w:t>
            </w:r>
          </w:p>
          <w:p w14:paraId="3E07EE98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 </w:t>
            </w:r>
          </w:p>
        </w:tc>
      </w:tr>
      <w:tr w:rsidR="00093C7B" w:rsidRPr="00093C7B" w14:paraId="23FA8AD7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0B288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1.  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DE121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Ateities g. 6-36,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25AAB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D4E5B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51,86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3B2AE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1598-6000-1012:0036</w:t>
            </w:r>
          </w:p>
        </w:tc>
      </w:tr>
      <w:tr w:rsidR="00093C7B" w:rsidRPr="00093C7B" w14:paraId="14333B9E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D2B7A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2.  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9CB33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Ateities g. 6-37,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5423D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AE86A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72,02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30493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1598-6000-1012:0037</w:t>
            </w:r>
          </w:p>
        </w:tc>
      </w:tr>
      <w:tr w:rsidR="00093C7B" w:rsidRPr="00093C7B" w14:paraId="1D96067B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2E96E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3.  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1C9F3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Ateities g. 30-7,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D3078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9201F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48.12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20567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4400-0895-3100:8656</w:t>
            </w:r>
          </w:p>
        </w:tc>
      </w:tr>
      <w:tr w:rsidR="00093C7B" w:rsidRPr="00093C7B" w14:paraId="18D30C9A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35542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4.  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A7DC7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Ateities g. 38-3,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7E2A1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E2230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62,50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27443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1599-4000-2015:0014</w:t>
            </w:r>
          </w:p>
        </w:tc>
      </w:tr>
      <w:tr w:rsidR="00093C7B" w:rsidRPr="00093C7B" w14:paraId="40BA2106" w14:textId="77777777" w:rsidTr="00093C7B">
        <w:trPr>
          <w:trHeight w:val="683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736C0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5.  </w:t>
            </w:r>
          </w:p>
        </w:tc>
        <w:tc>
          <w:tcPr>
            <w:tcW w:w="90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C568B" w14:textId="77777777" w:rsidR="00093C7B" w:rsidRPr="00093C7B" w:rsidRDefault="00093C7B" w:rsidP="00093C7B">
            <w:pPr>
              <w:jc w:val="both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Neteko galios.</w:t>
            </w:r>
          </w:p>
          <w:p w14:paraId="5930D076" w14:textId="77777777" w:rsidR="00093C7B" w:rsidRPr="00093C7B" w:rsidRDefault="00093C7B" w:rsidP="00093C7B">
            <w:pPr>
              <w:jc w:val="both"/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2021 m. gegužės 27 d. Druskininkų savivaldybės tarybos sprendimo </w:t>
            </w:r>
            <w:hyperlink r:id="rId8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Nr. T1-78 </w:t>
              </w:r>
            </w:hyperlink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redakcija</w:t>
            </w:r>
          </w:p>
        </w:tc>
      </w:tr>
      <w:tr w:rsidR="00093C7B" w:rsidRPr="00093C7B" w14:paraId="221AD311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1BB12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6.  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27DDA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Ateities g. 38-13,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2E5A4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0AF6E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63,09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6C330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1599-4000-2015:0017</w:t>
            </w:r>
          </w:p>
        </w:tc>
      </w:tr>
      <w:tr w:rsidR="00093C7B" w:rsidRPr="00093C7B" w14:paraId="6854123A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009B7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7.  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1A9D1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Ateities g. 38-16,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C85FA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C9380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63,61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35A82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1599-4000-2015:0018</w:t>
            </w:r>
          </w:p>
        </w:tc>
      </w:tr>
      <w:tr w:rsidR="00093C7B" w:rsidRPr="00093C7B" w14:paraId="03470068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C3593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8.  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047EF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Ateities g. 38-17,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4554C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9044C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49,26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6C095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1599-4000-2015:0019</w:t>
            </w:r>
          </w:p>
        </w:tc>
      </w:tr>
      <w:tr w:rsidR="00093C7B" w:rsidRPr="00093C7B" w14:paraId="1B6699B6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734F3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9.  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73DB3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Ateities g. 38-24,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6CA54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CCB3D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60,98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DAB05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1599-4000-2015:0025</w:t>
            </w:r>
          </w:p>
        </w:tc>
      </w:tr>
      <w:tr w:rsidR="00093C7B" w:rsidRPr="00093C7B" w14:paraId="0846582E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3AC1D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10.</w:t>
            </w:r>
          </w:p>
        </w:tc>
        <w:tc>
          <w:tcPr>
            <w:tcW w:w="90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EBBEF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Neteko galios</w:t>
            </w:r>
          </w:p>
          <w:p w14:paraId="4B013475" w14:textId="69A76C96" w:rsidR="00093C7B" w:rsidRPr="00093C7B" w:rsidRDefault="00093C7B" w:rsidP="00EB1E80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2022 m. lapkričio 7 d. Druskininkų savivaldybės tarybos sprendimo Nr. </w:t>
            </w:r>
            <w:hyperlink r:id="rId9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T1-175 </w:t>
              </w:r>
            </w:hyperlink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redakcija</w:t>
            </w:r>
            <w:r w:rsidRPr="00093C7B">
              <w:rPr>
                <w:color w:val="212529"/>
                <w:szCs w:val="24"/>
                <w:lang w:eastAsia="lt-LT"/>
              </w:rPr>
              <w:t> </w:t>
            </w:r>
          </w:p>
        </w:tc>
      </w:tr>
      <w:tr w:rsidR="00093C7B" w:rsidRPr="00093C7B" w14:paraId="0966DF63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190DD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11.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F31F1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M. K. Čiurlionio g. 72-29,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BEB95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95E84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44.65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BA7F3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1596-5001-1019:0086</w:t>
            </w:r>
          </w:p>
        </w:tc>
      </w:tr>
      <w:tr w:rsidR="00093C7B" w:rsidRPr="00093C7B" w14:paraId="64B921BD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47EBA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12.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E9464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M. K. Čiurlionio g. 72-36,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F8C9B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1ECB4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48.20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2796C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1596-5001-1019:0087</w:t>
            </w:r>
          </w:p>
        </w:tc>
      </w:tr>
      <w:tr w:rsidR="00093C7B" w:rsidRPr="00093C7B" w14:paraId="19438810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03304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13.</w:t>
            </w:r>
          </w:p>
        </w:tc>
        <w:tc>
          <w:tcPr>
            <w:tcW w:w="90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1F4BF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Neteko galios.</w:t>
            </w:r>
          </w:p>
          <w:p w14:paraId="3085D4DA" w14:textId="4720975D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2019 m. spalio 28 d. Druskininkų savivaldybės tarybos sprendimo </w:t>
            </w:r>
            <w:hyperlink r:id="rId10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Nr. T1-150 </w:t>
              </w:r>
            </w:hyperlink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redakcija</w:t>
            </w:r>
          </w:p>
        </w:tc>
      </w:tr>
      <w:tr w:rsidR="00093C7B" w:rsidRPr="00093C7B" w14:paraId="2061F81E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7919F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14.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A695C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M. K. Čiurlionio g. 81-12,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8DE24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EDE40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25,77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1088E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1596-4000-6015:0005</w:t>
            </w:r>
          </w:p>
        </w:tc>
      </w:tr>
      <w:tr w:rsidR="00093C7B" w:rsidRPr="00093C7B" w14:paraId="17DA5B88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86A24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15.</w:t>
            </w:r>
          </w:p>
        </w:tc>
        <w:tc>
          <w:tcPr>
            <w:tcW w:w="90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CDFB6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Neteko galios.</w:t>
            </w:r>
          </w:p>
          <w:p w14:paraId="23268573" w14:textId="19BD7463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2020 m. birželio 11 d. Druskininkų savivaldybės tarybos sprendimo </w:t>
            </w:r>
            <w:hyperlink r:id="rId11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Nr. T1-92 </w:t>
              </w:r>
            </w:hyperlink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redakcija</w:t>
            </w:r>
          </w:p>
        </w:tc>
      </w:tr>
      <w:tr w:rsidR="00093C7B" w:rsidRPr="00093C7B" w14:paraId="039E6DD3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62036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16.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E8D1D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M. K. Čiurlionio g. 85-1,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84EAE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F2515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35.23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E4F20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1598-3000-1010:0019</w:t>
            </w:r>
          </w:p>
        </w:tc>
      </w:tr>
      <w:tr w:rsidR="00093C7B" w:rsidRPr="00093C7B" w14:paraId="4E328F4A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7DA0B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17.</w:t>
            </w:r>
          </w:p>
        </w:tc>
        <w:tc>
          <w:tcPr>
            <w:tcW w:w="90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4C026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Neteko galios.</w:t>
            </w:r>
          </w:p>
          <w:p w14:paraId="1DA7ECC2" w14:textId="1ECBD4E8" w:rsidR="00093C7B" w:rsidRPr="00093C7B" w:rsidRDefault="00093C7B" w:rsidP="00EB1E80">
            <w:pPr>
              <w:jc w:val="both"/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2021 m. sausio 28 d. Druskininkų savivaldybės tarybos sprendimo </w:t>
            </w:r>
            <w:hyperlink r:id="rId12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Nr. T1-9 </w:t>
              </w:r>
            </w:hyperlink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redakcija</w:t>
            </w:r>
            <w:r w:rsidRPr="00093C7B">
              <w:rPr>
                <w:color w:val="212529"/>
                <w:szCs w:val="24"/>
                <w:lang w:eastAsia="lt-LT"/>
              </w:rPr>
              <w:t> </w:t>
            </w:r>
          </w:p>
        </w:tc>
      </w:tr>
      <w:tr w:rsidR="00093C7B" w:rsidRPr="00093C7B" w14:paraId="3D166880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FE84C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18.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F59FD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 xml:space="preserve">I. </w:t>
            </w:r>
            <w:proofErr w:type="spellStart"/>
            <w:r w:rsidRPr="00093C7B">
              <w:rPr>
                <w:color w:val="212529"/>
                <w:szCs w:val="24"/>
                <w:lang w:eastAsia="lt-LT"/>
              </w:rPr>
              <w:t>Fonbergo</w:t>
            </w:r>
            <w:proofErr w:type="spellEnd"/>
            <w:r w:rsidRPr="00093C7B">
              <w:rPr>
                <w:color w:val="212529"/>
                <w:szCs w:val="24"/>
                <w:lang w:eastAsia="lt-LT"/>
              </w:rPr>
              <w:t xml:space="preserve"> g. 6-3,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C2976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F52BB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39,36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5B8FB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4400-1049-2790:6196</w:t>
            </w:r>
          </w:p>
        </w:tc>
      </w:tr>
      <w:tr w:rsidR="00093C7B" w:rsidRPr="00093C7B" w14:paraId="59491741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3BEF5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19.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18948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 xml:space="preserve">I. </w:t>
            </w:r>
            <w:proofErr w:type="spellStart"/>
            <w:r w:rsidRPr="00093C7B">
              <w:rPr>
                <w:color w:val="212529"/>
                <w:szCs w:val="24"/>
                <w:lang w:eastAsia="lt-LT"/>
              </w:rPr>
              <w:t>Fonbergo</w:t>
            </w:r>
            <w:proofErr w:type="spellEnd"/>
            <w:r w:rsidRPr="00093C7B">
              <w:rPr>
                <w:color w:val="212529"/>
                <w:szCs w:val="24"/>
                <w:lang w:eastAsia="lt-LT"/>
              </w:rPr>
              <w:t xml:space="preserve"> g. 8-6,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C658D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09642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43,77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1391E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4400-1147-4476:3907</w:t>
            </w:r>
          </w:p>
        </w:tc>
      </w:tr>
      <w:tr w:rsidR="00093C7B" w:rsidRPr="00093C7B" w14:paraId="6A45AA3E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DECE8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20.</w:t>
            </w:r>
          </w:p>
        </w:tc>
        <w:tc>
          <w:tcPr>
            <w:tcW w:w="90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66763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Neteko galios.</w:t>
            </w:r>
          </w:p>
          <w:p w14:paraId="016A68DD" w14:textId="79773676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2020 m. birželio 11 d., Druskininkų savivaldybės tarybos sprendimo </w:t>
            </w:r>
            <w:hyperlink r:id="rId13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Nr. T1-92 </w:t>
              </w:r>
            </w:hyperlink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redakcija</w:t>
            </w:r>
          </w:p>
        </w:tc>
      </w:tr>
      <w:tr w:rsidR="00093C7B" w:rsidRPr="00093C7B" w14:paraId="0A18CB15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10311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21.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F4963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g. 24-2,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F4D3C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2AA6C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66,00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0D0D9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1597-3001-0016:0020</w:t>
            </w:r>
          </w:p>
        </w:tc>
      </w:tr>
      <w:tr w:rsidR="00093C7B" w:rsidRPr="00093C7B" w14:paraId="7170C954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3AB95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22.</w:t>
            </w:r>
          </w:p>
        </w:tc>
        <w:tc>
          <w:tcPr>
            <w:tcW w:w="90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A73DA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Neteko galios.</w:t>
            </w:r>
          </w:p>
          <w:p w14:paraId="65CC80A9" w14:textId="507CEFC8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2020 m. birželio 11 d., Druskininkų savivaldybės tarybos sprendimo </w:t>
            </w:r>
            <w:hyperlink r:id="rId14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Nr. T1-92 </w:t>
              </w:r>
            </w:hyperlink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redakcija</w:t>
            </w:r>
          </w:p>
        </w:tc>
      </w:tr>
      <w:tr w:rsidR="00093C7B" w:rsidRPr="00093C7B" w14:paraId="6EC71B65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897FA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23.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AFA0F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 25-18,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7D9AF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6C5F3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37,78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4B7AC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1599-3000-1013:0028</w:t>
            </w:r>
          </w:p>
        </w:tc>
      </w:tr>
      <w:tr w:rsidR="00093C7B" w:rsidRPr="00093C7B" w14:paraId="14DDC808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2F0B1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24.</w:t>
            </w:r>
          </w:p>
        </w:tc>
        <w:tc>
          <w:tcPr>
            <w:tcW w:w="90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8B202" w14:textId="77777777" w:rsidR="00093C7B" w:rsidRPr="00093C7B" w:rsidRDefault="00093C7B" w:rsidP="00093C7B">
            <w:pPr>
              <w:jc w:val="both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Neteko galios.</w:t>
            </w:r>
          </w:p>
          <w:p w14:paraId="7DA743B7" w14:textId="4C532B9F" w:rsidR="00093C7B" w:rsidRPr="00093C7B" w:rsidRDefault="00093C7B" w:rsidP="00EB1E80">
            <w:pPr>
              <w:jc w:val="both"/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2021 m. gruodžio 9 d. Druskininkų savivaldybės tarybos sprendimo </w:t>
            </w:r>
            <w:hyperlink r:id="rId15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Nr. T1-166 </w:t>
              </w:r>
            </w:hyperlink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redakcija</w:t>
            </w:r>
            <w:r w:rsidRPr="00093C7B">
              <w:rPr>
                <w:color w:val="212529"/>
                <w:szCs w:val="24"/>
                <w:lang w:eastAsia="lt-LT"/>
              </w:rPr>
              <w:t> </w:t>
            </w:r>
          </w:p>
        </w:tc>
      </w:tr>
      <w:tr w:rsidR="00093C7B" w:rsidRPr="00093C7B" w14:paraId="2D7E2034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F9AD3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25.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341CE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g. 29-2,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05BAC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9952D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51,00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CA1F5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1599-2000-4011:0033</w:t>
            </w:r>
          </w:p>
        </w:tc>
      </w:tr>
      <w:tr w:rsidR="00093C7B" w:rsidRPr="00093C7B" w14:paraId="2475C82F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62974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26.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13AAE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g. 29-33,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5027F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DA172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68,17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76E0E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1599-2000-4011:0035</w:t>
            </w:r>
          </w:p>
        </w:tc>
      </w:tr>
      <w:tr w:rsidR="00093C7B" w:rsidRPr="00093C7B" w14:paraId="4D4C53E4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D7649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27.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FA5BD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g. 29-36,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6079F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F2EEF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50,88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86E4D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1599-2000-4011:0036</w:t>
            </w:r>
          </w:p>
        </w:tc>
      </w:tr>
      <w:tr w:rsidR="00093C7B" w:rsidRPr="00093C7B" w14:paraId="1D2FEB40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B3C74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28.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AF3D2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g. 32-1,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8BCA5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9DB70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60,95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414D5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1597-2001-4011:0008</w:t>
            </w:r>
          </w:p>
        </w:tc>
      </w:tr>
      <w:tr w:rsidR="00093C7B" w:rsidRPr="00093C7B" w14:paraId="198F7737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0AEBF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29.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CC494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g. 32-2,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E50E3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1D641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51,46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54185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1597-2001-4011:0016</w:t>
            </w:r>
          </w:p>
        </w:tc>
      </w:tr>
      <w:tr w:rsidR="00093C7B" w:rsidRPr="00093C7B" w14:paraId="79554E5F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D4209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30.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B30EE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g. 36-35,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0F640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3BC48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36,06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AF77C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1596-6000-9016:0077</w:t>
            </w:r>
          </w:p>
        </w:tc>
      </w:tr>
      <w:tr w:rsidR="00093C7B" w:rsidRPr="00093C7B" w14:paraId="0935F228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C9C27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31.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F77EE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Liepų g. 4-1,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8D7A7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5F49C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23,41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607CD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1594-0006-0017:0007</w:t>
            </w:r>
          </w:p>
        </w:tc>
      </w:tr>
      <w:tr w:rsidR="00093C7B" w:rsidRPr="00093C7B" w14:paraId="1918DC4C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7A239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32.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75FAA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Liškiavos g. 3-4,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DD972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BB857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45,70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BB7D9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1597-6000-9018:0004</w:t>
            </w:r>
          </w:p>
        </w:tc>
      </w:tr>
      <w:tr w:rsidR="00093C7B" w:rsidRPr="00093C7B" w14:paraId="4A4E4F73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808A1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lastRenderedPageBreak/>
              <w:t>33.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FEB18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Liškiavos g. 10-29,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AD30F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FAA09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63,76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AEEF7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1597-7001-1018:0038</w:t>
            </w:r>
          </w:p>
        </w:tc>
      </w:tr>
      <w:tr w:rsidR="00093C7B" w:rsidRPr="00093C7B" w14:paraId="62C48902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AC0D3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34.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43486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Merkinės g. 4-28,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FB24C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80199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52,69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22B50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1598-2000-8019:0012</w:t>
            </w:r>
          </w:p>
        </w:tc>
      </w:tr>
      <w:tr w:rsidR="00093C7B" w:rsidRPr="00093C7B" w14:paraId="70492900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8EFC3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35.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2E41B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Nemuno g. 18-5,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5B899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7A8C9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26,24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313BF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4400-0900-0071:8940</w:t>
            </w:r>
          </w:p>
        </w:tc>
      </w:tr>
      <w:tr w:rsidR="00093C7B" w:rsidRPr="00093C7B" w14:paraId="27323372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6E20E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36.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B1312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Seirijų g. 13-2, Leipalingis, Druskininkų sav.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7672A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D96FE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36,23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654DB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5997-8005-4013:0039</w:t>
            </w:r>
          </w:p>
        </w:tc>
      </w:tr>
      <w:tr w:rsidR="00093C7B" w:rsidRPr="00093C7B" w14:paraId="249B118D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C66BE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37.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E680E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Seirijų g. 13-24, Leipalingis, Druskininkų sav.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AC38A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C78E5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39,21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6DB61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5997-8005-4013:0038</w:t>
            </w:r>
          </w:p>
        </w:tc>
      </w:tr>
      <w:tr w:rsidR="00093C7B" w:rsidRPr="00093C7B" w14:paraId="5E38F01D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D049E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38.</w:t>
            </w:r>
          </w:p>
        </w:tc>
        <w:tc>
          <w:tcPr>
            <w:tcW w:w="90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71CA7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Neteko galios.</w:t>
            </w:r>
          </w:p>
          <w:p w14:paraId="669E33DF" w14:textId="54613904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2020 m. birželio 11 d., Druskininkų savivaldybės tarybos sprendimo </w:t>
            </w:r>
            <w:hyperlink r:id="rId16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Nr. T1-92 </w:t>
              </w:r>
            </w:hyperlink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redakcija</w:t>
            </w:r>
          </w:p>
        </w:tc>
      </w:tr>
      <w:tr w:rsidR="00093C7B" w:rsidRPr="00093C7B" w14:paraId="1727448C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07D46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39.</w:t>
            </w:r>
          </w:p>
        </w:tc>
        <w:tc>
          <w:tcPr>
            <w:tcW w:w="90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2C01F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Neteko galios.</w:t>
            </w:r>
          </w:p>
          <w:p w14:paraId="470EA045" w14:textId="7A84D43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2019 m. spalio 28 d. Druskininkų savivaldybės tarybos sprendimo </w:t>
            </w:r>
            <w:hyperlink r:id="rId17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Nr. T1-150 </w:t>
              </w:r>
            </w:hyperlink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redakcija</w:t>
            </w:r>
          </w:p>
        </w:tc>
      </w:tr>
      <w:tr w:rsidR="00093C7B" w:rsidRPr="00093C7B" w14:paraId="74945528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D5B4A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40.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41B12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Vytauto g. 12-3,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F5EAC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FE438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72,39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31C5F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1596-8000-4017:0048</w:t>
            </w:r>
          </w:p>
        </w:tc>
      </w:tr>
      <w:tr w:rsidR="00093C7B" w:rsidRPr="00093C7B" w14:paraId="6C3E315F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3C7E7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41.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8EA2C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Vytauto g. 18-23,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C5A33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D238E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51,80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9CDF0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1597-1001-3014:0049</w:t>
            </w:r>
          </w:p>
        </w:tc>
      </w:tr>
      <w:tr w:rsidR="00093C7B" w:rsidRPr="00093C7B" w14:paraId="3CA6D77B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90AC4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42.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EC16A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Vytauto g. 18-25,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EF2E6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930E7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51,30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5F578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1597-1001-3014:0050</w:t>
            </w:r>
          </w:p>
        </w:tc>
      </w:tr>
      <w:tr w:rsidR="00093C7B" w:rsidRPr="00093C7B" w14:paraId="6D53A687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5702F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43.</w:t>
            </w:r>
          </w:p>
        </w:tc>
        <w:tc>
          <w:tcPr>
            <w:tcW w:w="90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DA77F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Neteko galios.</w:t>
            </w:r>
          </w:p>
          <w:p w14:paraId="0EFBCF7D" w14:textId="301330FA" w:rsidR="00093C7B" w:rsidRPr="00093C7B" w:rsidRDefault="00093C7B" w:rsidP="00EB1E80">
            <w:pPr>
              <w:jc w:val="both"/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2021 m. sausio 28 d. Druskininkų savivaldybės tarybos sprendimo </w:t>
            </w:r>
            <w:hyperlink r:id="rId18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Nr. T1-9 </w:t>
              </w:r>
            </w:hyperlink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redakcija</w:t>
            </w:r>
            <w:r w:rsidRPr="00093C7B">
              <w:rPr>
                <w:color w:val="212529"/>
                <w:szCs w:val="24"/>
                <w:lang w:eastAsia="lt-LT"/>
              </w:rPr>
              <w:t> </w:t>
            </w:r>
          </w:p>
        </w:tc>
      </w:tr>
      <w:tr w:rsidR="00093C7B" w:rsidRPr="00093C7B" w14:paraId="32B9BC5C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88B1E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44.</w:t>
            </w:r>
          </w:p>
        </w:tc>
        <w:tc>
          <w:tcPr>
            <w:tcW w:w="90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DE453" w14:textId="77777777" w:rsidR="00093C7B" w:rsidRPr="00093C7B" w:rsidRDefault="00093C7B" w:rsidP="00093C7B">
            <w:pPr>
              <w:jc w:val="both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Neteko galios</w:t>
            </w:r>
          </w:p>
          <w:p w14:paraId="1891F6E7" w14:textId="0DE62489" w:rsidR="00093C7B" w:rsidRPr="00093C7B" w:rsidRDefault="00093C7B" w:rsidP="00EB1E80">
            <w:pPr>
              <w:jc w:val="both"/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2022 m. lapkričio 7 d. Druskininkų savivaldybės tarybos sprendimo Nr. </w:t>
            </w:r>
            <w:hyperlink r:id="rId19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T1-175 </w:t>
              </w:r>
            </w:hyperlink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redakcija</w:t>
            </w:r>
            <w:r w:rsidRPr="00093C7B">
              <w:rPr>
                <w:color w:val="212529"/>
                <w:szCs w:val="24"/>
                <w:lang w:eastAsia="lt-LT"/>
              </w:rPr>
              <w:t> </w:t>
            </w:r>
          </w:p>
        </w:tc>
      </w:tr>
      <w:tr w:rsidR="00093C7B" w:rsidRPr="00093C7B" w14:paraId="46F613D4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BD0FE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45.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D6343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Verpėjų g. 16-6, Viečiūnai, Druskininkų sav.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5C3A6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FADFE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42,97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2B852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3896-1001-3014:0050</w:t>
            </w:r>
          </w:p>
        </w:tc>
      </w:tr>
      <w:tr w:rsidR="00093C7B" w:rsidRPr="00093C7B" w14:paraId="58EB62AB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39789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46.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955B6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Seirijų g. 13-11, Leipalingis, Druskininkų sav.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9F305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CE0BB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20,04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63E94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5997-7002-7015:0004</w:t>
            </w:r>
          </w:p>
        </w:tc>
      </w:tr>
      <w:tr w:rsidR="00093C7B" w:rsidRPr="00093C7B" w14:paraId="48D8FA29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52F16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47.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C3E39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g. 56A-35,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C0BBD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B353D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51,39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64E5C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4400-1166-0362:1162</w:t>
            </w:r>
          </w:p>
        </w:tc>
      </w:tr>
      <w:tr w:rsidR="00093C7B" w:rsidRPr="00093C7B" w14:paraId="3C51E8A5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1CF76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48.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0B02B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Jaunystės g. 11-5, Viečiūnai, Druskininkų sav.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33459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BDBD3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34,85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D0EE9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3898-3002-9010:0029</w:t>
            </w:r>
          </w:p>
        </w:tc>
      </w:tr>
      <w:tr w:rsidR="00093C7B" w:rsidRPr="00093C7B" w14:paraId="305A6570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6E047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49.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6D191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Neravų g. 29-312,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29658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E92BF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36,93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08EFD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3898-6003-4011:0004</w:t>
            </w:r>
          </w:p>
        </w:tc>
      </w:tr>
      <w:tr w:rsidR="00093C7B" w:rsidRPr="00093C7B" w14:paraId="6EF6E417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25840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50.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04B91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g. 68-6,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FDBFB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71204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40,58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AD128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1597-3001-1013:0005</w:t>
            </w:r>
          </w:p>
        </w:tc>
      </w:tr>
      <w:tr w:rsidR="00093C7B" w:rsidRPr="00093C7B" w14:paraId="5FE03DD9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92A2A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51.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33EA2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g. 56A-19,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6C197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D978B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51,20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B9999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4400-1165-9982:1144</w:t>
            </w:r>
          </w:p>
        </w:tc>
      </w:tr>
      <w:tr w:rsidR="00093C7B" w:rsidRPr="00093C7B" w14:paraId="3EE06FB8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1A1AC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52.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41649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g. 56A-1,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796FA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7F851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51,13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E333D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4400-1165-9671:1126</w:t>
            </w:r>
          </w:p>
        </w:tc>
      </w:tr>
      <w:tr w:rsidR="00093C7B" w:rsidRPr="00093C7B" w14:paraId="49CDB940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AC767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53.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080ED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Ateities g. 7-28,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EDB03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4F6E8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23,28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0DCA7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1598-1000-1011:0069</w:t>
            </w:r>
          </w:p>
        </w:tc>
      </w:tr>
      <w:tr w:rsidR="00093C7B" w:rsidRPr="00093C7B" w14:paraId="5ECAB93E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8AA22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54.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3CB0C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g. 56A-31,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14607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85D01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51,03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49667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4400-1166-0281:1158</w:t>
            </w:r>
          </w:p>
        </w:tc>
      </w:tr>
      <w:tr w:rsidR="00093C7B" w:rsidRPr="00093C7B" w14:paraId="64A7C0E1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178D6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55.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56023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g. 56A-45,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619FA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F3793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51,38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4059A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4400-1166-0692:1172</w:t>
            </w:r>
          </w:p>
        </w:tc>
      </w:tr>
      <w:tr w:rsidR="00093C7B" w:rsidRPr="00093C7B" w14:paraId="0BE9FE34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F7313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56.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E52A2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Veisiejų g. 16-10,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4C334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17E21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58,00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08277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1597-0002-2015:0011</w:t>
            </w:r>
          </w:p>
        </w:tc>
      </w:tr>
      <w:tr w:rsidR="00093C7B" w:rsidRPr="00093C7B" w14:paraId="663F168F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9C4BE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57.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D7B2D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Šiltnamių g. 30-36,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B3221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F1274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66,53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3A648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1599-2001-4019:0042</w:t>
            </w:r>
          </w:p>
        </w:tc>
      </w:tr>
      <w:tr w:rsidR="00093C7B" w:rsidRPr="00093C7B" w14:paraId="59A12586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15633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58.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4ABBB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Sveikatos g. 18-15,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D1088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004F4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50,43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ACC6B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1598-3001-6014:0021</w:t>
            </w:r>
          </w:p>
        </w:tc>
      </w:tr>
      <w:tr w:rsidR="00093C7B" w:rsidRPr="00093C7B" w14:paraId="6C769AAC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95AE0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59.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00B02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M. K. Čiurlionio g. 68-9, Druskininkai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31813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F94A0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45,12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5A48D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1596-5001-0010:0037</w:t>
            </w:r>
          </w:p>
        </w:tc>
      </w:tr>
      <w:tr w:rsidR="00093C7B" w:rsidRPr="00093C7B" w14:paraId="47F1B5EE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8B697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60.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18D4E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Jaunystės g. 9-1, Viečiūnai, Druskininkų sav.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6C9FF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FFB40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64,84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6A842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3898-1002-9011:0040</w:t>
            </w:r>
          </w:p>
        </w:tc>
      </w:tr>
      <w:tr w:rsidR="00093C7B" w:rsidRPr="00093C7B" w14:paraId="078F08EA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D5004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61.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37A27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Kapų g. 32-1, Leipalingis, Druskininkų sav.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1F5B2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B8B19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63,37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42B55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4400-0893-4725:8517</w:t>
            </w:r>
          </w:p>
        </w:tc>
      </w:tr>
      <w:tr w:rsidR="00093C7B" w:rsidRPr="00093C7B" w14:paraId="4A93EAD9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5B2DB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62.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B37BB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Ateities g. 42-29,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5AEF1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51B42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49,79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3864C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1599-2000-1018:0060</w:t>
            </w:r>
          </w:p>
        </w:tc>
      </w:tr>
      <w:tr w:rsidR="00093C7B" w:rsidRPr="00093C7B" w14:paraId="012D4B39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56D7C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63.</w:t>
            </w:r>
          </w:p>
        </w:tc>
        <w:tc>
          <w:tcPr>
            <w:tcW w:w="90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6020B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Neteko galios.</w:t>
            </w:r>
          </w:p>
          <w:p w14:paraId="41AC11A2" w14:textId="7F00A5F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2021 m. birželio 30 d. Druskininkų savivaldybės tarybos sprendimo </w:t>
            </w:r>
            <w:hyperlink r:id="rId20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Nr. T1-93 </w:t>
              </w:r>
            </w:hyperlink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redakcija</w:t>
            </w:r>
          </w:p>
        </w:tc>
      </w:tr>
      <w:tr w:rsidR="00093C7B" w:rsidRPr="00093C7B" w14:paraId="683C98EB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B753E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64.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D9374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Neteko galios</w:t>
            </w:r>
          </w:p>
          <w:p w14:paraId="28CEBCD5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2022 m. sausio 31 d.,  Druskininkų savivaldybės tarybos sprendimo Nr. </w:t>
            </w:r>
            <w:hyperlink r:id="rId21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T1-9 </w:t>
              </w:r>
            </w:hyperlink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redakcija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EFC3E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F873B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 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39876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 </w:t>
            </w:r>
          </w:p>
        </w:tc>
      </w:tr>
      <w:tr w:rsidR="00093C7B" w:rsidRPr="00093C7B" w14:paraId="1B955509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35618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65.</w:t>
            </w:r>
          </w:p>
        </w:tc>
        <w:tc>
          <w:tcPr>
            <w:tcW w:w="90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AD80C" w14:textId="77777777" w:rsidR="00093C7B" w:rsidRPr="00093C7B" w:rsidRDefault="00093C7B" w:rsidP="00093C7B">
            <w:pPr>
              <w:jc w:val="both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Neteko galios.</w:t>
            </w:r>
          </w:p>
          <w:p w14:paraId="54FD7C45" w14:textId="3BC6E2A4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2021 m. gegužės 27 d. Druskininkų savivaldybės tarybos sprendimo </w:t>
            </w:r>
            <w:hyperlink r:id="rId22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Nr. T1-78 </w:t>
              </w:r>
            </w:hyperlink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redakcija</w:t>
            </w:r>
          </w:p>
        </w:tc>
      </w:tr>
      <w:tr w:rsidR="00093C7B" w:rsidRPr="00093C7B" w14:paraId="5D8FDFA9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BF84F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66.</w:t>
            </w:r>
          </w:p>
        </w:tc>
        <w:tc>
          <w:tcPr>
            <w:tcW w:w="90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1D7D3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Neteko galios.</w:t>
            </w:r>
          </w:p>
          <w:p w14:paraId="57FB44EB" w14:textId="59971C9C" w:rsidR="00093C7B" w:rsidRPr="00093C7B" w:rsidRDefault="00093C7B" w:rsidP="00EB1E80">
            <w:pPr>
              <w:jc w:val="both"/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2021 m. sausio 28 d. Druskininkų savivaldybės tarybos sprendimo </w:t>
            </w:r>
            <w:hyperlink r:id="rId23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Nr. T1-9 </w:t>
              </w:r>
            </w:hyperlink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redakcija</w:t>
            </w:r>
            <w:r w:rsidRPr="00093C7B">
              <w:rPr>
                <w:color w:val="212529"/>
                <w:szCs w:val="24"/>
                <w:lang w:eastAsia="lt-LT"/>
              </w:rPr>
              <w:t> </w:t>
            </w:r>
          </w:p>
        </w:tc>
      </w:tr>
      <w:tr w:rsidR="00093C7B" w:rsidRPr="00093C7B" w14:paraId="5A5CC172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42CA2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67.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145AD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Jaunystės g. 17-9, Viečiūnai, Druskininkų sav.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ADD62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BC2C8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51,29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C45C1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4400-1782-8665:6607</w:t>
            </w:r>
          </w:p>
        </w:tc>
      </w:tr>
      <w:tr w:rsidR="00093C7B" w:rsidRPr="00093C7B" w14:paraId="00ED2008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6256F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68.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6D6D5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 xml:space="preserve">I. </w:t>
            </w:r>
            <w:proofErr w:type="spellStart"/>
            <w:r w:rsidRPr="00093C7B">
              <w:rPr>
                <w:color w:val="212529"/>
                <w:szCs w:val="24"/>
                <w:lang w:eastAsia="lt-LT"/>
              </w:rPr>
              <w:t>Fonbergo</w:t>
            </w:r>
            <w:proofErr w:type="spellEnd"/>
            <w:r w:rsidRPr="00093C7B">
              <w:rPr>
                <w:color w:val="212529"/>
                <w:szCs w:val="24"/>
                <w:lang w:eastAsia="lt-LT"/>
              </w:rPr>
              <w:t xml:space="preserve"> g. 6-10,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C9C79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B816F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51,78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15100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4400-1147-8732:4013</w:t>
            </w:r>
          </w:p>
        </w:tc>
      </w:tr>
      <w:tr w:rsidR="00093C7B" w:rsidRPr="00093C7B" w14:paraId="5C85EA52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27AC5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lastRenderedPageBreak/>
              <w:t>69.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CA352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Ateities g. 10-11,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25846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1183B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50,75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B8ABA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1598-7000-2014:0023</w:t>
            </w:r>
          </w:p>
        </w:tc>
      </w:tr>
      <w:tr w:rsidR="00093C7B" w:rsidRPr="00093C7B" w14:paraId="64453397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B2315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70.</w:t>
            </w:r>
          </w:p>
        </w:tc>
        <w:tc>
          <w:tcPr>
            <w:tcW w:w="90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DA78F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Neteko galios.</w:t>
            </w:r>
          </w:p>
          <w:p w14:paraId="258B18DA" w14:textId="7E74305D" w:rsidR="00093C7B" w:rsidRPr="00093C7B" w:rsidRDefault="00093C7B" w:rsidP="00EB1E80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2020 m. birželio 11 d., Druskininkų savivaldybės tarybos sprendimo </w:t>
            </w:r>
            <w:hyperlink r:id="rId24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Nr. T1-92 </w:t>
              </w:r>
            </w:hyperlink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redakcija</w:t>
            </w:r>
            <w:r w:rsidRPr="00093C7B">
              <w:rPr>
                <w:color w:val="212529"/>
                <w:szCs w:val="24"/>
                <w:lang w:eastAsia="lt-LT"/>
              </w:rPr>
              <w:t> </w:t>
            </w:r>
          </w:p>
        </w:tc>
      </w:tr>
      <w:tr w:rsidR="00093C7B" w:rsidRPr="00093C7B" w14:paraId="05A69A8A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9243C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71.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FFFB8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g. 25-13,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1FB39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FC18E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79,42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12434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1599-3000-1013:0025</w:t>
            </w:r>
          </w:p>
        </w:tc>
      </w:tr>
      <w:tr w:rsidR="00093C7B" w:rsidRPr="00093C7B" w14:paraId="6AAF8442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343B9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72.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9F4C3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g. 25-21,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FAD8B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152A9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79,01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CFAD5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1599-3000-1013:0029</w:t>
            </w:r>
          </w:p>
        </w:tc>
      </w:tr>
      <w:tr w:rsidR="00093C7B" w:rsidRPr="00093C7B" w14:paraId="4E6C65A3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1D1BC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73.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7F982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g. 25-23,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BAC66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17310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51,19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7F486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1599-3000-1013:0030</w:t>
            </w:r>
          </w:p>
        </w:tc>
      </w:tr>
      <w:tr w:rsidR="00093C7B" w:rsidRPr="00093C7B" w14:paraId="174E147A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3F775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74.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903CA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g. 66-1,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356BD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38253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41,17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B991F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1596-4001-0017:0005</w:t>
            </w:r>
          </w:p>
        </w:tc>
      </w:tr>
      <w:tr w:rsidR="00093C7B" w:rsidRPr="00093C7B" w14:paraId="61F84972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45A79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75.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F98BD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g. 56A-3,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38120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D62D8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36,56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5D77A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4400-1165-9706:1128</w:t>
            </w:r>
          </w:p>
        </w:tc>
      </w:tr>
      <w:tr w:rsidR="00093C7B" w:rsidRPr="00093C7B" w14:paraId="02C0AD7E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68A6F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76.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98D02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g. 56A-12,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3408C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004E3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50,84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863FD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4400-1165-9860:1137</w:t>
            </w:r>
          </w:p>
        </w:tc>
      </w:tr>
      <w:tr w:rsidR="00093C7B" w:rsidRPr="00093C7B" w14:paraId="694C97E7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C6050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77.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7B6FB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g. 56A-24,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38477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D9570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51,20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A92BF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4400-1166-0105:1151</w:t>
            </w:r>
          </w:p>
        </w:tc>
      </w:tr>
      <w:tr w:rsidR="00093C7B" w:rsidRPr="00093C7B" w14:paraId="6DA205AE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C760D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78.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9913C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Neteko galios</w:t>
            </w:r>
          </w:p>
          <w:p w14:paraId="1A4593B3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2022 m. rugpjūčio 30 d. Druskininkų savivaldybės tarybos sprendimo Nr. </w:t>
            </w:r>
            <w:hyperlink r:id="rId25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T1-139 </w:t>
              </w:r>
            </w:hyperlink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redakcija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FF8E4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C2BE2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 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C23B1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 </w:t>
            </w:r>
          </w:p>
        </w:tc>
      </w:tr>
      <w:tr w:rsidR="00093C7B" w:rsidRPr="00093C7B" w14:paraId="19343341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0E6E2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79.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663EA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Vytauto g. 4-3,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3CC92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BB83C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71,11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79C4E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1597-4000-5010:0037</w:t>
            </w:r>
          </w:p>
        </w:tc>
      </w:tr>
      <w:tr w:rsidR="00093C7B" w:rsidRPr="00093C7B" w14:paraId="0D99990E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F1311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80.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B2D79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Vytauto g. 19-16,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C3A92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FEC0C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52,78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F6F9C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1597-4000-6019:0016</w:t>
            </w:r>
          </w:p>
        </w:tc>
      </w:tr>
      <w:tr w:rsidR="00093C7B" w:rsidRPr="00093C7B" w14:paraId="3656E1D3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15858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81.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712E4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Jaunystės g. 5-13, Viečiūnai, Druskininkų sav.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C9662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21A79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30,09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E6AE0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3897-7003-8012:0012</w:t>
            </w:r>
          </w:p>
        </w:tc>
      </w:tr>
      <w:tr w:rsidR="00093C7B" w:rsidRPr="00093C7B" w14:paraId="1850AB16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23C4F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82.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088AD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g. 56A-2,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836DA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D3983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61,53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43B38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4400-1165-9693:1127</w:t>
            </w:r>
          </w:p>
        </w:tc>
      </w:tr>
      <w:tr w:rsidR="00093C7B" w:rsidRPr="00093C7B" w14:paraId="58FD7C36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0395D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83.</w:t>
            </w:r>
          </w:p>
        </w:tc>
        <w:tc>
          <w:tcPr>
            <w:tcW w:w="90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5A4D7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Neteko galios.</w:t>
            </w:r>
          </w:p>
          <w:p w14:paraId="5BA80CBC" w14:textId="020CDDE9" w:rsidR="00093C7B" w:rsidRPr="00093C7B" w:rsidRDefault="00093C7B" w:rsidP="00EB1E80">
            <w:pPr>
              <w:jc w:val="both"/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2021 m. sausio 28 d. Druskininkų savivaldybės tarybos sprendimo </w:t>
            </w:r>
            <w:hyperlink r:id="rId26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Nr. T1-9 </w:t>
              </w:r>
            </w:hyperlink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redakcija</w:t>
            </w:r>
            <w:r w:rsidRPr="00093C7B">
              <w:rPr>
                <w:color w:val="212529"/>
                <w:szCs w:val="24"/>
                <w:lang w:eastAsia="lt-LT"/>
              </w:rPr>
              <w:t> </w:t>
            </w:r>
          </w:p>
        </w:tc>
      </w:tr>
      <w:tr w:rsidR="00093C7B" w:rsidRPr="00093C7B" w14:paraId="55CE76D9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2FD62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84.</w:t>
            </w:r>
          </w:p>
        </w:tc>
        <w:tc>
          <w:tcPr>
            <w:tcW w:w="90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F634F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Neteko galios.</w:t>
            </w:r>
          </w:p>
          <w:p w14:paraId="5A3246AE" w14:textId="4FFBE6F5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2019 m. rugsėjo 30 d. Druskininkų savivaldybės tarybos sprendimo </w:t>
            </w:r>
            <w:hyperlink r:id="rId27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Nr. T1-131 </w:t>
              </w:r>
            </w:hyperlink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redakcija</w:t>
            </w:r>
          </w:p>
        </w:tc>
      </w:tr>
      <w:tr w:rsidR="00093C7B" w:rsidRPr="00093C7B" w14:paraId="3FC7F5E5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2436A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85.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11885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g. 17-316,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66615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6FD35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18,87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CC254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1599-1000-5015:0049</w:t>
            </w:r>
          </w:p>
        </w:tc>
      </w:tr>
      <w:tr w:rsidR="00093C7B" w:rsidRPr="00093C7B" w14:paraId="22C31F19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122E3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86.</w:t>
            </w:r>
          </w:p>
        </w:tc>
        <w:tc>
          <w:tcPr>
            <w:tcW w:w="90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4505A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Neteko galios</w:t>
            </w:r>
          </w:p>
          <w:p w14:paraId="1B5B907F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2022 m. gruodžio 29 d. Druskininkų savivaldybės tarybos sprendimo Nr. </w:t>
            </w:r>
            <w:hyperlink r:id="rId28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T1-213 </w:t>
              </w:r>
            </w:hyperlink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redakcija</w:t>
            </w:r>
          </w:p>
        </w:tc>
      </w:tr>
      <w:tr w:rsidR="00093C7B" w:rsidRPr="00093C7B" w14:paraId="2FF2E2BD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CB615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87.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21FB7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g. 21-206,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79263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7B0D0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19,97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6F508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4400-0919-3948:1636</w:t>
            </w:r>
          </w:p>
        </w:tc>
      </w:tr>
      <w:tr w:rsidR="00093C7B" w:rsidRPr="00093C7B" w14:paraId="356EB73E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1344B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88.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FED9A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g. 21-403,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AE3F2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77AD4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46,40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FEE88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4400-0643-2320:4336</w:t>
            </w:r>
          </w:p>
        </w:tc>
      </w:tr>
      <w:tr w:rsidR="00093C7B" w:rsidRPr="00093C7B" w14:paraId="251082AF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88536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89.</w:t>
            </w:r>
          </w:p>
        </w:tc>
        <w:tc>
          <w:tcPr>
            <w:tcW w:w="90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B5197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Neteko galios.</w:t>
            </w:r>
          </w:p>
          <w:p w14:paraId="0AA9899A" w14:textId="5F56E45C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2019 m. sausio 31 d. Druskininkų savivaldybės tarybos sprendimo </w:t>
            </w:r>
            <w:hyperlink r:id="rId29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Nr. T1-13 </w:t>
              </w:r>
            </w:hyperlink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redakcija</w:t>
            </w:r>
          </w:p>
        </w:tc>
      </w:tr>
      <w:tr w:rsidR="00093C7B" w:rsidRPr="00093C7B" w14:paraId="401AEAB7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22DB9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90.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0C3E3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g. 38-300,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79F5A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908E7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27,67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74B26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4400-0903-9236:9397</w:t>
            </w:r>
          </w:p>
        </w:tc>
      </w:tr>
      <w:tr w:rsidR="00093C7B" w:rsidRPr="00093C7B" w14:paraId="05E76774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B3656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91.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06280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g. 38-305,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F9980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08489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30,93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96F16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4400-0898-9226:8880</w:t>
            </w:r>
          </w:p>
        </w:tc>
      </w:tr>
      <w:tr w:rsidR="00093C7B" w:rsidRPr="00093C7B" w14:paraId="4975C136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8730F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92.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2B67B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g. 38-306,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F50B8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879FD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20,68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C9BE6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4400-1808-3844:1204</w:t>
            </w:r>
          </w:p>
        </w:tc>
      </w:tr>
      <w:tr w:rsidR="00093C7B" w:rsidRPr="00093C7B" w14:paraId="509B85C3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21BB8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93.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E3949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g. 38-406,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87E63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55FC6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18,14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81788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4400-0902-7312:9295</w:t>
            </w:r>
          </w:p>
        </w:tc>
      </w:tr>
      <w:tr w:rsidR="00093C7B" w:rsidRPr="00093C7B" w14:paraId="754A129E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75D02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94.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80765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g. 38-501,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0764B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71BD3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25,87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33BCE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4400-0899-4336:8893</w:t>
            </w:r>
          </w:p>
        </w:tc>
      </w:tr>
      <w:tr w:rsidR="00093C7B" w:rsidRPr="00093C7B" w14:paraId="4608641B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92DDC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95.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13182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g. 80-1,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500DF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F5123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21,58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89BA8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1596-6001-0015:0081</w:t>
            </w:r>
          </w:p>
        </w:tc>
      </w:tr>
      <w:tr w:rsidR="00093C7B" w:rsidRPr="00093C7B" w14:paraId="72AA385E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5451C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96.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93331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g. 80-3,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DA77B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EFADE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22,38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AE0AE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1596-6001-0015:0082</w:t>
            </w:r>
          </w:p>
        </w:tc>
      </w:tr>
      <w:tr w:rsidR="00093C7B" w:rsidRPr="00093C7B" w14:paraId="583F7667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16118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97.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67B68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g. 80-14,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92CA2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21366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15,78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F1402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1596-6001-0015:0083</w:t>
            </w:r>
          </w:p>
        </w:tc>
      </w:tr>
      <w:tr w:rsidR="00093C7B" w:rsidRPr="00093C7B" w14:paraId="30BDD8D0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E39EB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98.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0A072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g. 80-15A,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81878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F9260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22,66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F6477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4400-0898-6889:8862</w:t>
            </w:r>
          </w:p>
        </w:tc>
      </w:tr>
      <w:tr w:rsidR="00093C7B" w:rsidRPr="00093C7B" w14:paraId="1ACEEE18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36426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99.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5F5AD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g. 80-17,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EA8AA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97226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41,00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D0754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4400-0574-4976:6942</w:t>
            </w:r>
          </w:p>
        </w:tc>
      </w:tr>
      <w:tr w:rsidR="00093C7B" w:rsidRPr="00093C7B" w14:paraId="7731A8CA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0DAA0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100.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FDFAD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g. 80-20,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4C87D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C38AD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22,44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739D0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1596-6001-0015:0080</w:t>
            </w:r>
          </w:p>
        </w:tc>
      </w:tr>
      <w:tr w:rsidR="00093C7B" w:rsidRPr="00093C7B" w14:paraId="09C9131B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5517B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101.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3BE83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g. 80-28,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097D4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DA41D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20,87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DCF5E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1596-6001-0015:0086</w:t>
            </w:r>
          </w:p>
        </w:tc>
      </w:tr>
      <w:tr w:rsidR="00093C7B" w:rsidRPr="00093C7B" w14:paraId="2797DEA5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EB101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102.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91DB3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g. 80-35,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5278F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B6707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22,22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C355C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1596-6001-0015:0087</w:t>
            </w:r>
          </w:p>
        </w:tc>
      </w:tr>
      <w:tr w:rsidR="00093C7B" w:rsidRPr="00093C7B" w14:paraId="5ED97734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519B7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103.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836AE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g. 80-37,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689B4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D85BA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23,03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FE10E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1596-6001-0015:0088</w:t>
            </w:r>
          </w:p>
        </w:tc>
      </w:tr>
      <w:tr w:rsidR="00093C7B" w:rsidRPr="00093C7B" w14:paraId="0EACD7C0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EEAAC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104.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D9EBA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g. 80-46,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F2209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96C49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20,71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C357D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1596-6001-0015:0089</w:t>
            </w:r>
          </w:p>
        </w:tc>
      </w:tr>
      <w:tr w:rsidR="00093C7B" w:rsidRPr="00093C7B" w14:paraId="75A9D774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DA457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105.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64AF0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g. 80-47,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5AEE7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3CC55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21,46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28875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1596-6001-0015:0090</w:t>
            </w:r>
          </w:p>
        </w:tc>
      </w:tr>
      <w:tr w:rsidR="00093C7B" w:rsidRPr="00093C7B" w14:paraId="075A5D1D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B6D03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106.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1C6E9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g. 80-56,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8A2AC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58C02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20,48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8F560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1596-6001-0015:0092</w:t>
            </w:r>
          </w:p>
        </w:tc>
      </w:tr>
      <w:tr w:rsidR="00093C7B" w:rsidRPr="00093C7B" w14:paraId="528ABD32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2D0F7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107.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76CBF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Neteko galios</w:t>
            </w:r>
          </w:p>
          <w:p w14:paraId="52E3AD22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2022 m. rugpjūčio 30 d. Druskininkų savivaldybės tarybos sprendimo Nr. </w:t>
            </w:r>
            <w:hyperlink r:id="rId30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T1-139 </w:t>
              </w:r>
            </w:hyperlink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redakcija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5D1B7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AFD38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 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13FD6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 </w:t>
            </w:r>
          </w:p>
        </w:tc>
      </w:tr>
      <w:tr w:rsidR="00093C7B" w:rsidRPr="00093C7B" w14:paraId="07D5211E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919CE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108.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FCA3B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g. 88-507,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DFD78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1BBBC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12,00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BFEA7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4400-1549-6196:9467</w:t>
            </w:r>
          </w:p>
        </w:tc>
      </w:tr>
      <w:tr w:rsidR="00093C7B" w:rsidRPr="00093C7B" w14:paraId="7791422A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42436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109.          </w:t>
            </w:r>
          </w:p>
        </w:tc>
        <w:tc>
          <w:tcPr>
            <w:tcW w:w="90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DFAD2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Neteko galios.</w:t>
            </w:r>
          </w:p>
          <w:p w14:paraId="2BDA7A44" w14:textId="5C281966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2018 m. spalio 31 d. Druskininkų savivaldybės tarybos sprendimo </w:t>
            </w:r>
            <w:hyperlink r:id="rId31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Nr. T1-181 </w:t>
              </w:r>
            </w:hyperlink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redakcija</w:t>
            </w:r>
          </w:p>
        </w:tc>
      </w:tr>
      <w:tr w:rsidR="00093C7B" w:rsidRPr="00093C7B" w14:paraId="1D295A10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43FB1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110.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C3BA6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g. 94-507,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91AAE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17B12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26,15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B5719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4400-0896-1611:8719</w:t>
            </w:r>
          </w:p>
        </w:tc>
      </w:tr>
      <w:tr w:rsidR="00093C7B" w:rsidRPr="00093C7B" w14:paraId="40E6FFEA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0D494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111.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81785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g. 94-515,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B166C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7DD30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27,80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D5DDF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4400-0898-1848:8837</w:t>
            </w:r>
          </w:p>
        </w:tc>
      </w:tr>
      <w:tr w:rsidR="00093C7B" w:rsidRPr="00093C7B" w14:paraId="3E1F3602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48DEB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lastRenderedPageBreak/>
              <w:t>112.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56F60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M. K. Čiurlionio g. 9-1,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E8B38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FB8E9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36,80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5AD1E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1595-8000-9010:0049</w:t>
            </w:r>
          </w:p>
        </w:tc>
      </w:tr>
      <w:tr w:rsidR="00093C7B" w:rsidRPr="00093C7B" w14:paraId="5E5EBD66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7C9F6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113.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BB708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Neravų g. 27-207,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9B7DA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EE91C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24,56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19285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3897-8002-7012:0027</w:t>
            </w:r>
          </w:p>
        </w:tc>
      </w:tr>
      <w:tr w:rsidR="00093C7B" w:rsidRPr="00093C7B" w14:paraId="4F2A235E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4DE06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114.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68291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Neravų g. 27-208,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BCE37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2F025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16,88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37EF5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3897-8002-7012:0026</w:t>
            </w:r>
          </w:p>
        </w:tc>
      </w:tr>
      <w:tr w:rsidR="00093C7B" w:rsidRPr="00093C7B" w14:paraId="3F0D593A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BA6FD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115.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20995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Neravų g. 27-209,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67285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4268C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22,93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76E3F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3897-8002-7012:0025</w:t>
            </w:r>
          </w:p>
        </w:tc>
      </w:tr>
      <w:tr w:rsidR="00093C7B" w:rsidRPr="00093C7B" w14:paraId="28D8ECEB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4E6F3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116.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CF328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Neravų g. 27-210,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9418A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41636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17,82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4EF9C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3897-8002-7012:0024</w:t>
            </w:r>
          </w:p>
        </w:tc>
      </w:tr>
      <w:tr w:rsidR="00093C7B" w:rsidRPr="00093C7B" w14:paraId="48CC46D9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5C485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117.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0F14A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Neravų g. 29-105,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58EF4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A1622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30,92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FFAFC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4400-0887-3872:7655</w:t>
            </w:r>
          </w:p>
        </w:tc>
      </w:tr>
      <w:tr w:rsidR="00093C7B" w:rsidRPr="00093C7B" w14:paraId="0002DCAF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6E09A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118.          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35D38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Verpėjų g. 2-18, Viečiūnai, Druskininkų sav.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C0F0C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A3A2B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23,54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6525F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4400-2391-2496:7624</w:t>
            </w:r>
          </w:p>
        </w:tc>
      </w:tr>
      <w:tr w:rsidR="00093C7B" w:rsidRPr="00093C7B" w14:paraId="2CCF8111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8D4B5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119.          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4E0E7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Verpėjų g. 2-25, Viečiūnai, Druskininkų sav.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4A142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B2938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21,97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91B76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3896-8003-8013:0055</w:t>
            </w:r>
          </w:p>
        </w:tc>
      </w:tr>
      <w:tr w:rsidR="00093C7B" w:rsidRPr="00093C7B" w14:paraId="7D834116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7451D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120.          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33E81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Verpėjų g. 2-28, Viečiūnai, Druskininkų sav.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1B3F5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1705B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23,91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02F4B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3896-8003-8013:0034</w:t>
            </w:r>
          </w:p>
        </w:tc>
      </w:tr>
      <w:tr w:rsidR="00093C7B" w:rsidRPr="00093C7B" w14:paraId="05C82B0E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4D7F6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121.          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DD2A8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Verpėjų g. 2-37, Viečiūnai, Druskininkų sav.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74C26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134D5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23,25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49FED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3896-8003-8013:0039</w:t>
            </w:r>
          </w:p>
        </w:tc>
      </w:tr>
      <w:tr w:rsidR="00093C7B" w:rsidRPr="00093C7B" w14:paraId="72C95572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87766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122.          </w:t>
            </w:r>
          </w:p>
        </w:tc>
        <w:tc>
          <w:tcPr>
            <w:tcW w:w="90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9708E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Neteko galios</w:t>
            </w:r>
          </w:p>
          <w:p w14:paraId="6FDFABA9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2022 m. lapkričio 7 d. Druskininkų savivaldybės tarybos sprendimo Nr. </w:t>
            </w:r>
            <w:hyperlink r:id="rId32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T1-175 </w:t>
              </w:r>
            </w:hyperlink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redakcija</w:t>
            </w:r>
          </w:p>
        </w:tc>
      </w:tr>
      <w:tr w:rsidR="00093C7B" w:rsidRPr="00093C7B" w14:paraId="1500CA29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FFBB6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123.          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8545B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Verpėjų g. 4-40, Viečiūnai, Druskininkų sav.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8D55D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E345E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23,60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BBD0F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3897-0004-6015:0052</w:t>
            </w:r>
          </w:p>
        </w:tc>
      </w:tr>
      <w:tr w:rsidR="00093C7B" w:rsidRPr="00093C7B" w14:paraId="3AB6F1B1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834F9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124.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52980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Žalioji g. 30-6,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5BC56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708DC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32,28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B9CB0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4400-0901-7192:9174</w:t>
            </w:r>
          </w:p>
        </w:tc>
      </w:tr>
      <w:tr w:rsidR="00093C7B" w:rsidRPr="00093C7B" w14:paraId="68A7813C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2E068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125.          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7A5BC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proofErr w:type="spellStart"/>
            <w:r w:rsidRPr="00093C7B">
              <w:rPr>
                <w:color w:val="212529"/>
                <w:szCs w:val="24"/>
                <w:lang w:eastAsia="lt-LT"/>
              </w:rPr>
              <w:t>Seiros</w:t>
            </w:r>
            <w:proofErr w:type="spellEnd"/>
            <w:r w:rsidRPr="00093C7B">
              <w:rPr>
                <w:color w:val="212529"/>
                <w:szCs w:val="24"/>
                <w:lang w:eastAsia="lt-LT"/>
              </w:rPr>
              <w:t xml:space="preserve"> g. 25, Jovaišių k., Leipalingio sen., Druskininkų sav.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E00BB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EBAD6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86,02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2605C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5995-5002-8014</w:t>
            </w:r>
          </w:p>
        </w:tc>
      </w:tr>
      <w:tr w:rsidR="00093C7B" w:rsidRPr="00093C7B" w14:paraId="200CA607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5D680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126.          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2E86E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Jaunystės g. 17-3, Viečiūnai, Druskininkų sav.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BAE96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5762E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49,56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37357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4400-1782-8543:6601</w:t>
            </w:r>
          </w:p>
        </w:tc>
      </w:tr>
      <w:tr w:rsidR="00093C7B" w:rsidRPr="00093C7B" w14:paraId="1EFE0445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A10B8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127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022D5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g. 25-1,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523DC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DB100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78,78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C0D10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1599-3000-1013:0022</w:t>
            </w:r>
          </w:p>
        </w:tc>
      </w:tr>
      <w:tr w:rsidR="00093C7B" w:rsidRPr="00093C7B" w14:paraId="5CC3FCD8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67C73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128.          </w:t>
            </w:r>
          </w:p>
        </w:tc>
        <w:tc>
          <w:tcPr>
            <w:tcW w:w="90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0EFCA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Neteko galios</w:t>
            </w:r>
          </w:p>
          <w:p w14:paraId="371286A3" w14:textId="21754CD3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2020 m. gruodžio 3 d. Druskininkų savivaldybės tarybos sprendimo </w:t>
            </w:r>
            <w:hyperlink r:id="rId33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Nr. T1-180 </w:t>
              </w:r>
            </w:hyperlink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redakcija</w:t>
            </w:r>
          </w:p>
        </w:tc>
      </w:tr>
      <w:tr w:rsidR="00093C7B" w:rsidRPr="00093C7B" w14:paraId="6AC566AD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7DE4E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129.          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84F7F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g. 56A-10,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E89F6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F7F80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36,27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B493D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4400-1165-9828:1135</w:t>
            </w:r>
          </w:p>
        </w:tc>
      </w:tr>
      <w:tr w:rsidR="00093C7B" w:rsidRPr="00093C7B" w14:paraId="656B715E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0D98F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130.</w:t>
            </w:r>
          </w:p>
        </w:tc>
        <w:tc>
          <w:tcPr>
            <w:tcW w:w="90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70D34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Neteko galios.</w:t>
            </w:r>
          </w:p>
          <w:p w14:paraId="59CB4037" w14:textId="79661479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2020 m. sausio 30 d. Druskininkų savivaldybės tarybos sprendimo </w:t>
            </w:r>
            <w:hyperlink r:id="rId34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Nr. T1-15 </w:t>
              </w:r>
            </w:hyperlink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redakcija</w:t>
            </w:r>
          </w:p>
        </w:tc>
      </w:tr>
      <w:tr w:rsidR="00093C7B" w:rsidRPr="00093C7B" w14:paraId="092D9985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918DC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131.          </w:t>
            </w:r>
          </w:p>
        </w:tc>
        <w:tc>
          <w:tcPr>
            <w:tcW w:w="90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B9779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Neteko galios.</w:t>
            </w:r>
          </w:p>
          <w:p w14:paraId="04CB5FF9" w14:textId="1F7567F7" w:rsidR="00093C7B" w:rsidRPr="00093C7B" w:rsidRDefault="00093C7B" w:rsidP="00EB1E80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2020 m. gruodžio 3 d. Druskininkų savivaldybės tarybos sprendimo </w:t>
            </w:r>
            <w:hyperlink r:id="rId35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Nr. T1-180 </w:t>
              </w:r>
            </w:hyperlink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redakcija</w:t>
            </w:r>
            <w:r w:rsidRPr="00093C7B">
              <w:rPr>
                <w:color w:val="212529"/>
                <w:szCs w:val="24"/>
                <w:lang w:eastAsia="lt-LT"/>
              </w:rPr>
              <w:t> </w:t>
            </w:r>
          </w:p>
        </w:tc>
      </w:tr>
      <w:tr w:rsidR="00093C7B" w:rsidRPr="00093C7B" w14:paraId="541C3510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7306D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132.          </w:t>
            </w:r>
          </w:p>
        </w:tc>
        <w:tc>
          <w:tcPr>
            <w:tcW w:w="90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98669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Neteko galios.</w:t>
            </w:r>
          </w:p>
          <w:p w14:paraId="18FA4455" w14:textId="110ABCC6" w:rsidR="00093C7B" w:rsidRPr="00093C7B" w:rsidRDefault="00093C7B" w:rsidP="00EB1E80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2020 m. gruodžio 3 d. Druskininkų savivaldybės tarybos sprendimo </w:t>
            </w:r>
            <w:hyperlink r:id="rId36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Nr. T1-180 </w:t>
              </w:r>
            </w:hyperlink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redakcija</w:t>
            </w:r>
            <w:r w:rsidRPr="00093C7B">
              <w:rPr>
                <w:color w:val="212529"/>
                <w:szCs w:val="24"/>
                <w:lang w:eastAsia="lt-LT"/>
              </w:rPr>
              <w:t> </w:t>
            </w:r>
          </w:p>
        </w:tc>
      </w:tr>
      <w:tr w:rsidR="00093C7B" w:rsidRPr="00093C7B" w14:paraId="129EDFBA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C8BE4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133.          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F84F2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Neteko galios</w:t>
            </w:r>
          </w:p>
          <w:p w14:paraId="119BE699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2022 m. birželio 29 d. Druskininkų savivaldybės tarybos sprendimo Nr. </w:t>
            </w:r>
            <w:hyperlink r:id="rId37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T1-117 </w:t>
              </w:r>
            </w:hyperlink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redakcija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A3547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AB963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 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6E793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 </w:t>
            </w:r>
          </w:p>
        </w:tc>
      </w:tr>
      <w:tr w:rsidR="00093C7B" w:rsidRPr="00093C7B" w14:paraId="3EA2EFF8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99691" w14:textId="77777777" w:rsidR="00093C7B" w:rsidRPr="00093C7B" w:rsidRDefault="00093C7B" w:rsidP="00093C7B">
            <w:pPr>
              <w:ind w:left="720" w:hanging="360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134.          </w:t>
            </w:r>
          </w:p>
        </w:tc>
        <w:tc>
          <w:tcPr>
            <w:tcW w:w="90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23B20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Neteko galios.</w:t>
            </w:r>
          </w:p>
          <w:p w14:paraId="6A439B1F" w14:textId="6D2446EF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2019 m. rugsėjo 30 d. Druskininkų savivaldybės tarybos sprendimo </w:t>
            </w:r>
            <w:hyperlink r:id="rId38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Nr. T1-131 </w:t>
              </w:r>
            </w:hyperlink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redakcija</w:t>
            </w:r>
          </w:p>
        </w:tc>
      </w:tr>
      <w:tr w:rsidR="00093C7B" w:rsidRPr="00093C7B" w14:paraId="2D538E9A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CD2AA" w14:textId="77777777" w:rsidR="00093C7B" w:rsidRPr="00093C7B" w:rsidRDefault="00093C7B" w:rsidP="00093C7B">
            <w:pPr>
              <w:ind w:left="-113" w:right="39"/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135.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A87DE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M. K. Čiurlionio g. 89-19, Druskininkai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B2DC3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74AB6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49,69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9FCC9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lang w:eastAsia="lt-LT"/>
              </w:rPr>
              <w:t>1597-2000-6012:0047</w:t>
            </w:r>
          </w:p>
        </w:tc>
      </w:tr>
      <w:tr w:rsidR="00093C7B" w:rsidRPr="00093C7B" w14:paraId="1D566159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26CDA" w14:textId="77777777" w:rsidR="00093C7B" w:rsidRPr="00093C7B" w:rsidRDefault="00093C7B" w:rsidP="00093C7B">
            <w:pPr>
              <w:ind w:left="-113" w:right="69"/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136.</w:t>
            </w:r>
          </w:p>
        </w:tc>
        <w:tc>
          <w:tcPr>
            <w:tcW w:w="90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6EF45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Neteko galios</w:t>
            </w:r>
          </w:p>
          <w:p w14:paraId="4671F87B" w14:textId="1EEF77A7" w:rsidR="00093C7B" w:rsidRPr="00093C7B" w:rsidRDefault="00093C7B" w:rsidP="00EB1E80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2022 m. gruodžio 29 d. Druskininkų savivaldybės tarybos sprendimo Nr. </w:t>
            </w:r>
            <w:hyperlink r:id="rId39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T1-213 </w:t>
              </w:r>
            </w:hyperlink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redakcija</w:t>
            </w:r>
            <w:r w:rsidRPr="00093C7B">
              <w:rPr>
                <w:color w:val="212529"/>
                <w:szCs w:val="24"/>
                <w:lang w:eastAsia="lt-LT"/>
              </w:rPr>
              <w:t> </w:t>
            </w:r>
          </w:p>
        </w:tc>
      </w:tr>
      <w:tr w:rsidR="00093C7B" w:rsidRPr="00093C7B" w14:paraId="32AEB009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164EF" w14:textId="77777777" w:rsidR="00093C7B" w:rsidRPr="00093C7B" w:rsidRDefault="00093C7B" w:rsidP="00093C7B">
            <w:pPr>
              <w:ind w:left="-113" w:right="39"/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137.</w:t>
            </w:r>
          </w:p>
        </w:tc>
        <w:tc>
          <w:tcPr>
            <w:tcW w:w="90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9D0E3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Neteko galios.</w:t>
            </w:r>
          </w:p>
          <w:p w14:paraId="01584729" w14:textId="301127CC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2020 m. sausio 30 d. Druskininkų savivaldybės tarybos sprendimo </w:t>
            </w:r>
            <w:hyperlink r:id="rId40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Nr. T1-15 </w:t>
              </w:r>
            </w:hyperlink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redakcija</w:t>
            </w:r>
          </w:p>
        </w:tc>
      </w:tr>
      <w:tr w:rsidR="00093C7B" w:rsidRPr="00093C7B" w14:paraId="6F7C6F36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40F53" w14:textId="77777777" w:rsidR="00093C7B" w:rsidRPr="00093C7B" w:rsidRDefault="00093C7B" w:rsidP="00093C7B">
            <w:pPr>
              <w:ind w:left="-113" w:right="39"/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138.</w:t>
            </w:r>
          </w:p>
        </w:tc>
        <w:tc>
          <w:tcPr>
            <w:tcW w:w="90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CE87D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Neteko galios.</w:t>
            </w:r>
          </w:p>
          <w:p w14:paraId="476B03C5" w14:textId="0341EF71" w:rsidR="00093C7B" w:rsidRPr="00093C7B" w:rsidRDefault="00093C7B" w:rsidP="00EB1E80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2020 m. sausio 30 d. Druskininkų savivaldybės tarybos sprendimo </w:t>
            </w:r>
            <w:hyperlink r:id="rId41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Nr. T1-15 </w:t>
              </w:r>
            </w:hyperlink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redakcija</w:t>
            </w:r>
            <w:r w:rsidRPr="00093C7B">
              <w:rPr>
                <w:color w:val="212529"/>
                <w:szCs w:val="24"/>
                <w:lang w:eastAsia="lt-LT"/>
              </w:rPr>
              <w:t> </w:t>
            </w:r>
          </w:p>
        </w:tc>
      </w:tr>
      <w:tr w:rsidR="00093C7B" w:rsidRPr="00093C7B" w14:paraId="78B3982E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351DF" w14:textId="77777777" w:rsidR="00093C7B" w:rsidRPr="00093C7B" w:rsidRDefault="00093C7B" w:rsidP="00093C7B">
            <w:pPr>
              <w:ind w:left="-113" w:right="39"/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139.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8972D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Ateities g. 7-36, Druskininkai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C77E7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0E1F6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23,24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97CC0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1598-1000-1011:0070</w:t>
            </w:r>
          </w:p>
        </w:tc>
      </w:tr>
      <w:tr w:rsidR="00093C7B" w:rsidRPr="00093C7B" w14:paraId="492D533B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21306" w14:textId="77777777" w:rsidR="00093C7B" w:rsidRPr="00093C7B" w:rsidRDefault="00093C7B" w:rsidP="00093C7B">
            <w:pPr>
              <w:ind w:left="-113" w:right="39"/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140.</w:t>
            </w:r>
          </w:p>
        </w:tc>
        <w:tc>
          <w:tcPr>
            <w:tcW w:w="90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09FD4" w14:textId="77777777" w:rsidR="00093C7B" w:rsidRPr="00093C7B" w:rsidRDefault="00093C7B" w:rsidP="00093C7B">
            <w:pPr>
              <w:jc w:val="both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Neteko galios.</w:t>
            </w:r>
          </w:p>
          <w:p w14:paraId="14F9AB4D" w14:textId="3021FD28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2021 m. gegužės 27 d. Druskininkų savivaldybės tarybos sprendimo </w:t>
            </w:r>
            <w:hyperlink r:id="rId42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Nr. T1-78 </w:t>
              </w:r>
            </w:hyperlink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redakcija</w:t>
            </w:r>
          </w:p>
        </w:tc>
      </w:tr>
      <w:tr w:rsidR="00093C7B" w:rsidRPr="00093C7B" w14:paraId="08D3ADC3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EE95B" w14:textId="77777777" w:rsidR="00093C7B" w:rsidRPr="00093C7B" w:rsidRDefault="00093C7B" w:rsidP="00093C7B">
            <w:pPr>
              <w:ind w:left="-113" w:right="39"/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141.</w:t>
            </w:r>
          </w:p>
        </w:tc>
        <w:tc>
          <w:tcPr>
            <w:tcW w:w="90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B299F" w14:textId="77777777" w:rsidR="00093C7B" w:rsidRPr="00093C7B" w:rsidRDefault="00093C7B" w:rsidP="00093C7B">
            <w:pPr>
              <w:jc w:val="both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Neteko galios.</w:t>
            </w:r>
          </w:p>
          <w:p w14:paraId="7F2D52F0" w14:textId="5A906C36" w:rsidR="00093C7B" w:rsidRPr="00093C7B" w:rsidRDefault="00093C7B" w:rsidP="00EB1E80">
            <w:pPr>
              <w:jc w:val="both"/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2021 m. lapkričio 12 d. Druskininkų savivaldybės tarybos sprendimo </w:t>
            </w:r>
            <w:hyperlink r:id="rId43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Nr. T1-155 </w:t>
              </w:r>
            </w:hyperlink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redakcija</w:t>
            </w:r>
            <w:r w:rsidRPr="00093C7B">
              <w:rPr>
                <w:color w:val="212529"/>
                <w:szCs w:val="24"/>
                <w:lang w:eastAsia="lt-LT"/>
              </w:rPr>
              <w:t> </w:t>
            </w:r>
          </w:p>
        </w:tc>
      </w:tr>
      <w:tr w:rsidR="00093C7B" w:rsidRPr="00093C7B" w14:paraId="4F5EAC56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DCCF5" w14:textId="77777777" w:rsidR="00093C7B" w:rsidRPr="00093C7B" w:rsidRDefault="00093C7B" w:rsidP="00093C7B">
            <w:pPr>
              <w:ind w:left="-113" w:right="39"/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142.</w:t>
            </w:r>
          </w:p>
        </w:tc>
        <w:tc>
          <w:tcPr>
            <w:tcW w:w="90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CB8E7" w14:textId="77777777" w:rsidR="00093C7B" w:rsidRPr="00093C7B" w:rsidRDefault="00093C7B" w:rsidP="00093C7B">
            <w:pPr>
              <w:jc w:val="both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Neteko galios.</w:t>
            </w:r>
          </w:p>
          <w:p w14:paraId="013452F2" w14:textId="1632D584" w:rsidR="00093C7B" w:rsidRPr="00093C7B" w:rsidRDefault="00093C7B" w:rsidP="00EB1E80">
            <w:pPr>
              <w:jc w:val="both"/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2021 m. lapkričio 12 d. Druskininkų savivaldybės tarybos sprendimo </w:t>
            </w:r>
            <w:hyperlink r:id="rId44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Nr. T1-155 </w:t>
              </w:r>
            </w:hyperlink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redakcija</w:t>
            </w:r>
            <w:r w:rsidRPr="00093C7B">
              <w:rPr>
                <w:color w:val="212529"/>
                <w:szCs w:val="24"/>
                <w:lang w:eastAsia="lt-LT"/>
              </w:rPr>
              <w:t> </w:t>
            </w:r>
          </w:p>
        </w:tc>
      </w:tr>
      <w:tr w:rsidR="00093C7B" w:rsidRPr="00093C7B" w14:paraId="37F0CB25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62F57" w14:textId="77777777" w:rsidR="00093C7B" w:rsidRPr="00093C7B" w:rsidRDefault="00093C7B" w:rsidP="00093C7B">
            <w:pPr>
              <w:ind w:left="-113" w:right="39"/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143.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30894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Neteko galios</w:t>
            </w:r>
          </w:p>
          <w:p w14:paraId="627CE5DD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2022 m. sausio 31 d. Druskininkų savivaldybės tarybos sprendimo Nr. </w:t>
            </w:r>
            <w:hyperlink r:id="rId45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T1-9 </w:t>
              </w:r>
            </w:hyperlink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redakcija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B2FCA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556CA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F4757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 </w:t>
            </w:r>
          </w:p>
        </w:tc>
      </w:tr>
      <w:tr w:rsidR="00093C7B" w:rsidRPr="00093C7B" w14:paraId="4904F473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E0BB5" w14:textId="77777777" w:rsidR="00093C7B" w:rsidRPr="00093C7B" w:rsidRDefault="00093C7B" w:rsidP="00093C7B">
            <w:pPr>
              <w:ind w:left="-113" w:right="39"/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lastRenderedPageBreak/>
              <w:t>144.</w:t>
            </w:r>
          </w:p>
        </w:tc>
        <w:tc>
          <w:tcPr>
            <w:tcW w:w="90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3DA3F" w14:textId="77777777" w:rsidR="00093C7B" w:rsidRPr="00093C7B" w:rsidRDefault="00093C7B" w:rsidP="00093C7B">
            <w:pPr>
              <w:jc w:val="both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Neteko galios.</w:t>
            </w:r>
          </w:p>
          <w:p w14:paraId="4A7D6E80" w14:textId="7C615348" w:rsidR="00093C7B" w:rsidRPr="00093C7B" w:rsidRDefault="00093C7B" w:rsidP="00EB1E80">
            <w:pPr>
              <w:jc w:val="both"/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2021 m. lapkričio 12 d. Druskininkų savivaldybės tarybos sprendimo </w:t>
            </w:r>
            <w:hyperlink r:id="rId46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Nr. T1-155 </w:t>
              </w:r>
            </w:hyperlink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redakcija</w:t>
            </w:r>
            <w:r w:rsidRPr="00093C7B">
              <w:rPr>
                <w:color w:val="212529"/>
                <w:szCs w:val="24"/>
                <w:lang w:eastAsia="lt-LT"/>
              </w:rPr>
              <w:t> </w:t>
            </w:r>
          </w:p>
        </w:tc>
      </w:tr>
      <w:tr w:rsidR="00093C7B" w:rsidRPr="00093C7B" w14:paraId="5C767A80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2B259" w14:textId="77777777" w:rsidR="00093C7B" w:rsidRPr="00093C7B" w:rsidRDefault="00093C7B" w:rsidP="00093C7B">
            <w:pPr>
              <w:ind w:left="-113" w:right="39"/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145.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0E09D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Seirijų g. 13-41, Leipalingio sen., Druskininkų sav.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5D089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DE804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69,01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ACFE6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5997-8005-4013:0007</w:t>
            </w:r>
          </w:p>
        </w:tc>
      </w:tr>
      <w:tr w:rsidR="00093C7B" w:rsidRPr="00093C7B" w14:paraId="4D3A32DC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6796F" w14:textId="77777777" w:rsidR="00093C7B" w:rsidRPr="00093C7B" w:rsidRDefault="00093C7B" w:rsidP="00093C7B">
            <w:pPr>
              <w:ind w:left="-113" w:right="39"/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146.</w:t>
            </w:r>
          </w:p>
        </w:tc>
        <w:tc>
          <w:tcPr>
            <w:tcW w:w="90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D779B" w14:textId="77777777" w:rsidR="00093C7B" w:rsidRPr="00093C7B" w:rsidRDefault="00093C7B" w:rsidP="00093C7B">
            <w:pPr>
              <w:jc w:val="both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Neteko galios.</w:t>
            </w:r>
          </w:p>
          <w:p w14:paraId="188BFB73" w14:textId="524DD9FA" w:rsidR="00093C7B" w:rsidRPr="00093C7B" w:rsidRDefault="00093C7B" w:rsidP="00EB1E80">
            <w:pPr>
              <w:jc w:val="both"/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2021 m. lapkričio 12 d. Druskininkų savivaldybės tarybos sprendimo </w:t>
            </w:r>
            <w:hyperlink r:id="rId47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Nr. T1-155 </w:t>
              </w:r>
            </w:hyperlink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redakcija</w:t>
            </w:r>
            <w:r w:rsidRPr="00093C7B">
              <w:rPr>
                <w:color w:val="212529"/>
                <w:szCs w:val="24"/>
                <w:lang w:eastAsia="lt-LT"/>
              </w:rPr>
              <w:t> </w:t>
            </w:r>
          </w:p>
        </w:tc>
      </w:tr>
      <w:tr w:rsidR="00093C7B" w:rsidRPr="00093C7B" w14:paraId="2A243712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DF1B8" w14:textId="77777777" w:rsidR="00093C7B" w:rsidRPr="00093C7B" w:rsidRDefault="00093C7B" w:rsidP="00093C7B">
            <w:pPr>
              <w:ind w:left="-113" w:right="39"/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147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F0AD8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Verpėjų g.11-2, Viečiūnų sen. Druskininkų sav.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FC2A1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A833D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48,29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99273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000000"/>
                <w:szCs w:val="24"/>
                <w:shd w:val="clear" w:color="auto" w:fill="FFFFFF"/>
                <w:lang w:eastAsia="lt-LT"/>
              </w:rPr>
              <w:t>4400-3011-4739:7714</w:t>
            </w:r>
          </w:p>
        </w:tc>
      </w:tr>
      <w:tr w:rsidR="00093C7B" w:rsidRPr="00093C7B" w14:paraId="52F2ED96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17997" w14:textId="77777777" w:rsidR="00093C7B" w:rsidRPr="00093C7B" w:rsidRDefault="00093C7B" w:rsidP="00093C7B">
            <w:pPr>
              <w:ind w:left="-113" w:right="39"/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148.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27DB5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M. K. Čiurlionio g. 76-46, Druskininkai</w:t>
            </w:r>
          </w:p>
          <w:p w14:paraId="3DF20330" w14:textId="1C5B9D3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Papildyta punktu</w:t>
            </w:r>
            <w:r w:rsidRPr="00093C7B">
              <w:rPr>
                <w:color w:val="212529"/>
                <w:szCs w:val="24"/>
                <w:lang w:eastAsia="lt-LT"/>
              </w:rPr>
              <w:t> </w:t>
            </w: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2021 m. birželio 30 d. Druskininkų savivaldybės tarybos sprendimu </w:t>
            </w:r>
            <w:hyperlink r:id="rId48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Nr. T1-93</w:t>
              </w:r>
            </w:hyperlink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10FFF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F6F04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44,08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2F44C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1596-7000-4012:0049</w:t>
            </w:r>
          </w:p>
        </w:tc>
      </w:tr>
      <w:tr w:rsidR="00093C7B" w:rsidRPr="00093C7B" w14:paraId="1623B429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1757F" w14:textId="77777777" w:rsidR="00093C7B" w:rsidRPr="00093C7B" w:rsidRDefault="00093C7B" w:rsidP="00093C7B">
            <w:pPr>
              <w:ind w:left="-113" w:right="39"/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149.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57975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Papildyta punktu</w:t>
            </w:r>
            <w:r w:rsidRPr="00093C7B">
              <w:rPr>
                <w:color w:val="212529"/>
                <w:szCs w:val="24"/>
                <w:lang w:eastAsia="lt-LT"/>
              </w:rPr>
              <w:t> </w:t>
            </w: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2021 m. birželio 30 d. Druskininkų savivaldybės tarybos sprendimu </w:t>
            </w:r>
            <w:hyperlink r:id="rId49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Nr. T1-93</w:t>
              </w:r>
            </w:hyperlink>
          </w:p>
          <w:p w14:paraId="01213BB3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Neteko galios</w:t>
            </w:r>
          </w:p>
          <w:p w14:paraId="72FBEC5C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2022 m. lapkričio 7 d. Druskininkų savivaldybės tarybos sprendimo Nr. </w:t>
            </w:r>
            <w:hyperlink r:id="rId50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T1-175 </w:t>
              </w:r>
            </w:hyperlink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redakcija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77750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92109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54277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 </w:t>
            </w:r>
          </w:p>
        </w:tc>
      </w:tr>
      <w:tr w:rsidR="00093C7B" w:rsidRPr="00093C7B" w14:paraId="447C65BB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35611" w14:textId="77777777" w:rsidR="00093C7B" w:rsidRPr="00093C7B" w:rsidRDefault="00093C7B" w:rsidP="00093C7B">
            <w:pPr>
              <w:ind w:left="-113" w:right="39"/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150.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9CDD3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Jaunystės g. 17-7, Viečiūnų sen., Druskininkų sav.</w:t>
            </w:r>
          </w:p>
          <w:p w14:paraId="3CB6F6E0" w14:textId="77A1586A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Papildyta punktu</w:t>
            </w:r>
            <w:r w:rsidRPr="00093C7B">
              <w:rPr>
                <w:color w:val="212529"/>
                <w:szCs w:val="24"/>
                <w:lang w:eastAsia="lt-LT"/>
              </w:rPr>
              <w:t> </w:t>
            </w: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2021 m. birželio 30 d. Druskininkų savivaldybės tarybos sprendimu </w:t>
            </w:r>
            <w:hyperlink r:id="rId51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Nr. T1-93</w:t>
              </w:r>
            </w:hyperlink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9CAB6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29211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69,90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A69E0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4400-1782-8621:6605</w:t>
            </w:r>
          </w:p>
        </w:tc>
      </w:tr>
      <w:tr w:rsidR="00093C7B" w:rsidRPr="00093C7B" w14:paraId="2183912D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788FB" w14:textId="77777777" w:rsidR="00093C7B" w:rsidRPr="00093C7B" w:rsidRDefault="00093C7B" w:rsidP="00093C7B">
            <w:pPr>
              <w:ind w:left="-113" w:right="39"/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151.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EF20F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Neteko galios</w:t>
            </w:r>
          </w:p>
          <w:p w14:paraId="2408DA14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2022 m. rugpjūčio 30 d. Druskininkų savivaldybės tarybos sprendimo Nr. </w:t>
            </w:r>
            <w:hyperlink r:id="rId52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T1-139 </w:t>
              </w:r>
            </w:hyperlink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redakcija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306B0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4527F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DB3B2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 </w:t>
            </w:r>
          </w:p>
        </w:tc>
      </w:tr>
      <w:tr w:rsidR="00093C7B" w:rsidRPr="00093C7B" w14:paraId="026D6E05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53933" w14:textId="77777777" w:rsidR="00093C7B" w:rsidRPr="00093C7B" w:rsidRDefault="00093C7B" w:rsidP="00093C7B">
            <w:pPr>
              <w:ind w:left="-113" w:right="39"/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152.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028CC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Neteko galios</w:t>
            </w:r>
          </w:p>
          <w:p w14:paraId="3812F52C" w14:textId="60CA438F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2022 m. rugsėjo 29 d. Druskininkų savivaldybės tarybos sprendimo Nr. </w:t>
            </w:r>
            <w:hyperlink r:id="rId53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T1-157 </w:t>
              </w:r>
            </w:hyperlink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redakcija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45FB7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8DB4E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2016B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 </w:t>
            </w:r>
          </w:p>
        </w:tc>
      </w:tr>
      <w:tr w:rsidR="00093C7B" w:rsidRPr="00093C7B" w14:paraId="09777391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26AF1" w14:textId="77777777" w:rsidR="00093C7B" w:rsidRPr="00093C7B" w:rsidRDefault="00093C7B" w:rsidP="00093C7B">
            <w:pPr>
              <w:ind w:left="-113" w:right="39"/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153.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D7114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Neteko galios</w:t>
            </w:r>
          </w:p>
          <w:p w14:paraId="2B97C85C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2022 m. birželio 29 d. Druskininkų savivaldybės tarybos sprendimo Nr. </w:t>
            </w:r>
            <w:hyperlink r:id="rId54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T1-117 </w:t>
              </w:r>
            </w:hyperlink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redakcija</w:t>
            </w:r>
          </w:p>
          <w:p w14:paraId="66ECF07A" w14:textId="40A46743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Papildyta punktu</w:t>
            </w:r>
            <w:r w:rsidRPr="00093C7B">
              <w:rPr>
                <w:color w:val="212529"/>
                <w:szCs w:val="24"/>
                <w:lang w:eastAsia="lt-LT"/>
              </w:rPr>
              <w:t> </w:t>
            </w:r>
            <w:bookmarkStart w:id="0" w:name="_Hlk76033225"/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2021 m. birželio 30 d. Druskininkų savivaldybės tarybos sprendimu </w:t>
            </w:r>
            <w:bookmarkEnd w:id="0"/>
            <w:r w:rsidRPr="00093C7B">
              <w:rPr>
                <w:color w:val="212529"/>
                <w:szCs w:val="24"/>
                <w:lang w:eastAsia="lt-LT"/>
              </w:rPr>
              <w:fldChar w:fldCharType="begin"/>
            </w:r>
            <w:r w:rsidRPr="00093C7B">
              <w:rPr>
                <w:color w:val="212529"/>
                <w:szCs w:val="24"/>
                <w:lang w:eastAsia="lt-LT"/>
              </w:rPr>
              <w:instrText xml:space="preserve"> HYPERLINK "https://teisineinformacija.lt/druskininkai/document/31902" </w:instrText>
            </w:r>
            <w:r w:rsidRPr="00093C7B">
              <w:rPr>
                <w:color w:val="212529"/>
                <w:szCs w:val="24"/>
                <w:lang w:eastAsia="lt-LT"/>
              </w:rPr>
              <w:fldChar w:fldCharType="separate"/>
            </w:r>
            <w:r w:rsidRPr="00093C7B">
              <w:rPr>
                <w:i/>
                <w:iCs/>
                <w:color w:val="0000FF"/>
                <w:sz w:val="16"/>
                <w:szCs w:val="16"/>
                <w:u w:val="single"/>
                <w:lang w:eastAsia="lt-LT"/>
              </w:rPr>
              <w:t>Nr. T1-93</w:t>
            </w:r>
            <w:r w:rsidRPr="00093C7B">
              <w:rPr>
                <w:color w:val="212529"/>
                <w:szCs w:val="24"/>
                <w:lang w:eastAsia="lt-LT"/>
              </w:rPr>
              <w:fldChar w:fldCharType="end"/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271A1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E0A3F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34,17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C0E25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1597-0010-8012:0003</w:t>
            </w:r>
          </w:p>
        </w:tc>
      </w:tr>
      <w:tr w:rsidR="00093C7B" w:rsidRPr="00093C7B" w14:paraId="0FC3458D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93826" w14:textId="77777777" w:rsidR="00093C7B" w:rsidRPr="00093C7B" w:rsidRDefault="00093C7B" w:rsidP="00093C7B">
            <w:pPr>
              <w:ind w:left="-113" w:right="39"/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154.</w:t>
            </w:r>
          </w:p>
        </w:tc>
        <w:tc>
          <w:tcPr>
            <w:tcW w:w="90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BE5AA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Neteko galios</w:t>
            </w:r>
          </w:p>
          <w:p w14:paraId="06769F20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2022 m. gruodžio 29 d. Druskininkų savivaldybės tarybos sprendimo Nr. </w:t>
            </w:r>
            <w:hyperlink r:id="rId55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T1-213 </w:t>
              </w:r>
            </w:hyperlink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redakcija</w:t>
            </w:r>
          </w:p>
        </w:tc>
      </w:tr>
      <w:tr w:rsidR="00093C7B" w:rsidRPr="00093C7B" w14:paraId="6C005FB9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FEB2B" w14:textId="77777777" w:rsidR="00093C7B" w:rsidRPr="00093C7B" w:rsidRDefault="00093C7B" w:rsidP="00093C7B">
            <w:pPr>
              <w:ind w:left="-113" w:right="39"/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155.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DAC43" w14:textId="77777777" w:rsidR="00093C7B" w:rsidRPr="00093C7B" w:rsidRDefault="00093C7B" w:rsidP="00093C7B">
            <w:pPr>
              <w:shd w:val="clear" w:color="auto" w:fill="FFFFFF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Gardino g. 66-2, Druskininkai</w:t>
            </w:r>
          </w:p>
          <w:p w14:paraId="7F7C6EE6" w14:textId="6353A1DB" w:rsidR="00093C7B" w:rsidRPr="00093C7B" w:rsidRDefault="00093C7B" w:rsidP="00EB1E80">
            <w:pPr>
              <w:shd w:val="clear" w:color="auto" w:fill="FFFFFF"/>
              <w:rPr>
                <w:color w:val="212529"/>
                <w:szCs w:val="24"/>
                <w:lang w:eastAsia="lt-LT"/>
              </w:rPr>
            </w:pPr>
            <w:r w:rsidRPr="00093C7B">
              <w:rPr>
                <w:i/>
                <w:iCs/>
                <w:color w:val="212529"/>
                <w:sz w:val="16"/>
                <w:szCs w:val="16"/>
                <w:lang w:eastAsia="lt-LT"/>
              </w:rPr>
              <w:t>Papildyta punktu 2021 m. rugpjūčio 26 d. Druskininkų savivaldybės tarybos sprendimu </w:t>
            </w:r>
            <w:hyperlink r:id="rId56" w:history="1">
              <w:r w:rsidRPr="00093C7B">
                <w:rPr>
                  <w:i/>
                  <w:iCs/>
                  <w:color w:val="0000FF"/>
                  <w:sz w:val="16"/>
                  <w:szCs w:val="16"/>
                  <w:u w:val="single"/>
                  <w:lang w:eastAsia="lt-LT"/>
                </w:rPr>
                <w:t>Nr. T1-119</w:t>
              </w:r>
            </w:hyperlink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75BC6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89C44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33,39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F8E4E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shd w:val="clear" w:color="auto" w:fill="FFFFFF"/>
                <w:lang w:eastAsia="lt-LT"/>
              </w:rPr>
              <w:t>1596-4001-0017:0006</w:t>
            </w:r>
          </w:p>
          <w:p w14:paraId="7C23299D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 </w:t>
            </w:r>
          </w:p>
        </w:tc>
      </w:tr>
      <w:tr w:rsidR="00093C7B" w:rsidRPr="00093C7B" w14:paraId="00247BB6" w14:textId="77777777" w:rsidTr="00093C7B"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5276D" w14:textId="77777777" w:rsidR="00093C7B" w:rsidRPr="00093C7B" w:rsidRDefault="00093C7B" w:rsidP="00093C7B">
            <w:pPr>
              <w:ind w:left="-113" w:right="39"/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156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67E1A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Seirijų g. 11-27, Leipalingio sen., Druskininkų sav.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08ECD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322EA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53,00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F600D" w14:textId="77777777" w:rsidR="00093C7B" w:rsidRPr="00093C7B" w:rsidRDefault="00093C7B" w:rsidP="00093C7B">
            <w:pPr>
              <w:jc w:val="center"/>
              <w:rPr>
                <w:color w:val="212529"/>
                <w:szCs w:val="24"/>
                <w:lang w:eastAsia="lt-LT"/>
              </w:rPr>
            </w:pPr>
            <w:r w:rsidRPr="00093C7B">
              <w:rPr>
                <w:color w:val="212529"/>
                <w:szCs w:val="24"/>
                <w:lang w:eastAsia="lt-LT"/>
              </w:rPr>
              <w:t>5997-7009-2010:0008</w:t>
            </w:r>
          </w:p>
        </w:tc>
      </w:tr>
      <w:tr w:rsidR="00093C7B" w:rsidRPr="00093C7B" w14:paraId="0C602A1E" w14:textId="77777777" w:rsidTr="00093C7B"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AAB64F" w14:textId="77777777" w:rsidR="00093C7B" w:rsidRPr="00093C7B" w:rsidRDefault="00093C7B" w:rsidP="00093C7B">
            <w:pPr>
              <w:rPr>
                <w:color w:val="212529"/>
                <w:szCs w:val="24"/>
                <w:lang w:eastAsia="lt-LT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20B799" w14:textId="77777777" w:rsidR="00093C7B" w:rsidRPr="00093C7B" w:rsidRDefault="00093C7B" w:rsidP="00093C7B">
            <w:pPr>
              <w:rPr>
                <w:sz w:val="20"/>
                <w:lang w:eastAsia="lt-LT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3044A7" w14:textId="77777777" w:rsidR="00093C7B" w:rsidRPr="00093C7B" w:rsidRDefault="00093C7B" w:rsidP="00093C7B">
            <w:pPr>
              <w:rPr>
                <w:sz w:val="20"/>
                <w:lang w:eastAsia="lt-L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C67F15" w14:textId="77777777" w:rsidR="00093C7B" w:rsidRPr="00093C7B" w:rsidRDefault="00093C7B" w:rsidP="00093C7B">
            <w:pPr>
              <w:rPr>
                <w:sz w:val="20"/>
                <w:lang w:eastAsia="lt-LT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05F5E3" w14:textId="77777777" w:rsidR="00093C7B" w:rsidRPr="00093C7B" w:rsidRDefault="00093C7B" w:rsidP="00093C7B">
            <w:pPr>
              <w:rPr>
                <w:sz w:val="20"/>
                <w:lang w:eastAsia="lt-LT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B6D438" w14:textId="77777777" w:rsidR="00093C7B" w:rsidRPr="00093C7B" w:rsidRDefault="00093C7B" w:rsidP="00093C7B">
            <w:pPr>
              <w:rPr>
                <w:sz w:val="20"/>
                <w:lang w:eastAsia="lt-LT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F81826" w14:textId="77777777" w:rsidR="00093C7B" w:rsidRPr="00093C7B" w:rsidRDefault="00093C7B" w:rsidP="00093C7B">
            <w:pPr>
              <w:rPr>
                <w:sz w:val="20"/>
                <w:lang w:eastAsia="lt-LT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C33F4B" w14:textId="77777777" w:rsidR="00093C7B" w:rsidRPr="00093C7B" w:rsidRDefault="00093C7B" w:rsidP="00093C7B">
            <w:pPr>
              <w:rPr>
                <w:sz w:val="20"/>
                <w:lang w:eastAsia="lt-LT"/>
              </w:rPr>
            </w:pPr>
          </w:p>
        </w:tc>
      </w:tr>
    </w:tbl>
    <w:p w14:paraId="603C7CC4" w14:textId="77777777" w:rsidR="00093C7B" w:rsidRPr="00093C7B" w:rsidRDefault="00093C7B" w:rsidP="00093C7B">
      <w:pPr>
        <w:shd w:val="clear" w:color="auto" w:fill="FFFFFF"/>
        <w:jc w:val="both"/>
        <w:rPr>
          <w:color w:val="212529"/>
          <w:szCs w:val="24"/>
          <w:lang w:eastAsia="lt-LT"/>
        </w:rPr>
      </w:pPr>
      <w:r w:rsidRPr="00093C7B">
        <w:rPr>
          <w:color w:val="212529"/>
          <w:szCs w:val="24"/>
          <w:lang w:eastAsia="lt-LT"/>
        </w:rPr>
        <w:t> </w:t>
      </w:r>
    </w:p>
    <w:p w14:paraId="7EDCF055" w14:textId="7CFCDE3E" w:rsidR="00093C7B" w:rsidRDefault="00093C7B" w:rsidP="001F646F">
      <w:pPr>
        <w:autoSpaceDE w:val="0"/>
        <w:autoSpaceDN w:val="0"/>
        <w:adjustRightInd w:val="0"/>
        <w:jc w:val="both"/>
      </w:pPr>
    </w:p>
    <w:p w14:paraId="52B48E86" w14:textId="77777777" w:rsidR="001F646F" w:rsidRPr="00107D2A" w:rsidRDefault="001F646F" w:rsidP="001F646F">
      <w:pPr>
        <w:autoSpaceDE w:val="0"/>
        <w:autoSpaceDN w:val="0"/>
        <w:adjustRightInd w:val="0"/>
        <w:jc w:val="both"/>
      </w:pPr>
    </w:p>
    <w:p w14:paraId="73CC9526" w14:textId="77777777" w:rsidR="001F646F" w:rsidRDefault="001F646F" w:rsidP="001F646F">
      <w:pPr>
        <w:jc w:val="center"/>
      </w:pPr>
      <w:r>
        <w:t>_____________________________</w:t>
      </w:r>
    </w:p>
    <w:p w14:paraId="0A82D748" w14:textId="77777777" w:rsidR="001F646F" w:rsidRDefault="001F646F" w:rsidP="001F646F">
      <w:pPr>
        <w:jc w:val="center"/>
      </w:pPr>
    </w:p>
    <w:p w14:paraId="144F076B" w14:textId="4CA7DEFF" w:rsidR="00DF156A" w:rsidRPr="00AC14EA" w:rsidRDefault="00DF156A" w:rsidP="00DF156A">
      <w:pPr>
        <w:jc w:val="center"/>
        <w:rPr>
          <w:sz w:val="20"/>
        </w:rPr>
      </w:pPr>
    </w:p>
    <w:sectPr w:rsidR="00DF156A" w:rsidRPr="00AC14EA" w:rsidSect="00AC14EA">
      <w:type w:val="continuous"/>
      <w:pgSz w:w="11906" w:h="16838"/>
      <w:pgMar w:top="567" w:right="902" w:bottom="1077" w:left="56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F076E" w14:textId="77777777" w:rsidR="00EC7CD8" w:rsidRDefault="00EC7CD8">
      <w:r>
        <w:separator/>
      </w:r>
    </w:p>
  </w:endnote>
  <w:endnote w:type="continuationSeparator" w:id="0">
    <w:p w14:paraId="144F076F" w14:textId="77777777" w:rsidR="00EC7CD8" w:rsidRDefault="00EC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F076C" w14:textId="77777777" w:rsidR="00EC7CD8" w:rsidRDefault="00EC7CD8">
      <w:r>
        <w:separator/>
      </w:r>
    </w:p>
  </w:footnote>
  <w:footnote w:type="continuationSeparator" w:id="0">
    <w:p w14:paraId="144F076D" w14:textId="77777777" w:rsidR="00EC7CD8" w:rsidRDefault="00EC7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42017"/>
    <w:multiLevelType w:val="hybridMultilevel"/>
    <w:tmpl w:val="ABE882F6"/>
    <w:lvl w:ilvl="0" w:tplc="821A7E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96EC2"/>
    <w:multiLevelType w:val="hybridMultilevel"/>
    <w:tmpl w:val="9FB44EEC"/>
    <w:lvl w:ilvl="0" w:tplc="38AC7F6A">
      <w:start w:val="9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 w15:restartNumberingAfterBreak="0">
    <w:nsid w:val="76BB4290"/>
    <w:multiLevelType w:val="hybridMultilevel"/>
    <w:tmpl w:val="2BCC8A9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0851371">
    <w:abstractNumId w:val="1"/>
  </w:num>
  <w:num w:numId="2" w16cid:durableId="1334140690">
    <w:abstractNumId w:val="0"/>
  </w:num>
  <w:num w:numId="3" w16cid:durableId="497578919">
    <w:abstractNumId w:val="2"/>
  </w:num>
  <w:num w:numId="4" w16cid:durableId="2361382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E2"/>
    <w:rsid w:val="00000DCF"/>
    <w:rsid w:val="0001667F"/>
    <w:rsid w:val="00024C98"/>
    <w:rsid w:val="00034968"/>
    <w:rsid w:val="00040435"/>
    <w:rsid w:val="00040CFC"/>
    <w:rsid w:val="00041388"/>
    <w:rsid w:val="000479FA"/>
    <w:rsid w:val="000701E7"/>
    <w:rsid w:val="00085312"/>
    <w:rsid w:val="0008550C"/>
    <w:rsid w:val="000876F1"/>
    <w:rsid w:val="000916C6"/>
    <w:rsid w:val="00093C7B"/>
    <w:rsid w:val="00097AA4"/>
    <w:rsid w:val="000B42F6"/>
    <w:rsid w:val="000B5419"/>
    <w:rsid w:val="000C1306"/>
    <w:rsid w:val="000D6F61"/>
    <w:rsid w:val="000E0F04"/>
    <w:rsid w:val="000E4B37"/>
    <w:rsid w:val="00107D2A"/>
    <w:rsid w:val="00122D42"/>
    <w:rsid w:val="0012753D"/>
    <w:rsid w:val="001336C9"/>
    <w:rsid w:val="00135D94"/>
    <w:rsid w:val="0016034E"/>
    <w:rsid w:val="001640A5"/>
    <w:rsid w:val="001811A2"/>
    <w:rsid w:val="00190482"/>
    <w:rsid w:val="001A0577"/>
    <w:rsid w:val="001A6BAC"/>
    <w:rsid w:val="001B1B7F"/>
    <w:rsid w:val="001B4573"/>
    <w:rsid w:val="001C6652"/>
    <w:rsid w:val="001F646F"/>
    <w:rsid w:val="001F7362"/>
    <w:rsid w:val="00206849"/>
    <w:rsid w:val="00210875"/>
    <w:rsid w:val="002119D5"/>
    <w:rsid w:val="00220AEE"/>
    <w:rsid w:val="00221E66"/>
    <w:rsid w:val="00232187"/>
    <w:rsid w:val="002400A5"/>
    <w:rsid w:val="00240E53"/>
    <w:rsid w:val="00245752"/>
    <w:rsid w:val="0024645F"/>
    <w:rsid w:val="0024691A"/>
    <w:rsid w:val="0024798E"/>
    <w:rsid w:val="00263AC4"/>
    <w:rsid w:val="0027733C"/>
    <w:rsid w:val="00281B56"/>
    <w:rsid w:val="002855D0"/>
    <w:rsid w:val="00291817"/>
    <w:rsid w:val="00296300"/>
    <w:rsid w:val="002A02BA"/>
    <w:rsid w:val="002A4DE1"/>
    <w:rsid w:val="002B221F"/>
    <w:rsid w:val="002B6CF2"/>
    <w:rsid w:val="002E4EDF"/>
    <w:rsid w:val="002F7523"/>
    <w:rsid w:val="00303979"/>
    <w:rsid w:val="00321E36"/>
    <w:rsid w:val="0032332B"/>
    <w:rsid w:val="003322F9"/>
    <w:rsid w:val="00342F63"/>
    <w:rsid w:val="00345276"/>
    <w:rsid w:val="003531E3"/>
    <w:rsid w:val="0035535D"/>
    <w:rsid w:val="00357F83"/>
    <w:rsid w:val="00365DFF"/>
    <w:rsid w:val="00386016"/>
    <w:rsid w:val="00387275"/>
    <w:rsid w:val="003A6C27"/>
    <w:rsid w:val="003B0183"/>
    <w:rsid w:val="003C1FE0"/>
    <w:rsid w:val="003C304E"/>
    <w:rsid w:val="003C345D"/>
    <w:rsid w:val="003C4732"/>
    <w:rsid w:val="003C5D71"/>
    <w:rsid w:val="003D43A9"/>
    <w:rsid w:val="0040682A"/>
    <w:rsid w:val="00412588"/>
    <w:rsid w:val="004148D9"/>
    <w:rsid w:val="00422B8C"/>
    <w:rsid w:val="00423E47"/>
    <w:rsid w:val="00424D64"/>
    <w:rsid w:val="0043460F"/>
    <w:rsid w:val="004354A3"/>
    <w:rsid w:val="004358AE"/>
    <w:rsid w:val="00465EA7"/>
    <w:rsid w:val="00480545"/>
    <w:rsid w:val="00482804"/>
    <w:rsid w:val="00492718"/>
    <w:rsid w:val="004A0C3D"/>
    <w:rsid w:val="004C45AA"/>
    <w:rsid w:val="004C52D0"/>
    <w:rsid w:val="004C6753"/>
    <w:rsid w:val="004D6B13"/>
    <w:rsid w:val="004D798F"/>
    <w:rsid w:val="004E2A46"/>
    <w:rsid w:val="004E2FA6"/>
    <w:rsid w:val="004E7D11"/>
    <w:rsid w:val="004F0FAF"/>
    <w:rsid w:val="004F142B"/>
    <w:rsid w:val="00507B59"/>
    <w:rsid w:val="0051040B"/>
    <w:rsid w:val="00513DFF"/>
    <w:rsid w:val="00521E27"/>
    <w:rsid w:val="00522D4D"/>
    <w:rsid w:val="005270D5"/>
    <w:rsid w:val="00527CE0"/>
    <w:rsid w:val="00531D90"/>
    <w:rsid w:val="00533B12"/>
    <w:rsid w:val="00545965"/>
    <w:rsid w:val="0055308F"/>
    <w:rsid w:val="00560E99"/>
    <w:rsid w:val="00563047"/>
    <w:rsid w:val="005654A6"/>
    <w:rsid w:val="00582352"/>
    <w:rsid w:val="0059238A"/>
    <w:rsid w:val="005A2D30"/>
    <w:rsid w:val="005A789D"/>
    <w:rsid w:val="005C1157"/>
    <w:rsid w:val="005D06FA"/>
    <w:rsid w:val="005F2305"/>
    <w:rsid w:val="005F672B"/>
    <w:rsid w:val="00603997"/>
    <w:rsid w:val="00607F4D"/>
    <w:rsid w:val="00623FF3"/>
    <w:rsid w:val="00632D47"/>
    <w:rsid w:val="006429BF"/>
    <w:rsid w:val="00654F2D"/>
    <w:rsid w:val="00663786"/>
    <w:rsid w:val="00666BCB"/>
    <w:rsid w:val="006709F8"/>
    <w:rsid w:val="0068077D"/>
    <w:rsid w:val="006856A0"/>
    <w:rsid w:val="00690363"/>
    <w:rsid w:val="006920E7"/>
    <w:rsid w:val="006A370A"/>
    <w:rsid w:val="006A408B"/>
    <w:rsid w:val="006A54C0"/>
    <w:rsid w:val="006C3232"/>
    <w:rsid w:val="006C42A5"/>
    <w:rsid w:val="006D3C4F"/>
    <w:rsid w:val="006D5398"/>
    <w:rsid w:val="006D7841"/>
    <w:rsid w:val="006E2A95"/>
    <w:rsid w:val="006E2CB0"/>
    <w:rsid w:val="006E5289"/>
    <w:rsid w:val="006F6FE0"/>
    <w:rsid w:val="007275FF"/>
    <w:rsid w:val="00741706"/>
    <w:rsid w:val="00742D51"/>
    <w:rsid w:val="007555ED"/>
    <w:rsid w:val="00765832"/>
    <w:rsid w:val="007706DD"/>
    <w:rsid w:val="00774546"/>
    <w:rsid w:val="0077474F"/>
    <w:rsid w:val="00774A3E"/>
    <w:rsid w:val="00784510"/>
    <w:rsid w:val="007936CA"/>
    <w:rsid w:val="007C16A6"/>
    <w:rsid w:val="007C2DAF"/>
    <w:rsid w:val="007C4FF4"/>
    <w:rsid w:val="007C5BAE"/>
    <w:rsid w:val="007D59BC"/>
    <w:rsid w:val="008060F6"/>
    <w:rsid w:val="008114AD"/>
    <w:rsid w:val="008151DC"/>
    <w:rsid w:val="00815296"/>
    <w:rsid w:val="00830282"/>
    <w:rsid w:val="00833AA1"/>
    <w:rsid w:val="00834FCF"/>
    <w:rsid w:val="0084084F"/>
    <w:rsid w:val="0085089D"/>
    <w:rsid w:val="008547E1"/>
    <w:rsid w:val="00871E87"/>
    <w:rsid w:val="008814C8"/>
    <w:rsid w:val="008924B5"/>
    <w:rsid w:val="0089737C"/>
    <w:rsid w:val="008A194E"/>
    <w:rsid w:val="008A199D"/>
    <w:rsid w:val="008A3408"/>
    <w:rsid w:val="008B2490"/>
    <w:rsid w:val="008B2758"/>
    <w:rsid w:val="008C3B0E"/>
    <w:rsid w:val="008D630E"/>
    <w:rsid w:val="008D67C4"/>
    <w:rsid w:val="008E48B8"/>
    <w:rsid w:val="008E5B5B"/>
    <w:rsid w:val="008F09DB"/>
    <w:rsid w:val="008F2C29"/>
    <w:rsid w:val="008F4EC9"/>
    <w:rsid w:val="008F5479"/>
    <w:rsid w:val="00906E35"/>
    <w:rsid w:val="00907D4D"/>
    <w:rsid w:val="009111B0"/>
    <w:rsid w:val="00911FF3"/>
    <w:rsid w:val="00914760"/>
    <w:rsid w:val="00924D38"/>
    <w:rsid w:val="00933D89"/>
    <w:rsid w:val="009360AD"/>
    <w:rsid w:val="00947AA0"/>
    <w:rsid w:val="00953B32"/>
    <w:rsid w:val="0095637B"/>
    <w:rsid w:val="00966E44"/>
    <w:rsid w:val="00970353"/>
    <w:rsid w:val="00975268"/>
    <w:rsid w:val="00975EFB"/>
    <w:rsid w:val="00982635"/>
    <w:rsid w:val="009831B9"/>
    <w:rsid w:val="00987FD5"/>
    <w:rsid w:val="00991E75"/>
    <w:rsid w:val="00992188"/>
    <w:rsid w:val="00997904"/>
    <w:rsid w:val="009A2F8B"/>
    <w:rsid w:val="009A5472"/>
    <w:rsid w:val="009C6262"/>
    <w:rsid w:val="009E2769"/>
    <w:rsid w:val="009F4149"/>
    <w:rsid w:val="009F4FE3"/>
    <w:rsid w:val="00A0329B"/>
    <w:rsid w:val="00A17332"/>
    <w:rsid w:val="00A40AE2"/>
    <w:rsid w:val="00A65258"/>
    <w:rsid w:val="00A67420"/>
    <w:rsid w:val="00A67AB7"/>
    <w:rsid w:val="00A731A8"/>
    <w:rsid w:val="00A80B61"/>
    <w:rsid w:val="00A81088"/>
    <w:rsid w:val="00A81EE9"/>
    <w:rsid w:val="00AA1C4A"/>
    <w:rsid w:val="00AA2CAB"/>
    <w:rsid w:val="00AA3F95"/>
    <w:rsid w:val="00AC0691"/>
    <w:rsid w:val="00AC14EA"/>
    <w:rsid w:val="00AC5F8E"/>
    <w:rsid w:val="00AD2EA8"/>
    <w:rsid w:val="00AE74AF"/>
    <w:rsid w:val="00AF60ED"/>
    <w:rsid w:val="00B0051E"/>
    <w:rsid w:val="00B339B5"/>
    <w:rsid w:val="00B6077B"/>
    <w:rsid w:val="00B85E8E"/>
    <w:rsid w:val="00B9699A"/>
    <w:rsid w:val="00BA44D4"/>
    <w:rsid w:val="00BA72E3"/>
    <w:rsid w:val="00BC43CE"/>
    <w:rsid w:val="00BC589B"/>
    <w:rsid w:val="00BC665F"/>
    <w:rsid w:val="00BD1403"/>
    <w:rsid w:val="00BD21B5"/>
    <w:rsid w:val="00BD7BA3"/>
    <w:rsid w:val="00BE476A"/>
    <w:rsid w:val="00BF1E4C"/>
    <w:rsid w:val="00BF2825"/>
    <w:rsid w:val="00C110CE"/>
    <w:rsid w:val="00C11761"/>
    <w:rsid w:val="00C11778"/>
    <w:rsid w:val="00C12C47"/>
    <w:rsid w:val="00C173D0"/>
    <w:rsid w:val="00C214D9"/>
    <w:rsid w:val="00C27504"/>
    <w:rsid w:val="00C3376E"/>
    <w:rsid w:val="00C404FA"/>
    <w:rsid w:val="00C46ABB"/>
    <w:rsid w:val="00C51B5A"/>
    <w:rsid w:val="00C52AD1"/>
    <w:rsid w:val="00C606FC"/>
    <w:rsid w:val="00C6548E"/>
    <w:rsid w:val="00C747D7"/>
    <w:rsid w:val="00C76846"/>
    <w:rsid w:val="00C7792C"/>
    <w:rsid w:val="00C921A8"/>
    <w:rsid w:val="00C96B40"/>
    <w:rsid w:val="00CB1D83"/>
    <w:rsid w:val="00CC3E64"/>
    <w:rsid w:val="00CF089D"/>
    <w:rsid w:val="00CF156F"/>
    <w:rsid w:val="00CF1726"/>
    <w:rsid w:val="00CF22C6"/>
    <w:rsid w:val="00CF2FFE"/>
    <w:rsid w:val="00CF4653"/>
    <w:rsid w:val="00D048CB"/>
    <w:rsid w:val="00D0557C"/>
    <w:rsid w:val="00D378FD"/>
    <w:rsid w:val="00D44F4E"/>
    <w:rsid w:val="00D5418A"/>
    <w:rsid w:val="00D55458"/>
    <w:rsid w:val="00D83DDD"/>
    <w:rsid w:val="00D93FA0"/>
    <w:rsid w:val="00DA7E58"/>
    <w:rsid w:val="00DB5D27"/>
    <w:rsid w:val="00DD6B85"/>
    <w:rsid w:val="00DF156A"/>
    <w:rsid w:val="00E02AEC"/>
    <w:rsid w:val="00E14511"/>
    <w:rsid w:val="00E15478"/>
    <w:rsid w:val="00E177EE"/>
    <w:rsid w:val="00E24AED"/>
    <w:rsid w:val="00E270AF"/>
    <w:rsid w:val="00E31EFA"/>
    <w:rsid w:val="00E33B73"/>
    <w:rsid w:val="00E42F0D"/>
    <w:rsid w:val="00E51F31"/>
    <w:rsid w:val="00E54C01"/>
    <w:rsid w:val="00E5786C"/>
    <w:rsid w:val="00E61171"/>
    <w:rsid w:val="00E96352"/>
    <w:rsid w:val="00EB1E80"/>
    <w:rsid w:val="00EC7CD8"/>
    <w:rsid w:val="00ED6653"/>
    <w:rsid w:val="00EE01A2"/>
    <w:rsid w:val="00EE583E"/>
    <w:rsid w:val="00F04A45"/>
    <w:rsid w:val="00F05721"/>
    <w:rsid w:val="00F20922"/>
    <w:rsid w:val="00F306F2"/>
    <w:rsid w:val="00F33027"/>
    <w:rsid w:val="00F341C3"/>
    <w:rsid w:val="00F53E46"/>
    <w:rsid w:val="00F73DEF"/>
    <w:rsid w:val="00F76B84"/>
    <w:rsid w:val="00F775D3"/>
    <w:rsid w:val="00F821B5"/>
    <w:rsid w:val="00F85BEB"/>
    <w:rsid w:val="00F85E70"/>
    <w:rsid w:val="00FA206E"/>
    <w:rsid w:val="00FA4F72"/>
    <w:rsid w:val="00FA775E"/>
    <w:rsid w:val="00FB1292"/>
    <w:rsid w:val="00FB2DA0"/>
    <w:rsid w:val="00FB6E06"/>
    <w:rsid w:val="00FC4BE3"/>
    <w:rsid w:val="00FC6D50"/>
    <w:rsid w:val="00FC7D9D"/>
    <w:rsid w:val="00FD0F53"/>
    <w:rsid w:val="00FE138F"/>
    <w:rsid w:val="00FE39F0"/>
    <w:rsid w:val="00FF0DA5"/>
    <w:rsid w:val="00FF5195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F05EA"/>
  <w15:docId w15:val="{FFC8C265-870A-4DF0-8B9E-309CF0CC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link w:val="Antrat2Diagrama"/>
    <w:uiPriority w:val="99"/>
    <w:qFormat/>
    <w:pPr>
      <w:keepNext/>
      <w:ind w:firstLine="1247"/>
      <w:outlineLvl w:val="1"/>
    </w:pPr>
    <w:rPr>
      <w:b/>
      <w:bCs/>
    </w:rPr>
  </w:style>
  <w:style w:type="paragraph" w:styleId="Antrat3">
    <w:name w:val="heading 3"/>
    <w:basedOn w:val="prastasis"/>
    <w:next w:val="prastasis"/>
    <w:link w:val="Antrat3Diagrama"/>
    <w:unhideWhenUsed/>
    <w:qFormat/>
    <w:rsid w:val="000853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paragraph" w:styleId="HTMLiankstoformatuotas">
    <w:name w:val="HTML Preformatted"/>
    <w:aliases w:val="Char Char Char Char Char Char Char Char Char,Char Char Char Char Char Char Char Char Char Char Ch Char Char"/>
    <w:basedOn w:val="prastasis"/>
    <w:link w:val="HTMLiankstoformatuotasDiagrama"/>
    <w:rsid w:val="004A0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lang w:val="en-US"/>
    </w:rPr>
  </w:style>
  <w:style w:type="paragraph" w:styleId="Pavadinimas">
    <w:name w:val="Title"/>
    <w:basedOn w:val="prastasis"/>
    <w:link w:val="PavadinimasDiagrama"/>
    <w:qFormat/>
    <w:rsid w:val="004A0C3D"/>
    <w:pPr>
      <w:ind w:left="720" w:right="-1"/>
      <w:jc w:val="center"/>
    </w:pPr>
    <w:rPr>
      <w:b/>
      <w:bCs/>
      <w:szCs w:val="24"/>
    </w:rPr>
  </w:style>
  <w:style w:type="paragraph" w:styleId="Debesliotekstas">
    <w:name w:val="Balloon Text"/>
    <w:basedOn w:val="prastasis"/>
    <w:link w:val="DebesliotekstasDiagrama"/>
    <w:semiHidden/>
    <w:rsid w:val="00522D4D"/>
    <w:rPr>
      <w:rFonts w:ascii="Tahoma" w:hAnsi="Tahoma" w:cs="Tahoma"/>
      <w:sz w:val="16"/>
      <w:szCs w:val="16"/>
    </w:rPr>
  </w:style>
  <w:style w:type="paragraph" w:customStyle="1" w:styleId="CharChar1DiagramaDiagramaCharCharDiagramaDiagramaCharCharDiagramaCharCharCharDiagramaDiagrama">
    <w:name w:val="Char Char1 Diagrama Diagrama Char Char Diagrama Diagrama Char Char Diagrama Char Char Char Diagrama Diagrama"/>
    <w:basedOn w:val="prastasis"/>
    <w:rsid w:val="00F76B84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Pagrindinistekstas2">
    <w:name w:val="Body Text 2"/>
    <w:basedOn w:val="prastasis"/>
    <w:link w:val="Pagrindinistekstas2Diagrama"/>
    <w:rsid w:val="00991E75"/>
    <w:pPr>
      <w:spacing w:after="120" w:line="480" w:lineRule="auto"/>
    </w:pPr>
    <w:rPr>
      <w:szCs w:val="24"/>
      <w:lang w:val="en-GB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991E75"/>
    <w:rPr>
      <w:sz w:val="24"/>
      <w:szCs w:val="24"/>
      <w:lang w:val="en-GB" w:eastAsia="en-US"/>
    </w:rPr>
  </w:style>
  <w:style w:type="character" w:customStyle="1" w:styleId="CharCharCharCharCharCharCharCharCharCharCharCharCharCharCharCharCharCharCharCharChar">
    <w:name w:val="Char Char Char Char Char Char Char Char Char Char Char Char Char Char Char Char Char Char Char Char Char"/>
    <w:basedOn w:val="Numatytasispastraiposriftas"/>
    <w:rsid w:val="00991E75"/>
    <w:rPr>
      <w:sz w:val="24"/>
      <w:szCs w:val="24"/>
      <w:lang w:val="en-GB" w:eastAsia="en-US" w:bidi="ar-SA"/>
    </w:rPr>
  </w:style>
  <w:style w:type="character" w:customStyle="1" w:styleId="Antrat2Diagrama">
    <w:name w:val="Antraštė 2 Diagrama"/>
    <w:basedOn w:val="Numatytasispastraiposriftas"/>
    <w:link w:val="Antrat2"/>
    <w:uiPriority w:val="99"/>
    <w:locked/>
    <w:rsid w:val="00FC6D50"/>
    <w:rPr>
      <w:b/>
      <w:bCs/>
      <w:sz w:val="24"/>
      <w:lang w:eastAsia="en-US"/>
    </w:rPr>
  </w:style>
  <w:style w:type="character" w:customStyle="1" w:styleId="HTMLiankstoformatuotasDiagrama">
    <w:name w:val="HTML iš anksto formatuotas Diagrama"/>
    <w:aliases w:val="Char Char Char Char Char Char Char Char Char Diagrama,Char Char Char Char Char Char Char Char Char Char Ch Char Char Diagrama"/>
    <w:basedOn w:val="Numatytasispastraiposriftas"/>
    <w:link w:val="HTMLiankstoformatuotas"/>
    <w:locked/>
    <w:rsid w:val="00FC6D50"/>
    <w:rPr>
      <w:rFonts w:ascii="Courier New" w:eastAsia="Courier New" w:hAnsi="Courier New" w:cs="Courier New"/>
      <w:lang w:val="en-US" w:eastAsia="en-US"/>
    </w:rPr>
  </w:style>
  <w:style w:type="paragraph" w:styleId="Pagrindiniotekstotrauka">
    <w:name w:val="Body Text Indent"/>
    <w:basedOn w:val="prastasis"/>
    <w:link w:val="PagrindiniotekstotraukaDiagrama"/>
    <w:rsid w:val="00FC6D50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FC6D50"/>
    <w:rPr>
      <w:sz w:val="24"/>
      <w:lang w:eastAsia="en-US"/>
    </w:rPr>
  </w:style>
  <w:style w:type="paragraph" w:styleId="Sraopastraipa">
    <w:name w:val="List Paragraph"/>
    <w:basedOn w:val="prastasis"/>
    <w:qFormat/>
    <w:rsid w:val="00C76846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rsid w:val="00085312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character" w:customStyle="1" w:styleId="typewriter">
    <w:name w:val="typewriter"/>
    <w:basedOn w:val="Numatytasispastraiposriftas"/>
    <w:rsid w:val="00774546"/>
  </w:style>
  <w:style w:type="character" w:customStyle="1" w:styleId="HTMLiankstoformatuotasDiagrama1">
    <w:name w:val="HTML iš anksto formatuotas Diagrama1"/>
    <w:aliases w:val="Char Char Char Char Char Char Char Char Char Diagrama1,Char Char Char Char Char Char Char Char Char Char Ch Char Char Diagrama1"/>
    <w:basedOn w:val="Numatytasispastraiposriftas"/>
    <w:semiHidden/>
    <w:locked/>
    <w:rsid w:val="00281B56"/>
    <w:rPr>
      <w:rFonts w:ascii="Courier New" w:hAnsi="Courier New" w:cs="Courier New"/>
    </w:rPr>
  </w:style>
  <w:style w:type="character" w:customStyle="1" w:styleId="Antrat1Diagrama">
    <w:name w:val="Antraštė 1 Diagrama"/>
    <w:basedOn w:val="Numatytasispastraiposriftas"/>
    <w:link w:val="Antrat1"/>
    <w:rsid w:val="001F646F"/>
    <w:rPr>
      <w:b/>
      <w:bCs/>
      <w:sz w:val="24"/>
      <w:lang w:eastAsia="en-US"/>
    </w:rPr>
  </w:style>
  <w:style w:type="paragraph" w:customStyle="1" w:styleId="msonormal0">
    <w:name w:val="msonormal"/>
    <w:basedOn w:val="prastasis"/>
    <w:rsid w:val="001F646F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rsid w:val="001F646F"/>
    <w:rPr>
      <w:sz w:val="24"/>
      <w:lang w:eastAsia="en-US"/>
    </w:rPr>
  </w:style>
  <w:style w:type="character" w:customStyle="1" w:styleId="PoratDiagrama">
    <w:name w:val="Poraštė Diagrama"/>
    <w:basedOn w:val="Numatytasispastraiposriftas"/>
    <w:link w:val="Porat"/>
    <w:rsid w:val="001F646F"/>
    <w:rPr>
      <w:sz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1F646F"/>
    <w:rPr>
      <w:b/>
      <w:bCs/>
      <w:sz w:val="24"/>
      <w:szCs w:val="24"/>
      <w:lang w:eastAsia="en-US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1F646F"/>
    <w:rPr>
      <w:rFonts w:ascii="Tahoma" w:hAnsi="Tahoma" w:cs="Tahoma"/>
      <w:sz w:val="16"/>
      <w:szCs w:val="16"/>
      <w:lang w:eastAsia="en-US"/>
    </w:rPr>
  </w:style>
  <w:style w:type="numbering" w:customStyle="1" w:styleId="Sraonra1">
    <w:name w:val="Sąrašo nėra1"/>
    <w:next w:val="Sraonra"/>
    <w:uiPriority w:val="99"/>
    <w:semiHidden/>
    <w:unhideWhenUsed/>
    <w:rsid w:val="00093C7B"/>
  </w:style>
  <w:style w:type="character" w:styleId="Hipersaitas">
    <w:name w:val="Hyperlink"/>
    <w:basedOn w:val="Numatytasispastraiposriftas"/>
    <w:uiPriority w:val="99"/>
    <w:semiHidden/>
    <w:unhideWhenUsed/>
    <w:rsid w:val="00093C7B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093C7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isineinformacija.lt/druskininkai/document/34866" TargetMode="External"/><Relationship Id="rId18" Type="http://schemas.openxmlformats.org/officeDocument/2006/relationships/hyperlink" Target="https://teisineinformacija.lt/druskininkai/document/35873" TargetMode="External"/><Relationship Id="rId26" Type="http://schemas.openxmlformats.org/officeDocument/2006/relationships/hyperlink" Target="https://teisineinformacija.lt/druskininkai/document/35873" TargetMode="External"/><Relationship Id="rId39" Type="http://schemas.openxmlformats.org/officeDocument/2006/relationships/hyperlink" Target="https://teisineinformacija.lt/druskininkai/document/39338" TargetMode="External"/><Relationship Id="rId21" Type="http://schemas.openxmlformats.org/officeDocument/2006/relationships/hyperlink" Target="https://teisineinformacija.lt/druskininkai/document/37773" TargetMode="External"/><Relationship Id="rId34" Type="http://schemas.openxmlformats.org/officeDocument/2006/relationships/hyperlink" Target="https://teisineinformacija.lt/druskininkai/document/32981" TargetMode="External"/><Relationship Id="rId42" Type="http://schemas.openxmlformats.org/officeDocument/2006/relationships/hyperlink" Target="https://teisineinformacija.lt/druskininkai/document/36601" TargetMode="External"/><Relationship Id="rId47" Type="http://schemas.openxmlformats.org/officeDocument/2006/relationships/hyperlink" Target="https://teisineinformacija.lt/druskininkai/document/37374" TargetMode="External"/><Relationship Id="rId50" Type="http://schemas.openxmlformats.org/officeDocument/2006/relationships/hyperlink" Target="https://teisineinformacija.lt/druskininkai/document/39099" TargetMode="External"/><Relationship Id="rId55" Type="http://schemas.openxmlformats.org/officeDocument/2006/relationships/hyperlink" Target="https://teisineinformacija.lt/druskininkai/document/39338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teisineinformacija.lt/druskininkai/document/34866" TargetMode="External"/><Relationship Id="rId29" Type="http://schemas.openxmlformats.org/officeDocument/2006/relationships/hyperlink" Target="https://teisineinformacija.lt/druskininkai/document/33789" TargetMode="External"/><Relationship Id="rId11" Type="http://schemas.openxmlformats.org/officeDocument/2006/relationships/hyperlink" Target="https://teisineinformacija.lt/druskininkai/document/34866" TargetMode="External"/><Relationship Id="rId24" Type="http://schemas.openxmlformats.org/officeDocument/2006/relationships/hyperlink" Target="https://teisineinformacija.lt/druskininkai/document/34866" TargetMode="External"/><Relationship Id="rId32" Type="http://schemas.openxmlformats.org/officeDocument/2006/relationships/hyperlink" Target="https://teisineinformacija.lt/druskininkai/document/39099" TargetMode="External"/><Relationship Id="rId37" Type="http://schemas.openxmlformats.org/officeDocument/2006/relationships/hyperlink" Target="https://teisineinformacija.lt/druskininkai/document/38573" TargetMode="External"/><Relationship Id="rId40" Type="http://schemas.openxmlformats.org/officeDocument/2006/relationships/hyperlink" Target="https://teisineinformacija.lt/druskininkai/document/32981" TargetMode="External"/><Relationship Id="rId45" Type="http://schemas.openxmlformats.org/officeDocument/2006/relationships/hyperlink" Target="https://teisineinformacija.lt/druskininkai/document/37773" TargetMode="External"/><Relationship Id="rId53" Type="http://schemas.openxmlformats.org/officeDocument/2006/relationships/hyperlink" Target="https://teisineinformacija.lt/druskininkai/document/38948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teisineinformacija.lt/druskininkai/document/390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isineinformacija.lt/druskininkai/document/39099" TargetMode="External"/><Relationship Id="rId14" Type="http://schemas.openxmlformats.org/officeDocument/2006/relationships/hyperlink" Target="https://teisineinformacija.lt/druskininkai/document/34866" TargetMode="External"/><Relationship Id="rId22" Type="http://schemas.openxmlformats.org/officeDocument/2006/relationships/hyperlink" Target="https://teisineinformacija.lt/druskininkai/document/36601" TargetMode="External"/><Relationship Id="rId27" Type="http://schemas.openxmlformats.org/officeDocument/2006/relationships/hyperlink" Target="https://teisineinformacija.lt/druskininkai/document/31902" TargetMode="External"/><Relationship Id="rId30" Type="http://schemas.openxmlformats.org/officeDocument/2006/relationships/hyperlink" Target="https://teisineinformacija.lt/druskininkai/document/38828" TargetMode="External"/><Relationship Id="rId35" Type="http://schemas.openxmlformats.org/officeDocument/2006/relationships/hyperlink" Target="https://teisineinformacija.lt/druskininkai/document/35654" TargetMode="External"/><Relationship Id="rId43" Type="http://schemas.openxmlformats.org/officeDocument/2006/relationships/hyperlink" Target="https://teisineinformacija.lt/druskininkai/document/37374" TargetMode="External"/><Relationship Id="rId48" Type="http://schemas.openxmlformats.org/officeDocument/2006/relationships/hyperlink" Target="https://teisineinformacija.lt/druskininkai/document/31902" TargetMode="External"/><Relationship Id="rId56" Type="http://schemas.openxmlformats.org/officeDocument/2006/relationships/hyperlink" Target="https://teisineinformacija.lt/druskininkai/document/37055" TargetMode="External"/><Relationship Id="rId8" Type="http://schemas.openxmlformats.org/officeDocument/2006/relationships/hyperlink" Target="https://teisineinformacija.lt/druskininkai/document/36601" TargetMode="External"/><Relationship Id="rId51" Type="http://schemas.openxmlformats.org/officeDocument/2006/relationships/hyperlink" Target="https://teisineinformacija.lt/druskininkai/document/31902" TargetMode="External"/><Relationship Id="rId3" Type="http://schemas.openxmlformats.org/officeDocument/2006/relationships/styles" Target="styles.xml"/><Relationship Id="rId12" Type="http://schemas.openxmlformats.org/officeDocument/2006/relationships/hyperlink" Target="https://teisineinformacija.lt/druskininkai/document/35873" TargetMode="External"/><Relationship Id="rId17" Type="http://schemas.openxmlformats.org/officeDocument/2006/relationships/hyperlink" Target="https://teisineinformacija.lt/druskininkai/document/31868" TargetMode="External"/><Relationship Id="rId25" Type="http://schemas.openxmlformats.org/officeDocument/2006/relationships/hyperlink" Target="https://teisineinformacija.lt/druskininkai/document/38828" TargetMode="External"/><Relationship Id="rId33" Type="http://schemas.openxmlformats.org/officeDocument/2006/relationships/hyperlink" Target="https://teisineinformacija.lt/druskininkai/document/35654" TargetMode="External"/><Relationship Id="rId38" Type="http://schemas.openxmlformats.org/officeDocument/2006/relationships/hyperlink" Target="https://teisineinformacija.lt/druskininkai/document/31902" TargetMode="External"/><Relationship Id="rId46" Type="http://schemas.openxmlformats.org/officeDocument/2006/relationships/hyperlink" Target="https://teisineinformacija.lt/druskininkai/document/37374" TargetMode="External"/><Relationship Id="rId20" Type="http://schemas.openxmlformats.org/officeDocument/2006/relationships/hyperlink" Target="https://teisineinformacija.lt/druskininkai/document/31902" TargetMode="External"/><Relationship Id="rId41" Type="http://schemas.openxmlformats.org/officeDocument/2006/relationships/hyperlink" Target="https://teisineinformacija.lt/druskininkai/document/32981" TargetMode="External"/><Relationship Id="rId54" Type="http://schemas.openxmlformats.org/officeDocument/2006/relationships/hyperlink" Target="https://teisineinformacija.lt/druskininkai/document/3857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eisineinformacija.lt/druskininkai/document/37472" TargetMode="External"/><Relationship Id="rId23" Type="http://schemas.openxmlformats.org/officeDocument/2006/relationships/hyperlink" Target="https://teisineinformacija.lt/druskininkai/document/35873" TargetMode="External"/><Relationship Id="rId28" Type="http://schemas.openxmlformats.org/officeDocument/2006/relationships/hyperlink" Target="https://teisineinformacija.lt/druskininkai/document/39338" TargetMode="External"/><Relationship Id="rId36" Type="http://schemas.openxmlformats.org/officeDocument/2006/relationships/hyperlink" Target="https://teisineinformacija.lt/druskininkai/document/35654" TargetMode="External"/><Relationship Id="rId49" Type="http://schemas.openxmlformats.org/officeDocument/2006/relationships/hyperlink" Target="https://teisineinformacija.lt/druskininkai/document/31902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teisineinformacija.lt/druskininkai/document/31868" TargetMode="External"/><Relationship Id="rId31" Type="http://schemas.openxmlformats.org/officeDocument/2006/relationships/hyperlink" Target="https://teisineinformacija.lt/druskininkai/document/17341" TargetMode="External"/><Relationship Id="rId44" Type="http://schemas.openxmlformats.org/officeDocument/2006/relationships/hyperlink" Target="https://teisineinformacija.lt/druskininkai/document/37374" TargetMode="External"/><Relationship Id="rId52" Type="http://schemas.openxmlformats.org/officeDocument/2006/relationships/hyperlink" Target="https://teisineinformacija.lt/druskininkai/document/3882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ytautev.LB\Desktop\DVS'ui\DVS'ui\Amea_formos%20-%20Copy\Tarybos%20sprendimas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30259-A416-4211-B348-F5531CA6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</Template>
  <TotalTime>6</TotalTime>
  <Pages>5</Pages>
  <Words>1718</Words>
  <Characters>15243</Characters>
  <Application>Microsoft Office Word</Application>
  <DocSecurity>0</DocSecurity>
  <Lines>127</Lines>
  <Paragraphs>33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Druskininku savivaldybe</Company>
  <LinksUpToDate>false</LinksUpToDate>
  <CharactersWithSpaces>16928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Vytaute Vasilevskyte</dc:creator>
  <cp:keywords/>
  <dc:description/>
  <cp:lastModifiedBy>Rasa Vilūnienė</cp:lastModifiedBy>
  <cp:revision>5</cp:revision>
  <cp:lastPrinted>2016-03-04T08:20:00Z</cp:lastPrinted>
  <dcterms:created xsi:type="dcterms:W3CDTF">2023-02-08T08:58:00Z</dcterms:created>
  <dcterms:modified xsi:type="dcterms:W3CDTF">2023-02-08T09:23:00Z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638df7c0-393c-4abe-9f78-591835cc27dc</vt:lpwstr>
  </property>
</Properties>
</file>