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3C2B" w14:textId="77777777" w:rsidR="00F22D74" w:rsidRPr="003F64C2" w:rsidRDefault="00952EFF" w:rsidP="000525DE">
      <w:pPr>
        <w:jc w:val="center"/>
        <w:rPr>
          <w:szCs w:val="24"/>
        </w:rPr>
      </w:pPr>
      <w:r>
        <w:rPr>
          <w:noProof/>
          <w:szCs w:val="24"/>
          <w:lang w:eastAsia="lt-LT"/>
        </w:rPr>
        <w:drawing>
          <wp:inline distT="0" distB="0" distL="0" distR="0" wp14:anchorId="6CA05B9C" wp14:editId="5EE76396">
            <wp:extent cx="574675" cy="720090"/>
            <wp:effectExtent l="19050" t="0" r="0" b="0"/>
            <wp:docPr id="1" name="Paveikslėlis 1" descr="hERBAS_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bmp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F2C71" w14:textId="77777777" w:rsidR="00F22D74" w:rsidRDefault="00F22D74" w:rsidP="00CA4248">
      <w:pPr>
        <w:jc w:val="center"/>
        <w:rPr>
          <w:szCs w:val="24"/>
        </w:rPr>
      </w:pPr>
    </w:p>
    <w:p w14:paraId="5D400BB2" w14:textId="77777777" w:rsidR="0007594E" w:rsidRDefault="0007594E" w:rsidP="0007594E">
      <w:pPr>
        <w:jc w:val="center"/>
        <w:rPr>
          <w:b/>
          <w:bCs/>
        </w:rPr>
      </w:pPr>
      <w:r>
        <w:rPr>
          <w:b/>
          <w:bCs/>
        </w:rPr>
        <w:t>DRUSKININKŲ SAVIVALDYBĖS SMURTO ARTIMOJE APLINKOJE PREVENCIJOS KOMISIJA</w:t>
      </w:r>
    </w:p>
    <w:p w14:paraId="7D0D99A8" w14:textId="77777777" w:rsidR="0007594E" w:rsidRDefault="0007594E" w:rsidP="0007594E">
      <w:pPr>
        <w:jc w:val="center"/>
      </w:pPr>
    </w:p>
    <w:p w14:paraId="0DCCB4C0" w14:textId="77777777" w:rsidR="0007594E" w:rsidRDefault="0007594E" w:rsidP="0007594E">
      <w:pPr>
        <w:jc w:val="center"/>
        <w:rPr>
          <w:bCs/>
        </w:rPr>
      </w:pPr>
    </w:p>
    <w:p w14:paraId="013EE0D4" w14:textId="77777777" w:rsidR="0007594E" w:rsidRDefault="0007594E" w:rsidP="0007594E">
      <w:pPr>
        <w:spacing w:before="200"/>
        <w:jc w:val="center"/>
        <w:rPr>
          <w:szCs w:val="24"/>
          <w:lang w:eastAsia="lt-LT"/>
        </w:rPr>
      </w:pPr>
      <w:r>
        <w:rPr>
          <w:color w:val="404040" w:themeColor="text1" w:themeTint="BF"/>
          <w:kern w:val="24"/>
          <w:szCs w:val="24"/>
          <w:lang w:eastAsia="lt-LT"/>
        </w:rPr>
        <w:t>POSĖDŽIO DARBOTVARKĖ</w:t>
      </w:r>
    </w:p>
    <w:p w14:paraId="6443C588" w14:textId="77777777" w:rsidR="0007594E" w:rsidRDefault="0007594E" w:rsidP="0007594E">
      <w:pPr>
        <w:spacing w:line="276" w:lineRule="auto"/>
        <w:jc w:val="center"/>
        <w:rPr>
          <w:color w:val="404040" w:themeColor="text1" w:themeTint="BF"/>
          <w:kern w:val="24"/>
          <w:szCs w:val="24"/>
          <w:lang w:eastAsia="lt-LT"/>
        </w:rPr>
      </w:pPr>
    </w:p>
    <w:p w14:paraId="16FDEC2B" w14:textId="1AC1F9D8" w:rsidR="0007594E" w:rsidRDefault="0007594E" w:rsidP="0007594E">
      <w:pPr>
        <w:spacing w:line="276" w:lineRule="auto"/>
        <w:jc w:val="center"/>
        <w:rPr>
          <w:szCs w:val="24"/>
          <w:lang w:eastAsia="lt-LT"/>
        </w:rPr>
      </w:pPr>
      <w:r>
        <w:rPr>
          <w:color w:val="404040" w:themeColor="text1" w:themeTint="BF"/>
          <w:kern w:val="24"/>
          <w:szCs w:val="24"/>
          <w:lang w:eastAsia="lt-LT"/>
        </w:rPr>
        <w:t>202</w:t>
      </w:r>
      <w:r w:rsidR="004E6830">
        <w:rPr>
          <w:color w:val="404040" w:themeColor="text1" w:themeTint="BF"/>
          <w:kern w:val="24"/>
          <w:szCs w:val="24"/>
          <w:lang w:eastAsia="lt-LT"/>
        </w:rPr>
        <w:t>3</w:t>
      </w:r>
      <w:r>
        <w:rPr>
          <w:color w:val="404040" w:themeColor="text1" w:themeTint="BF"/>
          <w:kern w:val="24"/>
          <w:szCs w:val="24"/>
          <w:lang w:eastAsia="lt-LT"/>
        </w:rPr>
        <w:t>-</w:t>
      </w:r>
      <w:r w:rsidR="00943B45">
        <w:rPr>
          <w:color w:val="404040" w:themeColor="text1" w:themeTint="BF"/>
          <w:kern w:val="24"/>
          <w:szCs w:val="24"/>
          <w:lang w:eastAsia="lt-LT"/>
        </w:rPr>
        <w:t>12</w:t>
      </w:r>
      <w:r>
        <w:rPr>
          <w:color w:val="404040" w:themeColor="text1" w:themeTint="BF"/>
          <w:kern w:val="24"/>
          <w:szCs w:val="24"/>
          <w:lang w:eastAsia="lt-LT"/>
        </w:rPr>
        <w:t>-</w:t>
      </w:r>
      <w:r w:rsidR="00943B45">
        <w:rPr>
          <w:color w:val="404040" w:themeColor="text1" w:themeTint="BF"/>
          <w:kern w:val="24"/>
          <w:szCs w:val="24"/>
          <w:lang w:eastAsia="lt-LT"/>
        </w:rPr>
        <w:t>21</w:t>
      </w:r>
      <w:r>
        <w:rPr>
          <w:szCs w:val="24"/>
          <w:lang w:eastAsia="lt-LT"/>
        </w:rPr>
        <w:t xml:space="preserve"> </w:t>
      </w:r>
    </w:p>
    <w:p w14:paraId="63C96EF9" w14:textId="5A5523FF" w:rsidR="0007594E" w:rsidRDefault="0007594E" w:rsidP="00E8720B">
      <w:pPr>
        <w:spacing w:line="276" w:lineRule="auto"/>
        <w:jc w:val="center"/>
        <w:rPr>
          <w:color w:val="404040" w:themeColor="text1" w:themeTint="BF"/>
          <w:kern w:val="24"/>
          <w:szCs w:val="24"/>
          <w:lang w:eastAsia="lt-LT"/>
        </w:rPr>
      </w:pPr>
      <w:r>
        <w:rPr>
          <w:color w:val="404040" w:themeColor="text1" w:themeTint="BF"/>
          <w:kern w:val="24"/>
          <w:szCs w:val="24"/>
          <w:lang w:eastAsia="lt-LT"/>
        </w:rPr>
        <w:t xml:space="preserve">Druskininkai </w:t>
      </w:r>
    </w:p>
    <w:p w14:paraId="3C6F42D6" w14:textId="77777777" w:rsidR="00C10D2F" w:rsidRDefault="00C10D2F" w:rsidP="00E8720B">
      <w:pPr>
        <w:spacing w:line="276" w:lineRule="auto"/>
        <w:jc w:val="center"/>
        <w:rPr>
          <w:szCs w:val="24"/>
          <w:lang w:eastAsia="lt-LT"/>
        </w:rPr>
      </w:pPr>
    </w:p>
    <w:p w14:paraId="1AAC1385" w14:textId="77777777" w:rsidR="00C10D2F" w:rsidRDefault="00C10D2F" w:rsidP="00C10D2F">
      <w:pPr>
        <w:numPr>
          <w:ilvl w:val="0"/>
          <w:numId w:val="7"/>
        </w:numPr>
        <w:spacing w:before="100" w:beforeAutospacing="1" w:after="100" w:afterAutospacing="1"/>
        <w:ind w:left="1080"/>
        <w:rPr>
          <w:sz w:val="22"/>
          <w:lang w:eastAsia="lt-LT"/>
        </w:rPr>
      </w:pPr>
      <w:r>
        <w:rPr>
          <w:lang w:eastAsia="lt-LT"/>
        </w:rPr>
        <w:t xml:space="preserve">Aptarimas dėl laikino </w:t>
      </w:r>
      <w:proofErr w:type="spellStart"/>
      <w:r>
        <w:rPr>
          <w:lang w:eastAsia="lt-LT"/>
        </w:rPr>
        <w:t>apnakvindinimo</w:t>
      </w:r>
      <w:proofErr w:type="spellEnd"/>
      <w:r>
        <w:rPr>
          <w:lang w:eastAsia="lt-LT"/>
        </w:rPr>
        <w:t xml:space="preserve"> paslaugos teikimo neblaiviam asmeniui kuriam išduotas smurto artimoje aplinkoje orderis.</w:t>
      </w:r>
    </w:p>
    <w:p w14:paraId="56758AE4" w14:textId="77777777" w:rsidR="00C10D2F" w:rsidRDefault="00C10D2F" w:rsidP="00C10D2F">
      <w:pPr>
        <w:numPr>
          <w:ilvl w:val="0"/>
          <w:numId w:val="7"/>
        </w:numPr>
        <w:spacing w:before="100" w:beforeAutospacing="1" w:after="100" w:afterAutospacing="1"/>
        <w:ind w:left="1080"/>
        <w:rPr>
          <w:lang w:eastAsia="lt-LT"/>
        </w:rPr>
      </w:pPr>
      <w:r>
        <w:rPr>
          <w:lang w:eastAsia="lt-LT"/>
        </w:rPr>
        <w:t>Dėl bendros situacijos Druskininkų savivaldybėje aptarimo.</w:t>
      </w:r>
    </w:p>
    <w:p w14:paraId="765E21CB" w14:textId="77777777" w:rsidR="00C10D2F" w:rsidRDefault="00C10D2F" w:rsidP="00C10D2F">
      <w:pPr>
        <w:numPr>
          <w:ilvl w:val="0"/>
          <w:numId w:val="7"/>
        </w:numPr>
        <w:spacing w:before="100" w:beforeAutospacing="1" w:after="100" w:afterAutospacing="1"/>
        <w:ind w:left="1080"/>
        <w:rPr>
          <w:lang w:eastAsia="lt-LT"/>
        </w:rPr>
      </w:pPr>
      <w:r>
        <w:rPr>
          <w:lang w:eastAsia="lt-LT"/>
        </w:rPr>
        <w:t>Kiti klausimai.</w:t>
      </w:r>
    </w:p>
    <w:p w14:paraId="14436834" w14:textId="77777777" w:rsidR="00C10D2F" w:rsidRDefault="00C10D2F" w:rsidP="00C10D2F">
      <w:pPr>
        <w:spacing w:before="100" w:beforeAutospacing="1" w:after="100" w:afterAutospacing="1"/>
        <w:rPr>
          <w:lang w:eastAsia="lt-LT"/>
        </w:rPr>
      </w:pPr>
      <w:r>
        <w:rPr>
          <w:lang w:eastAsia="lt-LT"/>
        </w:rPr>
        <w:t> </w:t>
      </w:r>
    </w:p>
    <w:p w14:paraId="3CC5F873" w14:textId="77777777" w:rsidR="0007594E" w:rsidRPr="002A1CC4" w:rsidRDefault="0007594E" w:rsidP="00C10D2F">
      <w:pPr>
        <w:spacing w:line="360" w:lineRule="auto"/>
        <w:contextualSpacing/>
        <w:rPr>
          <w:rFonts w:eastAsia="Calibri"/>
          <w:kern w:val="24"/>
          <w:szCs w:val="24"/>
          <w:lang w:eastAsia="lt-LT"/>
        </w:rPr>
      </w:pPr>
    </w:p>
    <w:p w14:paraId="518D1108" w14:textId="77777777" w:rsidR="0007594E" w:rsidRPr="002A1CC4" w:rsidRDefault="0007594E" w:rsidP="002A1CC4">
      <w:pPr>
        <w:contextualSpacing/>
        <w:rPr>
          <w:szCs w:val="24"/>
          <w:lang w:eastAsia="lt-LT"/>
        </w:rPr>
      </w:pPr>
    </w:p>
    <w:p w14:paraId="2BD32F08" w14:textId="77777777" w:rsidR="0007594E" w:rsidRPr="002A1CC4" w:rsidRDefault="0007594E" w:rsidP="0007594E">
      <w:pPr>
        <w:jc w:val="both"/>
        <w:rPr>
          <w:szCs w:val="24"/>
        </w:rPr>
      </w:pPr>
    </w:p>
    <w:p w14:paraId="08125BD8" w14:textId="7AA0E649" w:rsidR="0007594E" w:rsidRPr="0007594E" w:rsidRDefault="0007594E" w:rsidP="0007594E">
      <w:pPr>
        <w:jc w:val="both"/>
      </w:pPr>
      <w:r w:rsidRPr="002A1CC4">
        <w:t xml:space="preserve">Komisijos </w:t>
      </w:r>
      <w:r>
        <w:t>sekretorė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CC4">
        <w:tab/>
      </w:r>
      <w:r w:rsidR="002A1CC4">
        <w:tab/>
      </w:r>
      <w:r>
        <w:t>Daiva Juonienė</w:t>
      </w:r>
    </w:p>
    <w:sectPr w:rsidR="0007594E" w:rsidRPr="0007594E" w:rsidSect="00C35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6" w:bottom="1134" w:left="1701" w:header="680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A2E1" w14:textId="77777777" w:rsidR="003A19DF" w:rsidRDefault="003A19DF">
      <w:r>
        <w:separator/>
      </w:r>
    </w:p>
  </w:endnote>
  <w:endnote w:type="continuationSeparator" w:id="0">
    <w:p w14:paraId="19A36F83" w14:textId="77777777" w:rsidR="003A19DF" w:rsidRDefault="003A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CF23" w14:textId="77777777" w:rsidR="004E631B" w:rsidRDefault="004E631B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EC55" w14:textId="0871A413" w:rsidR="000B5282" w:rsidRDefault="000B5282" w:rsidP="00670471">
    <w:pPr>
      <w:pStyle w:val="Porat"/>
      <w:rPr>
        <w:sz w:val="20"/>
      </w:rPr>
    </w:pPr>
  </w:p>
  <w:tbl>
    <w:tblPr>
      <w:tblW w:w="13333" w:type="dxa"/>
      <w:tblInd w:w="-85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7"/>
      <w:gridCol w:w="3119"/>
      <w:gridCol w:w="4819"/>
      <w:gridCol w:w="425"/>
      <w:gridCol w:w="2843"/>
    </w:tblGrid>
    <w:tr w:rsidR="007824CF" w14:paraId="26C28A06" w14:textId="77777777" w:rsidTr="00BB13E6">
      <w:trPr>
        <w:trHeight w:val="983"/>
      </w:trPr>
      <w:tc>
        <w:tcPr>
          <w:tcW w:w="2127" w:type="dxa"/>
          <w:shd w:val="clear" w:color="auto" w:fill="auto"/>
        </w:tcPr>
        <w:p w14:paraId="532ACCCA" w14:textId="77777777" w:rsidR="00BF1B3C" w:rsidRDefault="00BF1B3C" w:rsidP="007824CF">
          <w:pPr>
            <w:pStyle w:val="Porat"/>
            <w:rPr>
              <w:sz w:val="18"/>
              <w:szCs w:val="16"/>
            </w:rPr>
          </w:pPr>
        </w:p>
        <w:p w14:paraId="70336A65" w14:textId="206B65BD" w:rsidR="007824CF" w:rsidRPr="00B84150" w:rsidRDefault="007824CF" w:rsidP="007824CF">
          <w:pPr>
            <w:pStyle w:val="Porat"/>
            <w:rPr>
              <w:sz w:val="18"/>
              <w:szCs w:val="16"/>
            </w:rPr>
          </w:pPr>
          <w:r w:rsidRPr="00B84150">
            <w:rPr>
              <w:sz w:val="18"/>
              <w:szCs w:val="16"/>
            </w:rPr>
            <w:t>Biudžetinė įstaiga</w:t>
          </w:r>
        </w:p>
        <w:p w14:paraId="7F8585A5" w14:textId="77777777" w:rsidR="007824CF" w:rsidRPr="00B84150" w:rsidRDefault="007824CF" w:rsidP="007824CF">
          <w:pPr>
            <w:pStyle w:val="Porat"/>
            <w:rPr>
              <w:sz w:val="18"/>
              <w:szCs w:val="16"/>
            </w:rPr>
          </w:pPr>
          <w:r w:rsidRPr="00B84150">
            <w:rPr>
              <w:sz w:val="18"/>
              <w:szCs w:val="16"/>
            </w:rPr>
            <w:t>Vilniaus al. 18,</w:t>
          </w:r>
        </w:p>
        <w:p w14:paraId="40650CF1" w14:textId="77777777" w:rsidR="007824CF" w:rsidRPr="00B84150" w:rsidRDefault="007824CF" w:rsidP="007824CF">
          <w:pPr>
            <w:pStyle w:val="Porat"/>
            <w:rPr>
              <w:sz w:val="18"/>
              <w:szCs w:val="16"/>
            </w:rPr>
          </w:pPr>
          <w:r w:rsidRPr="00B84150">
            <w:rPr>
              <w:sz w:val="18"/>
              <w:szCs w:val="16"/>
            </w:rPr>
            <w:t xml:space="preserve">66119 Druskininkai </w:t>
          </w:r>
        </w:p>
      </w:tc>
      <w:tc>
        <w:tcPr>
          <w:tcW w:w="3119" w:type="dxa"/>
        </w:tcPr>
        <w:p w14:paraId="3618BC61" w14:textId="77777777" w:rsidR="00BF1B3C" w:rsidRDefault="00BF1B3C" w:rsidP="007824CF">
          <w:pPr>
            <w:pStyle w:val="Porat"/>
            <w:rPr>
              <w:sz w:val="18"/>
              <w:szCs w:val="16"/>
            </w:rPr>
          </w:pPr>
        </w:p>
        <w:p w14:paraId="7FAE5915" w14:textId="47738742" w:rsidR="007824CF" w:rsidRPr="00B84150" w:rsidRDefault="007824CF" w:rsidP="007824CF">
          <w:pPr>
            <w:pStyle w:val="Porat"/>
            <w:rPr>
              <w:sz w:val="18"/>
              <w:szCs w:val="16"/>
            </w:rPr>
          </w:pPr>
          <w:r w:rsidRPr="00B84150">
            <w:rPr>
              <w:sz w:val="18"/>
              <w:szCs w:val="16"/>
            </w:rPr>
            <w:t>Tel. (8 313) 51 233</w:t>
          </w:r>
        </w:p>
        <w:p w14:paraId="31C84A3B" w14:textId="77777777" w:rsidR="007824CF" w:rsidRDefault="007824CF" w:rsidP="007824CF">
          <w:pPr>
            <w:pStyle w:val="Porat"/>
            <w:rPr>
              <w:sz w:val="18"/>
              <w:szCs w:val="16"/>
              <w:lang w:val="en-US"/>
            </w:rPr>
          </w:pPr>
          <w:r w:rsidRPr="00B84150">
            <w:rPr>
              <w:sz w:val="18"/>
              <w:szCs w:val="16"/>
            </w:rPr>
            <w:t xml:space="preserve">el. p. </w:t>
          </w:r>
          <w:r w:rsidR="002D5539" w:rsidRPr="002D5539">
            <w:rPr>
              <w:sz w:val="18"/>
              <w:szCs w:val="16"/>
            </w:rPr>
            <w:t>info</w:t>
          </w:r>
          <w:r w:rsidR="002D5539" w:rsidRPr="002D5539">
            <w:rPr>
              <w:sz w:val="18"/>
              <w:szCs w:val="16"/>
              <w:lang w:val="en-US"/>
            </w:rPr>
            <w:t>@druskininkai.lt</w:t>
          </w:r>
        </w:p>
        <w:p w14:paraId="6BD48BB4" w14:textId="77777777" w:rsidR="002D5539" w:rsidRPr="00B84150" w:rsidRDefault="002D5539" w:rsidP="007824CF">
          <w:pPr>
            <w:pStyle w:val="Porat"/>
            <w:rPr>
              <w:sz w:val="18"/>
              <w:szCs w:val="16"/>
            </w:rPr>
          </w:pPr>
          <w:r w:rsidRPr="002D5539">
            <w:rPr>
              <w:sz w:val="18"/>
              <w:szCs w:val="16"/>
              <w:lang w:val="en-US"/>
            </w:rPr>
            <w:t>www.druskininkusavivaldybe.lt</w:t>
          </w:r>
          <w:r>
            <w:rPr>
              <w:sz w:val="18"/>
              <w:szCs w:val="16"/>
              <w:lang w:val="en-US"/>
            </w:rPr>
            <w:t xml:space="preserve"> </w:t>
          </w:r>
        </w:p>
      </w:tc>
      <w:tc>
        <w:tcPr>
          <w:tcW w:w="4819" w:type="dxa"/>
          <w:vAlign w:val="bottom"/>
        </w:tcPr>
        <w:p w14:paraId="7E39F843" w14:textId="7E24F63A" w:rsidR="007A2FD0" w:rsidRDefault="002339B3" w:rsidP="007824CF">
          <w:pPr>
            <w:pStyle w:val="Porat"/>
            <w:rPr>
              <w:sz w:val="18"/>
              <w:szCs w:val="16"/>
            </w:rPr>
          </w:pPr>
          <w:r>
            <w:rPr>
              <w:noProof/>
              <w:sz w:val="18"/>
              <w:szCs w:val="16"/>
            </w:rPr>
            <w:drawing>
              <wp:anchor distT="0" distB="0" distL="114300" distR="114300" simplePos="0" relativeHeight="251658240" behindDoc="0" locked="0" layoutInCell="1" allowOverlap="1" wp14:anchorId="0DC1214E" wp14:editId="2E90C2AD">
                <wp:simplePos x="0" y="0"/>
                <wp:positionH relativeFrom="column">
                  <wp:posOffset>2531745</wp:posOffset>
                </wp:positionH>
                <wp:positionV relativeFrom="paragraph">
                  <wp:posOffset>-31115</wp:posOffset>
                </wp:positionV>
                <wp:extent cx="730885" cy="563880"/>
                <wp:effectExtent l="0" t="0" r="0" b="7620"/>
                <wp:wrapNone/>
                <wp:docPr id="4" name="Paveikslėl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veikslėlis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56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824CF" w:rsidRPr="00B84150">
            <w:rPr>
              <w:sz w:val="18"/>
              <w:szCs w:val="16"/>
            </w:rPr>
            <w:t>Duomenys kaupiami ir saugomi</w:t>
          </w:r>
          <w:r w:rsidR="00EF7239">
            <w:rPr>
              <w:sz w:val="18"/>
              <w:szCs w:val="16"/>
            </w:rPr>
            <w:t xml:space="preserve"> </w:t>
          </w:r>
        </w:p>
        <w:p w14:paraId="2DE915F4" w14:textId="6C8D27BA" w:rsidR="007824CF" w:rsidRPr="00B84150" w:rsidRDefault="007824CF" w:rsidP="007824CF">
          <w:pPr>
            <w:pStyle w:val="Porat"/>
            <w:rPr>
              <w:sz w:val="18"/>
              <w:szCs w:val="16"/>
            </w:rPr>
          </w:pPr>
          <w:r w:rsidRPr="00B84150">
            <w:rPr>
              <w:sz w:val="18"/>
              <w:szCs w:val="16"/>
            </w:rPr>
            <w:t>Juridinių asmenų registre</w:t>
          </w:r>
        </w:p>
        <w:p w14:paraId="61FC075B" w14:textId="77777777" w:rsidR="007824CF" w:rsidRPr="00B84150" w:rsidRDefault="007824CF" w:rsidP="007824CF">
          <w:pPr>
            <w:pStyle w:val="Porat"/>
            <w:rPr>
              <w:sz w:val="18"/>
              <w:szCs w:val="16"/>
            </w:rPr>
          </w:pPr>
          <w:r w:rsidRPr="00B84150">
            <w:rPr>
              <w:sz w:val="18"/>
              <w:szCs w:val="16"/>
            </w:rPr>
            <w:t>Kodas 188776264</w:t>
          </w:r>
        </w:p>
        <w:p w14:paraId="1CB32679" w14:textId="77777777" w:rsidR="007824CF" w:rsidRPr="00B84150" w:rsidRDefault="007824CF" w:rsidP="007824CF">
          <w:pPr>
            <w:pStyle w:val="Porat"/>
            <w:rPr>
              <w:sz w:val="18"/>
              <w:szCs w:val="16"/>
            </w:rPr>
          </w:pPr>
          <w:r w:rsidRPr="00B84150">
            <w:rPr>
              <w:sz w:val="18"/>
              <w:szCs w:val="16"/>
            </w:rPr>
            <w:t>PVM mokėtojo kodas LT 100008196411</w:t>
          </w:r>
        </w:p>
      </w:tc>
      <w:tc>
        <w:tcPr>
          <w:tcW w:w="425" w:type="dxa"/>
        </w:tcPr>
        <w:p w14:paraId="1FD79F77" w14:textId="2408BC1A" w:rsidR="007824CF" w:rsidRPr="00BB3E4F" w:rsidRDefault="007824CF" w:rsidP="007824CF">
          <w:pPr>
            <w:pStyle w:val="Porat"/>
            <w:jc w:val="right"/>
            <w:rPr>
              <w:sz w:val="8"/>
              <w:szCs w:val="8"/>
            </w:rPr>
          </w:pPr>
        </w:p>
        <w:p w14:paraId="2E0D51DA" w14:textId="5FDFAD6F" w:rsidR="007824CF" w:rsidRPr="00840630" w:rsidRDefault="007824CF" w:rsidP="007824CF">
          <w:pPr>
            <w:pStyle w:val="Porat"/>
            <w:jc w:val="right"/>
            <w:rPr>
              <w:sz w:val="20"/>
            </w:rPr>
          </w:pPr>
        </w:p>
      </w:tc>
      <w:tc>
        <w:tcPr>
          <w:tcW w:w="2843" w:type="dxa"/>
        </w:tcPr>
        <w:p w14:paraId="5009E5D2" w14:textId="59A52EF5" w:rsidR="007824CF" w:rsidRPr="00BB3E4F" w:rsidRDefault="007824CF" w:rsidP="007824CF">
          <w:pPr>
            <w:pStyle w:val="Porat"/>
            <w:jc w:val="right"/>
            <w:rPr>
              <w:sz w:val="8"/>
              <w:szCs w:val="8"/>
            </w:rPr>
          </w:pPr>
        </w:p>
      </w:tc>
    </w:tr>
  </w:tbl>
  <w:p w14:paraId="1035CEC4" w14:textId="19A6D2F0" w:rsidR="00670471" w:rsidRDefault="00670471" w:rsidP="00BB3E4F">
    <w:pPr>
      <w:pStyle w:val="Porat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E068" w14:textId="77777777" w:rsidR="004E631B" w:rsidRDefault="004E631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82B5" w14:textId="77777777" w:rsidR="003A19DF" w:rsidRDefault="003A19DF">
      <w:r>
        <w:separator/>
      </w:r>
    </w:p>
  </w:footnote>
  <w:footnote w:type="continuationSeparator" w:id="0">
    <w:p w14:paraId="4EFD0818" w14:textId="77777777" w:rsidR="003A19DF" w:rsidRDefault="003A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C84C" w14:textId="77777777" w:rsidR="004E631B" w:rsidRDefault="004E631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13FA" w14:textId="77777777" w:rsidR="004E631B" w:rsidRDefault="004E631B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502C" w14:textId="77777777" w:rsidR="004E631B" w:rsidRDefault="004E631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132"/>
    <w:multiLevelType w:val="hybridMultilevel"/>
    <w:tmpl w:val="7C6239FC"/>
    <w:lvl w:ilvl="0" w:tplc="CE726D6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7" w:hanging="360"/>
      </w:pPr>
    </w:lvl>
    <w:lvl w:ilvl="2" w:tplc="0427001B" w:tentative="1">
      <w:start w:val="1"/>
      <w:numFmt w:val="lowerRoman"/>
      <w:lvlText w:val="%3."/>
      <w:lvlJc w:val="right"/>
      <w:pPr>
        <w:ind w:left="3077" w:hanging="180"/>
      </w:pPr>
    </w:lvl>
    <w:lvl w:ilvl="3" w:tplc="0427000F" w:tentative="1">
      <w:start w:val="1"/>
      <w:numFmt w:val="decimal"/>
      <w:lvlText w:val="%4."/>
      <w:lvlJc w:val="left"/>
      <w:pPr>
        <w:ind w:left="3797" w:hanging="360"/>
      </w:pPr>
    </w:lvl>
    <w:lvl w:ilvl="4" w:tplc="04270019" w:tentative="1">
      <w:start w:val="1"/>
      <w:numFmt w:val="lowerLetter"/>
      <w:lvlText w:val="%5."/>
      <w:lvlJc w:val="left"/>
      <w:pPr>
        <w:ind w:left="4517" w:hanging="360"/>
      </w:pPr>
    </w:lvl>
    <w:lvl w:ilvl="5" w:tplc="0427001B" w:tentative="1">
      <w:start w:val="1"/>
      <w:numFmt w:val="lowerRoman"/>
      <w:lvlText w:val="%6."/>
      <w:lvlJc w:val="right"/>
      <w:pPr>
        <w:ind w:left="5237" w:hanging="180"/>
      </w:pPr>
    </w:lvl>
    <w:lvl w:ilvl="6" w:tplc="0427000F" w:tentative="1">
      <w:start w:val="1"/>
      <w:numFmt w:val="decimal"/>
      <w:lvlText w:val="%7."/>
      <w:lvlJc w:val="left"/>
      <w:pPr>
        <w:ind w:left="5957" w:hanging="360"/>
      </w:pPr>
    </w:lvl>
    <w:lvl w:ilvl="7" w:tplc="04270019" w:tentative="1">
      <w:start w:val="1"/>
      <w:numFmt w:val="lowerLetter"/>
      <w:lvlText w:val="%8."/>
      <w:lvlJc w:val="left"/>
      <w:pPr>
        <w:ind w:left="6677" w:hanging="360"/>
      </w:pPr>
    </w:lvl>
    <w:lvl w:ilvl="8" w:tplc="0427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ACA6B85"/>
    <w:multiLevelType w:val="hybridMultilevel"/>
    <w:tmpl w:val="90C43292"/>
    <w:lvl w:ilvl="0" w:tplc="EE3645C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97644E8"/>
    <w:multiLevelType w:val="hybridMultilevel"/>
    <w:tmpl w:val="9B28CDB6"/>
    <w:lvl w:ilvl="0" w:tplc="43C07A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B963B3D"/>
    <w:multiLevelType w:val="multilevel"/>
    <w:tmpl w:val="0427001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E17313B"/>
    <w:multiLevelType w:val="hybridMultilevel"/>
    <w:tmpl w:val="0C0C8C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8372D"/>
    <w:multiLevelType w:val="multilevel"/>
    <w:tmpl w:val="DB30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9629C"/>
    <w:multiLevelType w:val="hybridMultilevel"/>
    <w:tmpl w:val="9006CA38"/>
    <w:lvl w:ilvl="0" w:tplc="DE4CC7A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140659743">
    <w:abstractNumId w:val="3"/>
  </w:num>
  <w:num w:numId="2" w16cid:durableId="1640257688">
    <w:abstractNumId w:val="1"/>
  </w:num>
  <w:num w:numId="3" w16cid:durableId="1342927388">
    <w:abstractNumId w:val="6"/>
  </w:num>
  <w:num w:numId="4" w16cid:durableId="1368674646">
    <w:abstractNumId w:val="2"/>
  </w:num>
  <w:num w:numId="5" w16cid:durableId="270477187">
    <w:abstractNumId w:val="0"/>
  </w:num>
  <w:num w:numId="6" w16cid:durableId="381488935">
    <w:abstractNumId w:val="4"/>
  </w:num>
  <w:num w:numId="7" w16cid:durableId="1975017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79"/>
    <w:rsid w:val="000020BE"/>
    <w:rsid w:val="00003FBA"/>
    <w:rsid w:val="00015074"/>
    <w:rsid w:val="00016A08"/>
    <w:rsid w:val="00022A53"/>
    <w:rsid w:val="00027226"/>
    <w:rsid w:val="00030472"/>
    <w:rsid w:val="000321C4"/>
    <w:rsid w:val="000337B7"/>
    <w:rsid w:val="00033AC8"/>
    <w:rsid w:val="00035D91"/>
    <w:rsid w:val="00041F39"/>
    <w:rsid w:val="00043488"/>
    <w:rsid w:val="000443D0"/>
    <w:rsid w:val="00047A70"/>
    <w:rsid w:val="000525DE"/>
    <w:rsid w:val="00061C2A"/>
    <w:rsid w:val="00071F3E"/>
    <w:rsid w:val="0007594E"/>
    <w:rsid w:val="000809D4"/>
    <w:rsid w:val="000809F1"/>
    <w:rsid w:val="00081346"/>
    <w:rsid w:val="000872BB"/>
    <w:rsid w:val="00094A16"/>
    <w:rsid w:val="000956A0"/>
    <w:rsid w:val="00095C91"/>
    <w:rsid w:val="000A5C38"/>
    <w:rsid w:val="000A7E2F"/>
    <w:rsid w:val="000B4775"/>
    <w:rsid w:val="000B4FEF"/>
    <w:rsid w:val="000B5282"/>
    <w:rsid w:val="000C48FC"/>
    <w:rsid w:val="000D1869"/>
    <w:rsid w:val="000E0B4D"/>
    <w:rsid w:val="000F1432"/>
    <w:rsid w:val="000F3B25"/>
    <w:rsid w:val="000F5419"/>
    <w:rsid w:val="00102E41"/>
    <w:rsid w:val="00105A8D"/>
    <w:rsid w:val="00114400"/>
    <w:rsid w:val="00116D53"/>
    <w:rsid w:val="001216D3"/>
    <w:rsid w:val="00121B91"/>
    <w:rsid w:val="00124A57"/>
    <w:rsid w:val="00126FF6"/>
    <w:rsid w:val="00131E28"/>
    <w:rsid w:val="00131E95"/>
    <w:rsid w:val="001366F8"/>
    <w:rsid w:val="001400F7"/>
    <w:rsid w:val="00141F77"/>
    <w:rsid w:val="00151B2A"/>
    <w:rsid w:val="001560C0"/>
    <w:rsid w:val="00156CD7"/>
    <w:rsid w:val="00157627"/>
    <w:rsid w:val="00161860"/>
    <w:rsid w:val="0016769C"/>
    <w:rsid w:val="00167ABF"/>
    <w:rsid w:val="00173A92"/>
    <w:rsid w:val="00176F8C"/>
    <w:rsid w:val="00180B4E"/>
    <w:rsid w:val="00180B61"/>
    <w:rsid w:val="00183147"/>
    <w:rsid w:val="0018388B"/>
    <w:rsid w:val="001843CE"/>
    <w:rsid w:val="001847A1"/>
    <w:rsid w:val="001905EB"/>
    <w:rsid w:val="001979B2"/>
    <w:rsid w:val="001A3EC7"/>
    <w:rsid w:val="001A3FBA"/>
    <w:rsid w:val="001B3B1F"/>
    <w:rsid w:val="001B67D4"/>
    <w:rsid w:val="001C10EB"/>
    <w:rsid w:val="001C2862"/>
    <w:rsid w:val="001C623D"/>
    <w:rsid w:val="001D2087"/>
    <w:rsid w:val="001E0172"/>
    <w:rsid w:val="001E3062"/>
    <w:rsid w:val="001E53E9"/>
    <w:rsid w:val="001F0AE4"/>
    <w:rsid w:val="001F520A"/>
    <w:rsid w:val="001F6124"/>
    <w:rsid w:val="00200751"/>
    <w:rsid w:val="00200AC6"/>
    <w:rsid w:val="002020D3"/>
    <w:rsid w:val="00203BDD"/>
    <w:rsid w:val="00212F43"/>
    <w:rsid w:val="002204E6"/>
    <w:rsid w:val="00223417"/>
    <w:rsid w:val="00233991"/>
    <w:rsid w:val="002339B3"/>
    <w:rsid w:val="00241EC0"/>
    <w:rsid w:val="00244292"/>
    <w:rsid w:val="00274B73"/>
    <w:rsid w:val="00277BD6"/>
    <w:rsid w:val="0028111A"/>
    <w:rsid w:val="002826FD"/>
    <w:rsid w:val="00282F58"/>
    <w:rsid w:val="002873B4"/>
    <w:rsid w:val="0029365C"/>
    <w:rsid w:val="002A1CC4"/>
    <w:rsid w:val="002A4076"/>
    <w:rsid w:val="002A7DC6"/>
    <w:rsid w:val="002B0D1C"/>
    <w:rsid w:val="002B60AF"/>
    <w:rsid w:val="002B7A5F"/>
    <w:rsid w:val="002C445B"/>
    <w:rsid w:val="002C650F"/>
    <w:rsid w:val="002D5539"/>
    <w:rsid w:val="002E014A"/>
    <w:rsid w:val="002F06BD"/>
    <w:rsid w:val="002F158C"/>
    <w:rsid w:val="002F300A"/>
    <w:rsid w:val="002F7218"/>
    <w:rsid w:val="00300F38"/>
    <w:rsid w:val="003024B3"/>
    <w:rsid w:val="00302738"/>
    <w:rsid w:val="00302CD5"/>
    <w:rsid w:val="00312106"/>
    <w:rsid w:val="00334F89"/>
    <w:rsid w:val="0035257C"/>
    <w:rsid w:val="00353C52"/>
    <w:rsid w:val="003556B2"/>
    <w:rsid w:val="00357B02"/>
    <w:rsid w:val="0037366F"/>
    <w:rsid w:val="00380C52"/>
    <w:rsid w:val="0038495E"/>
    <w:rsid w:val="00387F22"/>
    <w:rsid w:val="00390603"/>
    <w:rsid w:val="00393E0E"/>
    <w:rsid w:val="00396D74"/>
    <w:rsid w:val="003A19DF"/>
    <w:rsid w:val="003B0770"/>
    <w:rsid w:val="003B25AC"/>
    <w:rsid w:val="003B319A"/>
    <w:rsid w:val="003B7C7F"/>
    <w:rsid w:val="003C0564"/>
    <w:rsid w:val="003C2166"/>
    <w:rsid w:val="003C4575"/>
    <w:rsid w:val="003D0F33"/>
    <w:rsid w:val="003D252D"/>
    <w:rsid w:val="003D2DE7"/>
    <w:rsid w:val="003D59B3"/>
    <w:rsid w:val="003E2484"/>
    <w:rsid w:val="003F40FA"/>
    <w:rsid w:val="00401CCC"/>
    <w:rsid w:val="004024F4"/>
    <w:rsid w:val="00403A1B"/>
    <w:rsid w:val="004174CD"/>
    <w:rsid w:val="00422B62"/>
    <w:rsid w:val="00425D2D"/>
    <w:rsid w:val="004263DC"/>
    <w:rsid w:val="00430B38"/>
    <w:rsid w:val="004438F1"/>
    <w:rsid w:val="004540F0"/>
    <w:rsid w:val="00455BAD"/>
    <w:rsid w:val="00465AD6"/>
    <w:rsid w:val="004665D4"/>
    <w:rsid w:val="00467742"/>
    <w:rsid w:val="00477AAB"/>
    <w:rsid w:val="0048353D"/>
    <w:rsid w:val="00493E6C"/>
    <w:rsid w:val="004A4576"/>
    <w:rsid w:val="004B17DD"/>
    <w:rsid w:val="004C2360"/>
    <w:rsid w:val="004C762D"/>
    <w:rsid w:val="004D31E0"/>
    <w:rsid w:val="004E1C0B"/>
    <w:rsid w:val="004E2744"/>
    <w:rsid w:val="004E631B"/>
    <w:rsid w:val="004E6830"/>
    <w:rsid w:val="004E7B2E"/>
    <w:rsid w:val="004F4F4E"/>
    <w:rsid w:val="004F5867"/>
    <w:rsid w:val="004F6879"/>
    <w:rsid w:val="00500E1E"/>
    <w:rsid w:val="00502169"/>
    <w:rsid w:val="00513BF8"/>
    <w:rsid w:val="00513F91"/>
    <w:rsid w:val="005140F4"/>
    <w:rsid w:val="00515299"/>
    <w:rsid w:val="00517B4B"/>
    <w:rsid w:val="00521D17"/>
    <w:rsid w:val="00525302"/>
    <w:rsid w:val="00526BCB"/>
    <w:rsid w:val="00545B75"/>
    <w:rsid w:val="005460B3"/>
    <w:rsid w:val="00547A7A"/>
    <w:rsid w:val="005514D2"/>
    <w:rsid w:val="005529B2"/>
    <w:rsid w:val="00553FAF"/>
    <w:rsid w:val="0055773D"/>
    <w:rsid w:val="00560377"/>
    <w:rsid w:val="00566269"/>
    <w:rsid w:val="00570A3E"/>
    <w:rsid w:val="005721C8"/>
    <w:rsid w:val="005750A9"/>
    <w:rsid w:val="00576201"/>
    <w:rsid w:val="005813BD"/>
    <w:rsid w:val="005927E6"/>
    <w:rsid w:val="00593480"/>
    <w:rsid w:val="00593915"/>
    <w:rsid w:val="00594DE0"/>
    <w:rsid w:val="005A0411"/>
    <w:rsid w:val="005B0E1F"/>
    <w:rsid w:val="005B30BA"/>
    <w:rsid w:val="005C1421"/>
    <w:rsid w:val="005C2590"/>
    <w:rsid w:val="005C65A2"/>
    <w:rsid w:val="005D5CB7"/>
    <w:rsid w:val="005D6AA6"/>
    <w:rsid w:val="005D7347"/>
    <w:rsid w:val="005D77C6"/>
    <w:rsid w:val="005E1BCA"/>
    <w:rsid w:val="00610BE2"/>
    <w:rsid w:val="0061195F"/>
    <w:rsid w:val="006126DE"/>
    <w:rsid w:val="0061581F"/>
    <w:rsid w:val="00616A7F"/>
    <w:rsid w:val="006200BF"/>
    <w:rsid w:val="00627715"/>
    <w:rsid w:val="00642B11"/>
    <w:rsid w:val="00644145"/>
    <w:rsid w:val="006515F7"/>
    <w:rsid w:val="006520C4"/>
    <w:rsid w:val="00655CDD"/>
    <w:rsid w:val="00670471"/>
    <w:rsid w:val="006758E0"/>
    <w:rsid w:val="00680AC1"/>
    <w:rsid w:val="00687ABE"/>
    <w:rsid w:val="00690C1C"/>
    <w:rsid w:val="006A5096"/>
    <w:rsid w:val="006A587B"/>
    <w:rsid w:val="006A640B"/>
    <w:rsid w:val="006B17AB"/>
    <w:rsid w:val="006C1305"/>
    <w:rsid w:val="006C626D"/>
    <w:rsid w:val="006C6CC7"/>
    <w:rsid w:val="006D06AC"/>
    <w:rsid w:val="006D54E6"/>
    <w:rsid w:val="006D6632"/>
    <w:rsid w:val="006F3369"/>
    <w:rsid w:val="006F4653"/>
    <w:rsid w:val="007006FA"/>
    <w:rsid w:val="0070552A"/>
    <w:rsid w:val="00705672"/>
    <w:rsid w:val="0071447E"/>
    <w:rsid w:val="00714B3D"/>
    <w:rsid w:val="0071622F"/>
    <w:rsid w:val="00720412"/>
    <w:rsid w:val="00721D92"/>
    <w:rsid w:val="00721DB1"/>
    <w:rsid w:val="0072205A"/>
    <w:rsid w:val="007273D3"/>
    <w:rsid w:val="00734FFD"/>
    <w:rsid w:val="00735D58"/>
    <w:rsid w:val="00743A9E"/>
    <w:rsid w:val="00746245"/>
    <w:rsid w:val="00750BC5"/>
    <w:rsid w:val="00751CC2"/>
    <w:rsid w:val="00754D46"/>
    <w:rsid w:val="00755E71"/>
    <w:rsid w:val="007639EB"/>
    <w:rsid w:val="00764059"/>
    <w:rsid w:val="00765E11"/>
    <w:rsid w:val="00770B5F"/>
    <w:rsid w:val="00771C47"/>
    <w:rsid w:val="00780954"/>
    <w:rsid w:val="007824CF"/>
    <w:rsid w:val="007853DF"/>
    <w:rsid w:val="00785876"/>
    <w:rsid w:val="00787E7A"/>
    <w:rsid w:val="007904E5"/>
    <w:rsid w:val="00790AE7"/>
    <w:rsid w:val="00791FD3"/>
    <w:rsid w:val="0079419A"/>
    <w:rsid w:val="00795093"/>
    <w:rsid w:val="00795323"/>
    <w:rsid w:val="007A0344"/>
    <w:rsid w:val="007A2FD0"/>
    <w:rsid w:val="007A78EE"/>
    <w:rsid w:val="007B13D2"/>
    <w:rsid w:val="007B29EE"/>
    <w:rsid w:val="007B4849"/>
    <w:rsid w:val="007B612D"/>
    <w:rsid w:val="007C289D"/>
    <w:rsid w:val="007C3A23"/>
    <w:rsid w:val="007D3C0C"/>
    <w:rsid w:val="007D661C"/>
    <w:rsid w:val="007E2A18"/>
    <w:rsid w:val="007E5F38"/>
    <w:rsid w:val="007E6963"/>
    <w:rsid w:val="007F0F47"/>
    <w:rsid w:val="007F17A8"/>
    <w:rsid w:val="007F5470"/>
    <w:rsid w:val="00800D10"/>
    <w:rsid w:val="0080569A"/>
    <w:rsid w:val="008112CA"/>
    <w:rsid w:val="008120B3"/>
    <w:rsid w:val="00817608"/>
    <w:rsid w:val="00822A13"/>
    <w:rsid w:val="00834C71"/>
    <w:rsid w:val="008367CC"/>
    <w:rsid w:val="00840630"/>
    <w:rsid w:val="008407FB"/>
    <w:rsid w:val="008433FC"/>
    <w:rsid w:val="008476B7"/>
    <w:rsid w:val="008527FE"/>
    <w:rsid w:val="00853361"/>
    <w:rsid w:val="00853F7F"/>
    <w:rsid w:val="00857A39"/>
    <w:rsid w:val="00865935"/>
    <w:rsid w:val="00870763"/>
    <w:rsid w:val="00871831"/>
    <w:rsid w:val="00872B0B"/>
    <w:rsid w:val="008746DA"/>
    <w:rsid w:val="00877B49"/>
    <w:rsid w:val="008851C2"/>
    <w:rsid w:val="00886677"/>
    <w:rsid w:val="0089798B"/>
    <w:rsid w:val="008B39DD"/>
    <w:rsid w:val="008B4465"/>
    <w:rsid w:val="008C06E7"/>
    <w:rsid w:val="008C54E3"/>
    <w:rsid w:val="008C5702"/>
    <w:rsid w:val="008D5711"/>
    <w:rsid w:val="008D66AC"/>
    <w:rsid w:val="008E53FA"/>
    <w:rsid w:val="008E5E5F"/>
    <w:rsid w:val="008E5EC0"/>
    <w:rsid w:val="00901335"/>
    <w:rsid w:val="00903013"/>
    <w:rsid w:val="0090567E"/>
    <w:rsid w:val="00915914"/>
    <w:rsid w:val="0091678C"/>
    <w:rsid w:val="00920512"/>
    <w:rsid w:val="00922B79"/>
    <w:rsid w:val="00932001"/>
    <w:rsid w:val="00935AD6"/>
    <w:rsid w:val="00936B08"/>
    <w:rsid w:val="00936C82"/>
    <w:rsid w:val="00943B45"/>
    <w:rsid w:val="00946662"/>
    <w:rsid w:val="00952D02"/>
    <w:rsid w:val="00952EFF"/>
    <w:rsid w:val="00956ED4"/>
    <w:rsid w:val="00961D1A"/>
    <w:rsid w:val="00980750"/>
    <w:rsid w:val="0098229D"/>
    <w:rsid w:val="00991DB4"/>
    <w:rsid w:val="009A7381"/>
    <w:rsid w:val="009B1FB7"/>
    <w:rsid w:val="009B526A"/>
    <w:rsid w:val="009B7A94"/>
    <w:rsid w:val="009D5CD1"/>
    <w:rsid w:val="00A01134"/>
    <w:rsid w:val="00A0497E"/>
    <w:rsid w:val="00A07714"/>
    <w:rsid w:val="00A103B1"/>
    <w:rsid w:val="00A111CB"/>
    <w:rsid w:val="00A20A9B"/>
    <w:rsid w:val="00A20FBA"/>
    <w:rsid w:val="00A21EAF"/>
    <w:rsid w:val="00A2248C"/>
    <w:rsid w:val="00A34802"/>
    <w:rsid w:val="00A40CAF"/>
    <w:rsid w:val="00A46289"/>
    <w:rsid w:val="00A50ED7"/>
    <w:rsid w:val="00A53C17"/>
    <w:rsid w:val="00A53DBA"/>
    <w:rsid w:val="00A60AEE"/>
    <w:rsid w:val="00A61210"/>
    <w:rsid w:val="00A7301F"/>
    <w:rsid w:val="00A82DE0"/>
    <w:rsid w:val="00A875B0"/>
    <w:rsid w:val="00A9115F"/>
    <w:rsid w:val="00A91972"/>
    <w:rsid w:val="00A95FE8"/>
    <w:rsid w:val="00AA4891"/>
    <w:rsid w:val="00AA7536"/>
    <w:rsid w:val="00AA7AB2"/>
    <w:rsid w:val="00AB11A6"/>
    <w:rsid w:val="00AB2CD2"/>
    <w:rsid w:val="00AB2FBC"/>
    <w:rsid w:val="00AB6C02"/>
    <w:rsid w:val="00AC5682"/>
    <w:rsid w:val="00AC5BD9"/>
    <w:rsid w:val="00AC5F94"/>
    <w:rsid w:val="00AE0139"/>
    <w:rsid w:val="00AE02AE"/>
    <w:rsid w:val="00AE3218"/>
    <w:rsid w:val="00AF6DBA"/>
    <w:rsid w:val="00AF6EFB"/>
    <w:rsid w:val="00AF79B6"/>
    <w:rsid w:val="00B173D5"/>
    <w:rsid w:val="00B20A43"/>
    <w:rsid w:val="00B226DB"/>
    <w:rsid w:val="00B34221"/>
    <w:rsid w:val="00B354CE"/>
    <w:rsid w:val="00B43011"/>
    <w:rsid w:val="00B468C2"/>
    <w:rsid w:val="00B501EF"/>
    <w:rsid w:val="00B51013"/>
    <w:rsid w:val="00B52404"/>
    <w:rsid w:val="00B52DC7"/>
    <w:rsid w:val="00B559C8"/>
    <w:rsid w:val="00B60991"/>
    <w:rsid w:val="00B62197"/>
    <w:rsid w:val="00B661FB"/>
    <w:rsid w:val="00B74AC6"/>
    <w:rsid w:val="00B768A9"/>
    <w:rsid w:val="00B82C6E"/>
    <w:rsid w:val="00B96CB8"/>
    <w:rsid w:val="00BA0959"/>
    <w:rsid w:val="00BA47AF"/>
    <w:rsid w:val="00BB02FB"/>
    <w:rsid w:val="00BB13E6"/>
    <w:rsid w:val="00BB3E4F"/>
    <w:rsid w:val="00BB7936"/>
    <w:rsid w:val="00BC1CC7"/>
    <w:rsid w:val="00BC2E40"/>
    <w:rsid w:val="00BC4367"/>
    <w:rsid w:val="00BC510E"/>
    <w:rsid w:val="00BC59A7"/>
    <w:rsid w:val="00BC7E01"/>
    <w:rsid w:val="00BD202B"/>
    <w:rsid w:val="00BD2B23"/>
    <w:rsid w:val="00BD32A7"/>
    <w:rsid w:val="00BE2708"/>
    <w:rsid w:val="00BE4371"/>
    <w:rsid w:val="00BF07A0"/>
    <w:rsid w:val="00BF1B3C"/>
    <w:rsid w:val="00BF1D26"/>
    <w:rsid w:val="00BF214E"/>
    <w:rsid w:val="00BF4D4D"/>
    <w:rsid w:val="00C0197F"/>
    <w:rsid w:val="00C10D2F"/>
    <w:rsid w:val="00C11F56"/>
    <w:rsid w:val="00C25B70"/>
    <w:rsid w:val="00C263D1"/>
    <w:rsid w:val="00C33E13"/>
    <w:rsid w:val="00C35D9B"/>
    <w:rsid w:val="00C35E85"/>
    <w:rsid w:val="00C374D3"/>
    <w:rsid w:val="00C4674E"/>
    <w:rsid w:val="00C5103A"/>
    <w:rsid w:val="00C560E6"/>
    <w:rsid w:val="00C732A4"/>
    <w:rsid w:val="00C82567"/>
    <w:rsid w:val="00C84D20"/>
    <w:rsid w:val="00C91FBF"/>
    <w:rsid w:val="00C92D80"/>
    <w:rsid w:val="00C96DD3"/>
    <w:rsid w:val="00CA177A"/>
    <w:rsid w:val="00CA4248"/>
    <w:rsid w:val="00CB2BE7"/>
    <w:rsid w:val="00CB3337"/>
    <w:rsid w:val="00CB6A49"/>
    <w:rsid w:val="00CC3429"/>
    <w:rsid w:val="00CC7B3C"/>
    <w:rsid w:val="00CD46EB"/>
    <w:rsid w:val="00CE0666"/>
    <w:rsid w:val="00CE1229"/>
    <w:rsid w:val="00CE1CB5"/>
    <w:rsid w:val="00CE25A1"/>
    <w:rsid w:val="00CE50E9"/>
    <w:rsid w:val="00CE55E2"/>
    <w:rsid w:val="00CE66E6"/>
    <w:rsid w:val="00CE7773"/>
    <w:rsid w:val="00CF0BE1"/>
    <w:rsid w:val="00CF6088"/>
    <w:rsid w:val="00CF6AFF"/>
    <w:rsid w:val="00CF716F"/>
    <w:rsid w:val="00D0093D"/>
    <w:rsid w:val="00D02BA3"/>
    <w:rsid w:val="00D073E6"/>
    <w:rsid w:val="00D12AF5"/>
    <w:rsid w:val="00D17791"/>
    <w:rsid w:val="00D17D7B"/>
    <w:rsid w:val="00D2447E"/>
    <w:rsid w:val="00D25E63"/>
    <w:rsid w:val="00D347B9"/>
    <w:rsid w:val="00D3506A"/>
    <w:rsid w:val="00D35B34"/>
    <w:rsid w:val="00D364F2"/>
    <w:rsid w:val="00D36D79"/>
    <w:rsid w:val="00D36DF9"/>
    <w:rsid w:val="00D4736E"/>
    <w:rsid w:val="00D47786"/>
    <w:rsid w:val="00D70988"/>
    <w:rsid w:val="00D71286"/>
    <w:rsid w:val="00D71AB0"/>
    <w:rsid w:val="00D721A6"/>
    <w:rsid w:val="00D83F09"/>
    <w:rsid w:val="00D87D2C"/>
    <w:rsid w:val="00D90735"/>
    <w:rsid w:val="00D90DF6"/>
    <w:rsid w:val="00D979C6"/>
    <w:rsid w:val="00DA02D9"/>
    <w:rsid w:val="00DA72F0"/>
    <w:rsid w:val="00DB45A0"/>
    <w:rsid w:val="00DB7E0D"/>
    <w:rsid w:val="00DC1493"/>
    <w:rsid w:val="00DD3B17"/>
    <w:rsid w:val="00DD4220"/>
    <w:rsid w:val="00DD4B9F"/>
    <w:rsid w:val="00DE001B"/>
    <w:rsid w:val="00DE2017"/>
    <w:rsid w:val="00DE245E"/>
    <w:rsid w:val="00DE40A4"/>
    <w:rsid w:val="00DE7B82"/>
    <w:rsid w:val="00DF30B4"/>
    <w:rsid w:val="00E005D8"/>
    <w:rsid w:val="00E03DEE"/>
    <w:rsid w:val="00E0527E"/>
    <w:rsid w:val="00E120C6"/>
    <w:rsid w:val="00E12D38"/>
    <w:rsid w:val="00E1374C"/>
    <w:rsid w:val="00E15E08"/>
    <w:rsid w:val="00E162D0"/>
    <w:rsid w:val="00E17507"/>
    <w:rsid w:val="00E2393D"/>
    <w:rsid w:val="00E27540"/>
    <w:rsid w:val="00E34E70"/>
    <w:rsid w:val="00E42A76"/>
    <w:rsid w:val="00E50B7C"/>
    <w:rsid w:val="00E53123"/>
    <w:rsid w:val="00E56C00"/>
    <w:rsid w:val="00E63D5B"/>
    <w:rsid w:val="00E6422C"/>
    <w:rsid w:val="00E64772"/>
    <w:rsid w:val="00E7379B"/>
    <w:rsid w:val="00E762A3"/>
    <w:rsid w:val="00E823B1"/>
    <w:rsid w:val="00E8720B"/>
    <w:rsid w:val="00E8720F"/>
    <w:rsid w:val="00E879C7"/>
    <w:rsid w:val="00E90C05"/>
    <w:rsid w:val="00E90E05"/>
    <w:rsid w:val="00E91C8E"/>
    <w:rsid w:val="00E9497E"/>
    <w:rsid w:val="00EA3A47"/>
    <w:rsid w:val="00EB1104"/>
    <w:rsid w:val="00EC44D1"/>
    <w:rsid w:val="00EC55A2"/>
    <w:rsid w:val="00EC5A49"/>
    <w:rsid w:val="00EC6A7B"/>
    <w:rsid w:val="00EC7890"/>
    <w:rsid w:val="00EE1741"/>
    <w:rsid w:val="00EF7239"/>
    <w:rsid w:val="00F0699D"/>
    <w:rsid w:val="00F1029F"/>
    <w:rsid w:val="00F1044F"/>
    <w:rsid w:val="00F16A13"/>
    <w:rsid w:val="00F22D74"/>
    <w:rsid w:val="00F24359"/>
    <w:rsid w:val="00F26446"/>
    <w:rsid w:val="00F314B3"/>
    <w:rsid w:val="00F318F5"/>
    <w:rsid w:val="00F32E93"/>
    <w:rsid w:val="00F33EA5"/>
    <w:rsid w:val="00F4090B"/>
    <w:rsid w:val="00F41BD5"/>
    <w:rsid w:val="00F527E9"/>
    <w:rsid w:val="00F533C0"/>
    <w:rsid w:val="00F55E23"/>
    <w:rsid w:val="00F60A9B"/>
    <w:rsid w:val="00F71621"/>
    <w:rsid w:val="00F73528"/>
    <w:rsid w:val="00F809BA"/>
    <w:rsid w:val="00F85ACF"/>
    <w:rsid w:val="00F91740"/>
    <w:rsid w:val="00F92220"/>
    <w:rsid w:val="00FA36D6"/>
    <w:rsid w:val="00FA43B0"/>
    <w:rsid w:val="00FB71FD"/>
    <w:rsid w:val="00FB7ED7"/>
    <w:rsid w:val="00FC25CC"/>
    <w:rsid w:val="00FC3B08"/>
    <w:rsid w:val="00FC7501"/>
    <w:rsid w:val="00FD4939"/>
    <w:rsid w:val="00FD6BB9"/>
    <w:rsid w:val="00FE26B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B50FEE"/>
  <w15:docId w15:val="{1B67F8B9-476C-423F-8603-5BE325C0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16769C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16769C"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16769C"/>
    <w:pPr>
      <w:keepNext/>
      <w:ind w:firstLine="1247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16769C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rsid w:val="0016769C"/>
    <w:pPr>
      <w:tabs>
        <w:tab w:val="center" w:pos="4153"/>
        <w:tab w:val="right" w:pos="8306"/>
      </w:tabs>
    </w:pPr>
  </w:style>
  <w:style w:type="paragraph" w:customStyle="1" w:styleId="Style3">
    <w:name w:val="Style3"/>
    <w:basedOn w:val="prastasis"/>
    <w:rsid w:val="00F22D74"/>
    <w:pPr>
      <w:tabs>
        <w:tab w:val="num" w:pos="360"/>
      </w:tabs>
    </w:pPr>
    <w:rPr>
      <w:szCs w:val="24"/>
      <w:lang w:eastAsia="lt-LT"/>
    </w:rPr>
  </w:style>
  <w:style w:type="paragraph" w:styleId="Debesliotekstas">
    <w:name w:val="Balloon Text"/>
    <w:basedOn w:val="prastasis"/>
    <w:semiHidden/>
    <w:rsid w:val="008433FC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0B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2">
    <w:name w:val="Body Text Indent 2"/>
    <w:basedOn w:val="prastasis"/>
    <w:link w:val="Pagrindiniotekstotrauka2Diagrama"/>
    <w:rsid w:val="00670471"/>
    <w:pPr>
      <w:ind w:firstLine="1276"/>
      <w:jc w:val="both"/>
    </w:pPr>
    <w:rPr>
      <w:color w:val="FF00FF"/>
    </w:rPr>
  </w:style>
  <w:style w:type="character" w:customStyle="1" w:styleId="PoratDiagrama">
    <w:name w:val="Poraštė Diagrama"/>
    <w:link w:val="Porat"/>
    <w:rsid w:val="005B0E1F"/>
    <w:rPr>
      <w:sz w:val="24"/>
      <w:lang w:eastAsia="en-US"/>
    </w:rPr>
  </w:style>
  <w:style w:type="character" w:styleId="Vietosrezervavimoenklotekstas">
    <w:name w:val="Placeholder Text"/>
    <w:basedOn w:val="Numatytasispastraiposriftas"/>
    <w:uiPriority w:val="99"/>
    <w:semiHidden/>
    <w:rsid w:val="00513BF8"/>
    <w:rPr>
      <w:color w:val="808080"/>
    </w:rPr>
  </w:style>
  <w:style w:type="character" w:styleId="Hipersaitas">
    <w:name w:val="Hyperlink"/>
    <w:basedOn w:val="Numatytasispastraiposriftas"/>
    <w:unhideWhenUsed/>
    <w:rsid w:val="00B173D5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173D5"/>
    <w:rPr>
      <w:color w:val="605E5C"/>
      <w:shd w:val="clear" w:color="auto" w:fill="E1DFDD"/>
    </w:rPr>
  </w:style>
  <w:style w:type="paragraph" w:styleId="Pagrindinistekstas3">
    <w:name w:val="Body Text 3"/>
    <w:basedOn w:val="prastasis"/>
    <w:link w:val="Pagrindinistekstas3Diagrama"/>
    <w:unhideWhenUsed/>
    <w:rsid w:val="00AE3218"/>
    <w:pPr>
      <w:spacing w:after="120"/>
    </w:pPr>
    <w:rPr>
      <w:sz w:val="16"/>
      <w:szCs w:val="16"/>
      <w:lang w:val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AE3218"/>
    <w:rPr>
      <w:sz w:val="16"/>
      <w:szCs w:val="16"/>
      <w:lang w:val="en-US"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DE40A4"/>
    <w:rPr>
      <w:color w:val="FF00FF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DE4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tautev.LB\Desktop\DVS'ui\DVS'ui\Amea_formos%20-%20Copy\Administracijos%20rastas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Administracijos rastas</Template>
  <TotalTime>431</TotalTime>
  <Pages>1</Pages>
  <Words>40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Druskininku savivaldybe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Semenaite</dc:creator>
  <cp:lastModifiedBy>Daiva Juonienė</cp:lastModifiedBy>
  <cp:revision>386</cp:revision>
  <cp:lastPrinted>2022-09-07T13:34:00Z</cp:lastPrinted>
  <dcterms:created xsi:type="dcterms:W3CDTF">2022-09-06T10:13:00Z</dcterms:created>
  <dcterms:modified xsi:type="dcterms:W3CDTF">2023-12-19T08:41:00Z</dcterms:modified>
</cp:coreProperties>
</file>