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3FFCEC" w14:textId="287EA78C" w:rsidR="005A1EDB" w:rsidRDefault="005A1EDB">
      <w:pPr>
        <w:jc w:val="center"/>
      </w:pPr>
      <w:r>
        <w:t xml:space="preserve">                                                                                                                   Projektas</w:t>
      </w:r>
    </w:p>
    <w:p w14:paraId="221D3DFD" w14:textId="77777777" w:rsidR="005A1EDB" w:rsidRDefault="005A1EDB">
      <w:pPr>
        <w:jc w:val="center"/>
      </w:pPr>
    </w:p>
    <w:p w14:paraId="627FAD7D" w14:textId="77777777" w:rsidR="005A1EDB" w:rsidRDefault="005A1EDB">
      <w:pPr>
        <w:jc w:val="center"/>
      </w:pPr>
    </w:p>
    <w:p w14:paraId="2698455F" w14:textId="56DFCB1B" w:rsidR="00AA02CF" w:rsidRDefault="00A759A6">
      <w:pPr>
        <w:jc w:val="center"/>
      </w:pPr>
      <w:r>
        <w:rPr>
          <w:noProof/>
          <w:lang w:eastAsia="lt-LT"/>
        </w:rPr>
        <w:drawing>
          <wp:inline distT="0" distB="0" distL="0" distR="0" wp14:anchorId="7ADA0264" wp14:editId="189ABA94">
            <wp:extent cx="577850" cy="724535"/>
            <wp:effectExtent l="19050" t="0" r="0" b="0"/>
            <wp:docPr id="1" name="Paveikslėlis 1" descr="hERBAS_bm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hERBAS_bmp"/>
                    <pic:cNvPicPr preferRelativeResize="0">
                      <a:picLocks noChangeArrowheads="1"/>
                    </pic:cNvPicPr>
                  </pic:nvPicPr>
                  <pic:blipFill>
                    <a:blip r:embed="rId7" cstate="print"/>
                    <a:srcRect/>
                    <a:stretch>
                      <a:fillRect/>
                    </a:stretch>
                  </pic:blipFill>
                  <pic:spPr bwMode="auto">
                    <a:xfrm>
                      <a:off x="0" y="0"/>
                      <a:ext cx="577850" cy="724535"/>
                    </a:xfrm>
                    <a:prstGeom prst="rect">
                      <a:avLst/>
                    </a:prstGeom>
                    <a:noFill/>
                    <a:ln w="9525">
                      <a:noFill/>
                      <a:miter lim="800000"/>
                      <a:headEnd/>
                      <a:tailEnd/>
                    </a:ln>
                  </pic:spPr>
                </pic:pic>
              </a:graphicData>
            </a:graphic>
          </wp:inline>
        </w:drawing>
      </w:r>
    </w:p>
    <w:p w14:paraId="3AAA257A" w14:textId="77777777" w:rsidR="00AA02CF" w:rsidRDefault="00AA02CF">
      <w:pPr>
        <w:jc w:val="center"/>
        <w:rPr>
          <w:b/>
          <w:bCs/>
        </w:rPr>
      </w:pPr>
    </w:p>
    <w:p w14:paraId="37C94AC0" w14:textId="77777777" w:rsidR="0023657D" w:rsidRPr="00A42D37" w:rsidRDefault="0023657D" w:rsidP="0023657D">
      <w:pPr>
        <w:jc w:val="center"/>
        <w:rPr>
          <w:b/>
          <w:bCs/>
        </w:rPr>
      </w:pPr>
      <w:r w:rsidRPr="00A42D37">
        <w:rPr>
          <w:b/>
          <w:bCs/>
        </w:rPr>
        <w:t>DRUSKININKŲ SAVIVALDYBĖS MERAS</w:t>
      </w:r>
    </w:p>
    <w:p w14:paraId="5DC08D45" w14:textId="77777777" w:rsidR="00AA02CF" w:rsidRDefault="00AA02CF">
      <w:pPr>
        <w:pStyle w:val="Antrat1"/>
      </w:pPr>
    </w:p>
    <w:p w14:paraId="3EF87B4A" w14:textId="39E9DFA6" w:rsidR="00AA02CF" w:rsidRDefault="0023657D">
      <w:pPr>
        <w:pStyle w:val="Antrat1"/>
      </w:pPr>
      <w:r>
        <w:t>POTVARKIS</w:t>
      </w:r>
    </w:p>
    <w:p w14:paraId="53117C2F" w14:textId="77777777" w:rsidR="00AB1B5E" w:rsidRDefault="00AB1B5E" w:rsidP="00AB1B5E">
      <w:pPr>
        <w:keepNext/>
        <w:jc w:val="center"/>
        <w:outlineLvl w:val="0"/>
        <w:rPr>
          <w:b/>
        </w:rPr>
      </w:pPr>
      <w:bookmarkStart w:id="0" w:name="RegistrationDate"/>
      <w:r>
        <w:rPr>
          <w:b/>
          <w:bCs/>
        </w:rPr>
        <w:t xml:space="preserve">DĖL </w:t>
      </w:r>
      <w:r>
        <w:rPr>
          <w:b/>
        </w:rPr>
        <w:t>NUMERIŲ ADRESŲ OBJEKTAMS KEITIMO IR SUTEIKIMO</w:t>
      </w:r>
    </w:p>
    <w:p w14:paraId="0B280310" w14:textId="77777777" w:rsidR="005A3A52" w:rsidRDefault="005A3A52" w:rsidP="00BB48E2">
      <w:pPr>
        <w:keepNext/>
        <w:jc w:val="center"/>
        <w:outlineLvl w:val="0"/>
      </w:pPr>
    </w:p>
    <w:bookmarkEnd w:id="0"/>
    <w:p w14:paraId="4B253C2C" w14:textId="4ADD3570" w:rsidR="00C57493" w:rsidRDefault="00B812EB" w:rsidP="00B812EB">
      <w:pPr>
        <w:keepNext/>
        <w:jc w:val="center"/>
        <w:outlineLvl w:val="0"/>
      </w:pPr>
      <w:r>
        <w:t>20</w:t>
      </w:r>
      <w:r w:rsidR="00E16189">
        <w:t>2</w:t>
      </w:r>
      <w:r w:rsidR="0052632D">
        <w:t>5</w:t>
      </w:r>
      <w:r>
        <w:t xml:space="preserve"> m. </w:t>
      </w:r>
      <w:r w:rsidR="003F6995">
        <w:t>b</w:t>
      </w:r>
      <w:r w:rsidR="00D605BD">
        <w:t>irželio</w:t>
      </w:r>
      <w:r w:rsidR="003F6995">
        <w:t xml:space="preserve"> </w:t>
      </w:r>
      <w:r w:rsidR="006A66EA">
        <w:t xml:space="preserve"> </w:t>
      </w:r>
      <w:r w:rsidR="008D6D6A">
        <w:t xml:space="preserve"> </w:t>
      </w:r>
      <w:r w:rsidR="00474AF4">
        <w:t xml:space="preserve">  </w:t>
      </w:r>
      <w:r w:rsidR="008D6D6A">
        <w:t>d.</w:t>
      </w:r>
      <w:r>
        <w:t xml:space="preserve"> </w:t>
      </w:r>
      <w:r w:rsidR="005C641E">
        <w:t>Nr.</w:t>
      </w:r>
    </w:p>
    <w:p w14:paraId="6E824AB5" w14:textId="77777777" w:rsidR="00677223" w:rsidRPr="000D7961" w:rsidRDefault="00C57493" w:rsidP="00677223">
      <w:pPr>
        <w:jc w:val="center"/>
      </w:pPr>
      <w:r>
        <w:t>D</w:t>
      </w:r>
      <w:r w:rsidR="00677223" w:rsidRPr="000D7961">
        <w:t>ruskininkai</w:t>
      </w:r>
    </w:p>
    <w:p w14:paraId="17790315" w14:textId="77777777" w:rsidR="00C94EB1" w:rsidRPr="00C94EB1" w:rsidRDefault="00C94EB1" w:rsidP="00835EDC">
      <w:pPr>
        <w:ind w:right="-2" w:firstLine="1418"/>
        <w:jc w:val="center"/>
        <w:rPr>
          <w:b/>
        </w:rPr>
      </w:pPr>
    </w:p>
    <w:p w14:paraId="23B8D31A" w14:textId="7CF74CC4" w:rsidR="00140667" w:rsidRDefault="00741875" w:rsidP="00A508DD">
      <w:pPr>
        <w:ind w:firstLine="1440"/>
        <w:jc w:val="both"/>
      </w:pPr>
      <w:r w:rsidRPr="00741875">
        <w:rPr>
          <w:szCs w:val="20"/>
        </w:rPr>
        <w:t>Vadovaudamasis Lietuvos Respublikos vietos savivaldos įstatymo 6 straipsnio</w:t>
      </w:r>
      <w:r w:rsidR="00AA38E3">
        <w:rPr>
          <w:szCs w:val="20"/>
        </w:rPr>
        <w:t xml:space="preserve">                </w:t>
      </w:r>
      <w:r w:rsidRPr="00741875">
        <w:rPr>
          <w:szCs w:val="20"/>
        </w:rPr>
        <w:t xml:space="preserve">27 punktu, </w:t>
      </w:r>
      <w:r w:rsidR="00C77E22">
        <w:rPr>
          <w:szCs w:val="20"/>
        </w:rPr>
        <w:t>25</w:t>
      </w:r>
      <w:r w:rsidR="006E12F1">
        <w:rPr>
          <w:szCs w:val="20"/>
        </w:rPr>
        <w:t xml:space="preserve"> straipsnio 5 d</w:t>
      </w:r>
      <w:r w:rsidR="003D238C">
        <w:rPr>
          <w:szCs w:val="20"/>
        </w:rPr>
        <w:t xml:space="preserve">alimi, </w:t>
      </w:r>
      <w:r w:rsidR="00E904BB" w:rsidRPr="00E904BB">
        <w:t>Numerių pastatams, patalpoms, butams ir žemės sklypams, kuriuose pagal jų naudojimo paskirtį (būdą) ar teritorijų planavimo dokumentus leidžiama pastatų statyba, suteikimo, keitimo ir apskaitos tvarkos aprašu</w:t>
      </w:r>
      <w:r w:rsidR="00C77E22">
        <w:t>,</w:t>
      </w:r>
      <w:r w:rsidR="00E904BB" w:rsidRPr="00E904BB">
        <w:t xml:space="preserve"> patvirtintu Lietuvos Respublikos vidaus reikalų ministro </w:t>
      </w:r>
      <w:smartTag w:uri="urn:schemas-microsoft-com:office:smarttags" w:element="metricconverter">
        <w:smartTagPr>
          <w:attr w:name="ProductID" w:val="2011 m"/>
        </w:smartTagPr>
        <w:r w:rsidR="00E904BB" w:rsidRPr="00E904BB">
          <w:t>2011 m</w:t>
        </w:r>
      </w:smartTag>
      <w:r w:rsidR="00E904BB" w:rsidRPr="00E904BB">
        <w:t>. sausio 25 d. įsakymu Nr. 1V-57 „Dėl Numerių pastatams, patalpoms, butams ir žemės sklypams, kuriuose pagal jų naudojimo paskirtį (būdą) ar teritorijų planavimo dokumentus leidžiama pastatų statyba, suteikimo, keitimo ir apskaitos tvarkos aprašo ir pavadinimų gatvėms, pastatams, statiniams ir kitiems objektams suteikimo, keitimo ir įtraukimo į apskaitą tvarkos aprašo patvirtinimo“</w:t>
      </w:r>
      <w:r w:rsidR="005A1EDB">
        <w:t>:</w:t>
      </w:r>
    </w:p>
    <w:p w14:paraId="0487446C" w14:textId="4A8FC43F" w:rsidR="00140667" w:rsidRDefault="00140667" w:rsidP="00A508DD">
      <w:pPr>
        <w:ind w:firstLine="1440"/>
        <w:jc w:val="both"/>
      </w:pPr>
      <w:r>
        <w:t>1. K e i č i u  numer</w:t>
      </w:r>
      <w:r w:rsidR="00D605BD">
        <w:t>į</w:t>
      </w:r>
      <w:r>
        <w:t xml:space="preserve">  </w:t>
      </w:r>
      <w:r w:rsidR="00BC03AD">
        <w:t>Gardino</w:t>
      </w:r>
      <w:r w:rsidR="0030635A">
        <w:t xml:space="preserve"> </w:t>
      </w:r>
      <w:r>
        <w:t>g., Druskinink</w:t>
      </w:r>
      <w:r w:rsidR="0030635A">
        <w:t>uose</w:t>
      </w:r>
      <w:r>
        <w:t>, adres</w:t>
      </w:r>
      <w:r w:rsidR="00D605BD">
        <w:t>o</w:t>
      </w:r>
      <w:r>
        <w:t xml:space="preserve"> objekt</w:t>
      </w:r>
      <w:r w:rsidR="00D605BD">
        <w:t>ui</w:t>
      </w:r>
      <w:r>
        <w:t xml:space="preserve"> nurodyt</w:t>
      </w:r>
      <w:r w:rsidR="00D605BD">
        <w:t>a</w:t>
      </w:r>
      <w:r>
        <w:t>m</w:t>
      </w:r>
      <w:r w:rsidR="00D605BD">
        <w:t xml:space="preserve"> </w:t>
      </w:r>
      <w:r>
        <w:t xml:space="preserve">1 priede (pridedama).  </w:t>
      </w:r>
    </w:p>
    <w:p w14:paraId="54588AA5" w14:textId="1F34FF74" w:rsidR="00140667" w:rsidRDefault="00140667" w:rsidP="00A508DD">
      <w:pPr>
        <w:ind w:firstLine="1440"/>
        <w:jc w:val="both"/>
      </w:pPr>
      <w:r>
        <w:t>2. S u t e i k i u  numer</w:t>
      </w:r>
      <w:r w:rsidR="00057BC6">
        <w:t>į</w:t>
      </w:r>
      <w:r>
        <w:t xml:space="preserve"> </w:t>
      </w:r>
      <w:r w:rsidR="00BC03AD">
        <w:t>Gardino</w:t>
      </w:r>
      <w:r w:rsidR="0030635A">
        <w:t xml:space="preserve"> g., Druskininkuose,</w:t>
      </w:r>
      <w:r>
        <w:t xml:space="preserve"> adres</w:t>
      </w:r>
      <w:r w:rsidR="00057BC6">
        <w:t>o</w:t>
      </w:r>
      <w:r>
        <w:t xml:space="preserve"> objekt</w:t>
      </w:r>
      <w:r w:rsidR="00057BC6">
        <w:t>ui</w:t>
      </w:r>
      <w:r>
        <w:t xml:space="preserve"> nurodyt</w:t>
      </w:r>
      <w:r w:rsidR="00057BC6">
        <w:t>a</w:t>
      </w:r>
      <w:r>
        <w:t xml:space="preserve">m 1 priede (pridedama). </w:t>
      </w:r>
    </w:p>
    <w:p w14:paraId="5642D703" w14:textId="77777777" w:rsidR="00DD3769" w:rsidRPr="00DD3769" w:rsidRDefault="00DD3769" w:rsidP="00DD3769">
      <w:pPr>
        <w:autoSpaceDE w:val="0"/>
        <w:autoSpaceDN w:val="0"/>
        <w:adjustRightInd w:val="0"/>
        <w:ind w:firstLine="1440"/>
        <w:jc w:val="both"/>
        <w:rPr>
          <w:rFonts w:eastAsia="Aptos"/>
          <w:kern w:val="2"/>
          <w14:ligatures w14:val="standardContextual"/>
        </w:rPr>
      </w:pPr>
      <w:r w:rsidRPr="00DD3769">
        <w:rPr>
          <w:rFonts w:eastAsia="Aptos"/>
          <w:kern w:val="2"/>
          <w14:ligatures w14:val="standardContextual"/>
        </w:rPr>
        <w:t xml:space="preserve">Šis potvarkis </w:t>
      </w:r>
      <w:r w:rsidRPr="00DD3769">
        <w:rPr>
          <w:color w:val="000000"/>
          <w:kern w:val="2"/>
          <w14:ligatures w14:val="standardContextual"/>
        </w:rPr>
        <w:t>per vieną mėnesį nuo jo įteikimo (paskelbimo) asmeniui dienos gali būti skundžiamas</w:t>
      </w:r>
      <w:r w:rsidRPr="00DD3769">
        <w:rPr>
          <w:rFonts w:eastAsia="Aptos"/>
          <w:kern w:val="2"/>
          <w14:ligatures w14:val="standardContextual"/>
        </w:rPr>
        <w:t xml:space="preserve"> Druskininkų savivaldybės merui (Vilniaus al. 18, Druskininkai) arba Lietuvos administracinių ginčų komisijos </w:t>
      </w:r>
      <w:r w:rsidRPr="00DD3769">
        <w:rPr>
          <w:color w:val="000000"/>
          <w:kern w:val="2"/>
          <w:shd w:val="clear" w:color="auto" w:fill="FFFFFF"/>
          <w14:ligatures w14:val="standardContextual"/>
        </w:rPr>
        <w:t xml:space="preserve">Kauno apygardos skyriui </w:t>
      </w:r>
      <w:r w:rsidRPr="00DD3769">
        <w:rPr>
          <w:rFonts w:eastAsia="Aptos"/>
          <w:kern w:val="2"/>
          <w14:ligatures w14:val="standardContextual"/>
        </w:rPr>
        <w:t>(</w:t>
      </w:r>
      <w:r w:rsidRPr="00DD3769">
        <w:rPr>
          <w:rFonts w:eastAsia="Aptos"/>
          <w:kern w:val="2"/>
          <w:lang w:eastAsia="lt-LT"/>
          <w14:ligatures w14:val="standardContextual"/>
        </w:rPr>
        <w:t>Laisvės al. 36, Kaunas)</w:t>
      </w:r>
      <w:r w:rsidRPr="00DD3769">
        <w:rPr>
          <w:rFonts w:eastAsia="Aptos"/>
          <w:kern w:val="2"/>
          <w14:ligatures w14:val="standardContextual"/>
        </w:rPr>
        <w:t>, arba Regionų administraciniam teismui (Kauno rūmams, A. Mickevičiaus g. 8A, Kaunas).</w:t>
      </w:r>
    </w:p>
    <w:p w14:paraId="4527E63F" w14:textId="77777777" w:rsidR="00A508DD" w:rsidRPr="00A508DD" w:rsidRDefault="00A508DD" w:rsidP="00A508DD">
      <w:pPr>
        <w:jc w:val="both"/>
        <w:rPr>
          <w:rFonts w:eastAsia="Aptos"/>
          <w:b/>
          <w:bCs/>
          <w:kern w:val="2"/>
          <w14:ligatures w14:val="standardContextual"/>
        </w:rPr>
      </w:pPr>
    </w:p>
    <w:p w14:paraId="26F4CC03" w14:textId="2FBAE00E" w:rsidR="00656304" w:rsidRDefault="00656304" w:rsidP="00901B65">
      <w:pPr>
        <w:ind w:right="282"/>
        <w:jc w:val="both"/>
      </w:pPr>
    </w:p>
    <w:p w14:paraId="0A7CB812" w14:textId="77777777" w:rsidR="00EB5DFF" w:rsidRDefault="00EB5DFF" w:rsidP="000B6D9D">
      <w:pPr>
        <w:ind w:right="282" w:firstLine="1276"/>
        <w:jc w:val="both"/>
      </w:pPr>
    </w:p>
    <w:p w14:paraId="1343AC8C" w14:textId="257797F0" w:rsidR="008D7728" w:rsidRDefault="008D7728" w:rsidP="008D7728">
      <w:r>
        <w:t xml:space="preserve">Savivaldybės </w:t>
      </w:r>
      <w:r w:rsidR="0023657D">
        <w:t>meras                                                                                       Ričardas Malinauskas</w:t>
      </w:r>
    </w:p>
    <w:p w14:paraId="4C2433AE" w14:textId="77777777" w:rsidR="00175E87" w:rsidRDefault="00175E87" w:rsidP="008D7728"/>
    <w:p w14:paraId="141254A8" w14:textId="77777777" w:rsidR="008171D8" w:rsidRDefault="008171D8" w:rsidP="00175E87"/>
    <w:p w14:paraId="1139767C" w14:textId="77777777" w:rsidR="008171D8" w:rsidRDefault="008171D8" w:rsidP="00175E87"/>
    <w:p w14:paraId="0CDD01BC" w14:textId="77777777" w:rsidR="00CF602D" w:rsidRDefault="00CF602D" w:rsidP="00175E87"/>
    <w:p w14:paraId="2956DBB0" w14:textId="77777777" w:rsidR="00175E87" w:rsidRDefault="00175E87" w:rsidP="00175E87"/>
    <w:p w14:paraId="618DE7CA" w14:textId="77777777" w:rsidR="00C1200E" w:rsidRDefault="00CF602D" w:rsidP="009006D6">
      <w:pPr>
        <w:jc w:val="both"/>
      </w:pPr>
      <w:r>
        <w:t>Suderinta</w:t>
      </w:r>
    </w:p>
    <w:p w14:paraId="34068A71" w14:textId="1F9CA183" w:rsidR="009006D6" w:rsidRDefault="00BA425E" w:rsidP="009006D6">
      <w:pPr>
        <w:jc w:val="both"/>
      </w:pPr>
      <w:r>
        <w:t xml:space="preserve">Joana Verbickienė, Architektūros ir urbanistikos skyriaus vedėja   </w:t>
      </w:r>
    </w:p>
    <w:p w14:paraId="405F97DD" w14:textId="77777777" w:rsidR="00CF602D" w:rsidRDefault="00CF602D" w:rsidP="00CF602D">
      <w:pPr>
        <w:jc w:val="both"/>
      </w:pPr>
      <w:r>
        <w:t xml:space="preserve">Ramūnas Augus, Teisės ir civilinės metrikacijos skyriaus vedėjo pavaduotojas                                            </w:t>
      </w:r>
    </w:p>
    <w:p w14:paraId="2E51C87C" w14:textId="77777777" w:rsidR="00CF602D" w:rsidRDefault="00CF602D" w:rsidP="00CF602D">
      <w:pPr>
        <w:jc w:val="both"/>
      </w:pPr>
      <w:r>
        <w:t xml:space="preserve">Vilma Jurgelevičienė, Savivaldybės administracijos direktorė                                                      </w:t>
      </w:r>
    </w:p>
    <w:p w14:paraId="1E90811E" w14:textId="74703477" w:rsidR="00D96C13" w:rsidRDefault="00D96C13" w:rsidP="00AA38E3">
      <w:pPr>
        <w:jc w:val="both"/>
      </w:pPr>
    </w:p>
    <w:p w14:paraId="314FECE5" w14:textId="77777777" w:rsidR="00D96C13" w:rsidRDefault="00D96C13" w:rsidP="00D77D60"/>
    <w:p w14:paraId="1A553F8A" w14:textId="5C635EC3" w:rsidR="0087270F" w:rsidRDefault="0087270F" w:rsidP="0087270F">
      <w:r>
        <w:t>Parengė</w:t>
      </w:r>
    </w:p>
    <w:p w14:paraId="537359D0" w14:textId="77777777" w:rsidR="0087270F" w:rsidRDefault="0087270F" w:rsidP="0087270F"/>
    <w:p w14:paraId="0B4961BF" w14:textId="77777777" w:rsidR="0087270F" w:rsidRPr="00E25232" w:rsidRDefault="0087270F" w:rsidP="0087270F">
      <w:pPr>
        <w:rPr>
          <w:szCs w:val="20"/>
        </w:rPr>
      </w:pPr>
      <w:r>
        <w:t>Irma Stonkuvienė</w:t>
      </w:r>
    </w:p>
    <w:p w14:paraId="749C4D60" w14:textId="3FBEEB4A" w:rsidR="00175E87" w:rsidRPr="00A508DD" w:rsidRDefault="00175E87" w:rsidP="0087270F">
      <w:pPr>
        <w:rPr>
          <w:lang w:val="en-US"/>
        </w:rPr>
      </w:pPr>
    </w:p>
    <w:sectPr w:rsidR="00175E87" w:rsidRPr="00A508DD" w:rsidSect="005558DD">
      <w:footerReference w:type="default" r:id="rId8"/>
      <w:pgSz w:w="11906" w:h="16838"/>
      <w:pgMar w:top="1134" w:right="707" w:bottom="993" w:left="1418" w:header="709" w:footer="29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AC6EBB" w14:textId="77777777" w:rsidR="00905BB6" w:rsidRDefault="00905BB6">
      <w:r>
        <w:separator/>
      </w:r>
    </w:p>
  </w:endnote>
  <w:endnote w:type="continuationSeparator" w:id="0">
    <w:p w14:paraId="56413479" w14:textId="77777777" w:rsidR="00905BB6" w:rsidRDefault="00905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39" w:type="dxa"/>
      <w:tblInd w:w="108" w:type="dxa"/>
      <w:tblLook w:val="0000" w:firstRow="0" w:lastRow="0" w:firstColumn="0" w:lastColumn="0" w:noHBand="0" w:noVBand="0"/>
    </w:tblPr>
    <w:tblGrid>
      <w:gridCol w:w="2268"/>
      <w:gridCol w:w="2410"/>
      <w:gridCol w:w="2880"/>
      <w:gridCol w:w="2081"/>
    </w:tblGrid>
    <w:tr w:rsidR="00B90FF2" w14:paraId="049792C0" w14:textId="77777777" w:rsidTr="00B90FF2">
      <w:tc>
        <w:tcPr>
          <w:tcW w:w="2268" w:type="dxa"/>
          <w:shd w:val="clear" w:color="auto" w:fill="auto"/>
          <w:vAlign w:val="bottom"/>
        </w:tcPr>
        <w:p w14:paraId="0F4438A6" w14:textId="77777777" w:rsidR="00B90FF2" w:rsidRPr="00840630" w:rsidRDefault="00B90FF2" w:rsidP="00467D32">
          <w:pPr>
            <w:pStyle w:val="Porat"/>
            <w:rPr>
              <w:sz w:val="20"/>
            </w:rPr>
          </w:pPr>
        </w:p>
      </w:tc>
      <w:tc>
        <w:tcPr>
          <w:tcW w:w="2410" w:type="dxa"/>
          <w:vAlign w:val="bottom"/>
        </w:tcPr>
        <w:p w14:paraId="473DF67F" w14:textId="77777777" w:rsidR="00B90FF2" w:rsidRPr="00840630" w:rsidRDefault="00B90FF2" w:rsidP="00467D32">
          <w:pPr>
            <w:pStyle w:val="Porat"/>
            <w:rPr>
              <w:sz w:val="20"/>
            </w:rPr>
          </w:pPr>
        </w:p>
      </w:tc>
      <w:tc>
        <w:tcPr>
          <w:tcW w:w="2880" w:type="dxa"/>
          <w:vAlign w:val="bottom"/>
        </w:tcPr>
        <w:p w14:paraId="2F2636D6" w14:textId="77777777" w:rsidR="00B90FF2" w:rsidRPr="00840630" w:rsidRDefault="00B90FF2" w:rsidP="00467D32">
          <w:pPr>
            <w:pStyle w:val="Porat"/>
            <w:rPr>
              <w:sz w:val="20"/>
            </w:rPr>
          </w:pPr>
        </w:p>
      </w:tc>
      <w:tc>
        <w:tcPr>
          <w:tcW w:w="2081" w:type="dxa"/>
        </w:tcPr>
        <w:p w14:paraId="68127B45" w14:textId="77777777" w:rsidR="00B90FF2" w:rsidRPr="00BB3E4F" w:rsidRDefault="00B90FF2" w:rsidP="00467D32">
          <w:pPr>
            <w:pStyle w:val="Porat"/>
            <w:jc w:val="right"/>
            <w:rPr>
              <w:sz w:val="8"/>
              <w:szCs w:val="8"/>
            </w:rPr>
          </w:pPr>
        </w:p>
        <w:p w14:paraId="280FE381" w14:textId="77777777" w:rsidR="00B90FF2" w:rsidRPr="00840630" w:rsidRDefault="00B90FF2" w:rsidP="00467D32">
          <w:pPr>
            <w:pStyle w:val="Porat"/>
            <w:jc w:val="right"/>
            <w:rPr>
              <w:sz w:val="20"/>
            </w:rPr>
          </w:pPr>
        </w:p>
      </w:tc>
    </w:tr>
  </w:tbl>
  <w:p w14:paraId="45E57CC8" w14:textId="77777777" w:rsidR="00FB576B" w:rsidRPr="00CA3ED2" w:rsidRDefault="00FB576B" w:rsidP="00A8258B">
    <w:pPr>
      <w:pStyle w:val="Porat"/>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42819D" w14:textId="77777777" w:rsidR="00905BB6" w:rsidRDefault="00905BB6">
      <w:r>
        <w:separator/>
      </w:r>
    </w:p>
  </w:footnote>
  <w:footnote w:type="continuationSeparator" w:id="0">
    <w:p w14:paraId="508D606C" w14:textId="77777777" w:rsidR="00905BB6" w:rsidRDefault="00905B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48D1"/>
    <w:rsid w:val="00012C79"/>
    <w:rsid w:val="00013B04"/>
    <w:rsid w:val="000150E2"/>
    <w:rsid w:val="000213BC"/>
    <w:rsid w:val="00021729"/>
    <w:rsid w:val="00022133"/>
    <w:rsid w:val="00027F0D"/>
    <w:rsid w:val="0003094D"/>
    <w:rsid w:val="00031B9C"/>
    <w:rsid w:val="00031BBE"/>
    <w:rsid w:val="00044467"/>
    <w:rsid w:val="00047BF6"/>
    <w:rsid w:val="00047D9F"/>
    <w:rsid w:val="0005302E"/>
    <w:rsid w:val="000565C0"/>
    <w:rsid w:val="000572CE"/>
    <w:rsid w:val="00057BC6"/>
    <w:rsid w:val="00062D73"/>
    <w:rsid w:val="00062D90"/>
    <w:rsid w:val="00063351"/>
    <w:rsid w:val="00064135"/>
    <w:rsid w:val="000644F9"/>
    <w:rsid w:val="00064F4B"/>
    <w:rsid w:val="00067234"/>
    <w:rsid w:val="0007245A"/>
    <w:rsid w:val="00075FFC"/>
    <w:rsid w:val="00076263"/>
    <w:rsid w:val="00077479"/>
    <w:rsid w:val="00077836"/>
    <w:rsid w:val="00086DC5"/>
    <w:rsid w:val="00090A68"/>
    <w:rsid w:val="00090EAF"/>
    <w:rsid w:val="00093205"/>
    <w:rsid w:val="0009409C"/>
    <w:rsid w:val="00094A5A"/>
    <w:rsid w:val="000A0464"/>
    <w:rsid w:val="000B323C"/>
    <w:rsid w:val="000B325E"/>
    <w:rsid w:val="000B488F"/>
    <w:rsid w:val="000B6823"/>
    <w:rsid w:val="000B6D9D"/>
    <w:rsid w:val="000C5386"/>
    <w:rsid w:val="000D44C0"/>
    <w:rsid w:val="000D4A53"/>
    <w:rsid w:val="000D5D7C"/>
    <w:rsid w:val="000D695D"/>
    <w:rsid w:val="000D7961"/>
    <w:rsid w:val="000E0C53"/>
    <w:rsid w:val="000E597B"/>
    <w:rsid w:val="000F11DE"/>
    <w:rsid w:val="000F6EA4"/>
    <w:rsid w:val="00101926"/>
    <w:rsid w:val="00105005"/>
    <w:rsid w:val="001057CB"/>
    <w:rsid w:val="00110722"/>
    <w:rsid w:val="001139EC"/>
    <w:rsid w:val="001156B3"/>
    <w:rsid w:val="0012292A"/>
    <w:rsid w:val="00124C0E"/>
    <w:rsid w:val="00125D15"/>
    <w:rsid w:val="001302BC"/>
    <w:rsid w:val="00134C0F"/>
    <w:rsid w:val="00135120"/>
    <w:rsid w:val="0013657A"/>
    <w:rsid w:val="00140667"/>
    <w:rsid w:val="001530A0"/>
    <w:rsid w:val="00161977"/>
    <w:rsid w:val="00170EAA"/>
    <w:rsid w:val="00172717"/>
    <w:rsid w:val="001729D9"/>
    <w:rsid w:val="00174BFD"/>
    <w:rsid w:val="00175E87"/>
    <w:rsid w:val="00182EC2"/>
    <w:rsid w:val="00186F5A"/>
    <w:rsid w:val="00195391"/>
    <w:rsid w:val="00195C36"/>
    <w:rsid w:val="00197366"/>
    <w:rsid w:val="001A396D"/>
    <w:rsid w:val="001A5004"/>
    <w:rsid w:val="001B102A"/>
    <w:rsid w:val="001B1252"/>
    <w:rsid w:val="001C2C15"/>
    <w:rsid w:val="001C41E8"/>
    <w:rsid w:val="001C6C71"/>
    <w:rsid w:val="001C7E93"/>
    <w:rsid w:val="001D3254"/>
    <w:rsid w:val="001D52B8"/>
    <w:rsid w:val="001D6EC8"/>
    <w:rsid w:val="001E1590"/>
    <w:rsid w:val="001E36EE"/>
    <w:rsid w:val="001E47BE"/>
    <w:rsid w:val="001E55E5"/>
    <w:rsid w:val="001E737F"/>
    <w:rsid w:val="001E750D"/>
    <w:rsid w:val="001F09D9"/>
    <w:rsid w:val="001F7850"/>
    <w:rsid w:val="001F7AE5"/>
    <w:rsid w:val="00200950"/>
    <w:rsid w:val="00205DDC"/>
    <w:rsid w:val="00206CEF"/>
    <w:rsid w:val="00210463"/>
    <w:rsid w:val="00215D46"/>
    <w:rsid w:val="00216277"/>
    <w:rsid w:val="002167F2"/>
    <w:rsid w:val="002177E7"/>
    <w:rsid w:val="00222D4E"/>
    <w:rsid w:val="002243AE"/>
    <w:rsid w:val="00233431"/>
    <w:rsid w:val="00235518"/>
    <w:rsid w:val="0023657D"/>
    <w:rsid w:val="002367F1"/>
    <w:rsid w:val="00240478"/>
    <w:rsid w:val="00242F25"/>
    <w:rsid w:val="002453DE"/>
    <w:rsid w:val="002458D4"/>
    <w:rsid w:val="002517C1"/>
    <w:rsid w:val="00253D64"/>
    <w:rsid w:val="00253FB0"/>
    <w:rsid w:val="002568C6"/>
    <w:rsid w:val="0026359D"/>
    <w:rsid w:val="00270FE9"/>
    <w:rsid w:val="00272033"/>
    <w:rsid w:val="00272E44"/>
    <w:rsid w:val="00281CB6"/>
    <w:rsid w:val="00283A78"/>
    <w:rsid w:val="002A1DB4"/>
    <w:rsid w:val="002A3E03"/>
    <w:rsid w:val="002A4DFA"/>
    <w:rsid w:val="002A6618"/>
    <w:rsid w:val="002A781A"/>
    <w:rsid w:val="002C4A6C"/>
    <w:rsid w:val="002C69D0"/>
    <w:rsid w:val="002C73C0"/>
    <w:rsid w:val="002D26C6"/>
    <w:rsid w:val="002D38E9"/>
    <w:rsid w:val="002D6EC2"/>
    <w:rsid w:val="002E7CE9"/>
    <w:rsid w:val="002F448F"/>
    <w:rsid w:val="00302BC7"/>
    <w:rsid w:val="0030635A"/>
    <w:rsid w:val="003065DA"/>
    <w:rsid w:val="003107C8"/>
    <w:rsid w:val="00310FC8"/>
    <w:rsid w:val="00311E71"/>
    <w:rsid w:val="00312449"/>
    <w:rsid w:val="00317453"/>
    <w:rsid w:val="00321DD2"/>
    <w:rsid w:val="00332FF1"/>
    <w:rsid w:val="00336570"/>
    <w:rsid w:val="00337DE9"/>
    <w:rsid w:val="0034119B"/>
    <w:rsid w:val="00343DE4"/>
    <w:rsid w:val="00344CDC"/>
    <w:rsid w:val="00346BDB"/>
    <w:rsid w:val="0035093D"/>
    <w:rsid w:val="0035181B"/>
    <w:rsid w:val="003535A4"/>
    <w:rsid w:val="0035658C"/>
    <w:rsid w:val="003614E5"/>
    <w:rsid w:val="00361A10"/>
    <w:rsid w:val="00362635"/>
    <w:rsid w:val="00363C7F"/>
    <w:rsid w:val="003642F3"/>
    <w:rsid w:val="0036512B"/>
    <w:rsid w:val="00366154"/>
    <w:rsid w:val="00366966"/>
    <w:rsid w:val="0037090D"/>
    <w:rsid w:val="00371281"/>
    <w:rsid w:val="003865B6"/>
    <w:rsid w:val="0038757D"/>
    <w:rsid w:val="00395DDC"/>
    <w:rsid w:val="0039650F"/>
    <w:rsid w:val="0039748D"/>
    <w:rsid w:val="00397B40"/>
    <w:rsid w:val="003A2706"/>
    <w:rsid w:val="003A4137"/>
    <w:rsid w:val="003A4C04"/>
    <w:rsid w:val="003B374E"/>
    <w:rsid w:val="003B7A0C"/>
    <w:rsid w:val="003C09B5"/>
    <w:rsid w:val="003C20E5"/>
    <w:rsid w:val="003C41ED"/>
    <w:rsid w:val="003C5420"/>
    <w:rsid w:val="003C7E76"/>
    <w:rsid w:val="003D238C"/>
    <w:rsid w:val="003E20FC"/>
    <w:rsid w:val="003E30DA"/>
    <w:rsid w:val="003E366F"/>
    <w:rsid w:val="003E3D5D"/>
    <w:rsid w:val="003E4D2E"/>
    <w:rsid w:val="003E6275"/>
    <w:rsid w:val="003E7C1E"/>
    <w:rsid w:val="003F2AC4"/>
    <w:rsid w:val="003F6995"/>
    <w:rsid w:val="003F6996"/>
    <w:rsid w:val="003F7321"/>
    <w:rsid w:val="00400CC9"/>
    <w:rsid w:val="004049E7"/>
    <w:rsid w:val="00407F84"/>
    <w:rsid w:val="004102D5"/>
    <w:rsid w:val="004104E1"/>
    <w:rsid w:val="00411D44"/>
    <w:rsid w:val="00415A07"/>
    <w:rsid w:val="00416B42"/>
    <w:rsid w:val="00420ECE"/>
    <w:rsid w:val="0042120B"/>
    <w:rsid w:val="00422E8D"/>
    <w:rsid w:val="0042564F"/>
    <w:rsid w:val="004308C2"/>
    <w:rsid w:val="00430EF3"/>
    <w:rsid w:val="00431623"/>
    <w:rsid w:val="0043312A"/>
    <w:rsid w:val="00433FB8"/>
    <w:rsid w:val="00440DF6"/>
    <w:rsid w:val="00442A4F"/>
    <w:rsid w:val="0044495F"/>
    <w:rsid w:val="0044668F"/>
    <w:rsid w:val="00446956"/>
    <w:rsid w:val="00453D9C"/>
    <w:rsid w:val="004540F5"/>
    <w:rsid w:val="0045635D"/>
    <w:rsid w:val="0045690B"/>
    <w:rsid w:val="004634FF"/>
    <w:rsid w:val="00464DA3"/>
    <w:rsid w:val="004676BB"/>
    <w:rsid w:val="00470077"/>
    <w:rsid w:val="004706C3"/>
    <w:rsid w:val="00471CA1"/>
    <w:rsid w:val="00474AF4"/>
    <w:rsid w:val="00476F0C"/>
    <w:rsid w:val="00482013"/>
    <w:rsid w:val="00484841"/>
    <w:rsid w:val="004850A7"/>
    <w:rsid w:val="00487B3B"/>
    <w:rsid w:val="0049396F"/>
    <w:rsid w:val="004A1D1E"/>
    <w:rsid w:val="004B2976"/>
    <w:rsid w:val="004B3108"/>
    <w:rsid w:val="004B5B32"/>
    <w:rsid w:val="004C3142"/>
    <w:rsid w:val="004C60E1"/>
    <w:rsid w:val="004C76C5"/>
    <w:rsid w:val="004E074B"/>
    <w:rsid w:val="004E183F"/>
    <w:rsid w:val="004E5834"/>
    <w:rsid w:val="004E6497"/>
    <w:rsid w:val="004F1C79"/>
    <w:rsid w:val="004F5E5C"/>
    <w:rsid w:val="00503CD3"/>
    <w:rsid w:val="00507755"/>
    <w:rsid w:val="00512FB3"/>
    <w:rsid w:val="00513B91"/>
    <w:rsid w:val="0052194D"/>
    <w:rsid w:val="0052253D"/>
    <w:rsid w:val="005228DA"/>
    <w:rsid w:val="0052632D"/>
    <w:rsid w:val="00532CA0"/>
    <w:rsid w:val="005410DC"/>
    <w:rsid w:val="005414D9"/>
    <w:rsid w:val="00544CCA"/>
    <w:rsid w:val="00545365"/>
    <w:rsid w:val="0054590A"/>
    <w:rsid w:val="00545F72"/>
    <w:rsid w:val="00553AC2"/>
    <w:rsid w:val="005558DD"/>
    <w:rsid w:val="00555F29"/>
    <w:rsid w:val="00556BDC"/>
    <w:rsid w:val="005571E8"/>
    <w:rsid w:val="005574A0"/>
    <w:rsid w:val="00562692"/>
    <w:rsid w:val="00563565"/>
    <w:rsid w:val="00565388"/>
    <w:rsid w:val="005668F1"/>
    <w:rsid w:val="00566E78"/>
    <w:rsid w:val="00567507"/>
    <w:rsid w:val="00570D9F"/>
    <w:rsid w:val="00576A46"/>
    <w:rsid w:val="00582B36"/>
    <w:rsid w:val="00583A00"/>
    <w:rsid w:val="00584D6C"/>
    <w:rsid w:val="00585F05"/>
    <w:rsid w:val="005A1EDB"/>
    <w:rsid w:val="005A2AF8"/>
    <w:rsid w:val="005A3768"/>
    <w:rsid w:val="005A3A52"/>
    <w:rsid w:val="005A4670"/>
    <w:rsid w:val="005A5C07"/>
    <w:rsid w:val="005B5358"/>
    <w:rsid w:val="005B570D"/>
    <w:rsid w:val="005C641E"/>
    <w:rsid w:val="005C6A5B"/>
    <w:rsid w:val="005C6C53"/>
    <w:rsid w:val="005D2E99"/>
    <w:rsid w:val="005D6083"/>
    <w:rsid w:val="005E0430"/>
    <w:rsid w:val="005E357E"/>
    <w:rsid w:val="005E4C21"/>
    <w:rsid w:val="005F5FB2"/>
    <w:rsid w:val="005F7645"/>
    <w:rsid w:val="00605E06"/>
    <w:rsid w:val="00606B3C"/>
    <w:rsid w:val="00610B28"/>
    <w:rsid w:val="00630BD2"/>
    <w:rsid w:val="0063147C"/>
    <w:rsid w:val="006325F8"/>
    <w:rsid w:val="00632742"/>
    <w:rsid w:val="006339AC"/>
    <w:rsid w:val="00635807"/>
    <w:rsid w:val="00635EB3"/>
    <w:rsid w:val="00641865"/>
    <w:rsid w:val="006430D5"/>
    <w:rsid w:val="00645A8D"/>
    <w:rsid w:val="006479E6"/>
    <w:rsid w:val="0065043D"/>
    <w:rsid w:val="00651D32"/>
    <w:rsid w:val="00653C9E"/>
    <w:rsid w:val="00656304"/>
    <w:rsid w:val="00664C41"/>
    <w:rsid w:val="00670508"/>
    <w:rsid w:val="00671AB2"/>
    <w:rsid w:val="00672EB6"/>
    <w:rsid w:val="00676C14"/>
    <w:rsid w:val="006770A8"/>
    <w:rsid w:val="00677223"/>
    <w:rsid w:val="006819D1"/>
    <w:rsid w:val="006821B9"/>
    <w:rsid w:val="00683652"/>
    <w:rsid w:val="006872D8"/>
    <w:rsid w:val="00690B00"/>
    <w:rsid w:val="00690B76"/>
    <w:rsid w:val="00696AB8"/>
    <w:rsid w:val="006A0A4A"/>
    <w:rsid w:val="006A58C0"/>
    <w:rsid w:val="006A66EA"/>
    <w:rsid w:val="006B3342"/>
    <w:rsid w:val="006B3C04"/>
    <w:rsid w:val="006B4BE1"/>
    <w:rsid w:val="006C3541"/>
    <w:rsid w:val="006C441F"/>
    <w:rsid w:val="006C4531"/>
    <w:rsid w:val="006C558A"/>
    <w:rsid w:val="006D5808"/>
    <w:rsid w:val="006E0C11"/>
    <w:rsid w:val="006E12F1"/>
    <w:rsid w:val="006E1C14"/>
    <w:rsid w:val="006E2FC5"/>
    <w:rsid w:val="006E3680"/>
    <w:rsid w:val="006E58B1"/>
    <w:rsid w:val="0070535F"/>
    <w:rsid w:val="00716682"/>
    <w:rsid w:val="00723221"/>
    <w:rsid w:val="00724378"/>
    <w:rsid w:val="007260F5"/>
    <w:rsid w:val="00732203"/>
    <w:rsid w:val="00734B02"/>
    <w:rsid w:val="00740B6F"/>
    <w:rsid w:val="00741875"/>
    <w:rsid w:val="007527C2"/>
    <w:rsid w:val="0075302D"/>
    <w:rsid w:val="0075472C"/>
    <w:rsid w:val="007641C4"/>
    <w:rsid w:val="007655CC"/>
    <w:rsid w:val="007667DA"/>
    <w:rsid w:val="00767C7B"/>
    <w:rsid w:val="007718D9"/>
    <w:rsid w:val="00772A18"/>
    <w:rsid w:val="00772DA2"/>
    <w:rsid w:val="007752F7"/>
    <w:rsid w:val="007776CE"/>
    <w:rsid w:val="007837AE"/>
    <w:rsid w:val="00783E82"/>
    <w:rsid w:val="0078548E"/>
    <w:rsid w:val="007914A7"/>
    <w:rsid w:val="00793909"/>
    <w:rsid w:val="007940C8"/>
    <w:rsid w:val="007967E9"/>
    <w:rsid w:val="007A1804"/>
    <w:rsid w:val="007A2419"/>
    <w:rsid w:val="007A2626"/>
    <w:rsid w:val="007A5A6C"/>
    <w:rsid w:val="007A5A87"/>
    <w:rsid w:val="007A68FE"/>
    <w:rsid w:val="007B3774"/>
    <w:rsid w:val="007C0E18"/>
    <w:rsid w:val="007C11AD"/>
    <w:rsid w:val="007C577B"/>
    <w:rsid w:val="007C5EEA"/>
    <w:rsid w:val="007C6108"/>
    <w:rsid w:val="007C6D7E"/>
    <w:rsid w:val="007D2612"/>
    <w:rsid w:val="007D5686"/>
    <w:rsid w:val="007D5FE8"/>
    <w:rsid w:val="007E6338"/>
    <w:rsid w:val="007F2770"/>
    <w:rsid w:val="007F4154"/>
    <w:rsid w:val="007F5228"/>
    <w:rsid w:val="00800787"/>
    <w:rsid w:val="00800821"/>
    <w:rsid w:val="00802C42"/>
    <w:rsid w:val="00804433"/>
    <w:rsid w:val="00811F4B"/>
    <w:rsid w:val="0081546D"/>
    <w:rsid w:val="00815B0B"/>
    <w:rsid w:val="008171D8"/>
    <w:rsid w:val="00820BCD"/>
    <w:rsid w:val="0082268D"/>
    <w:rsid w:val="00822FE9"/>
    <w:rsid w:val="00824279"/>
    <w:rsid w:val="00830994"/>
    <w:rsid w:val="0083252E"/>
    <w:rsid w:val="00835EDC"/>
    <w:rsid w:val="008370F0"/>
    <w:rsid w:val="00840FCD"/>
    <w:rsid w:val="008432D5"/>
    <w:rsid w:val="00846FC2"/>
    <w:rsid w:val="00853DBE"/>
    <w:rsid w:val="00855883"/>
    <w:rsid w:val="00855BCE"/>
    <w:rsid w:val="008578F7"/>
    <w:rsid w:val="00861D44"/>
    <w:rsid w:val="00870CF4"/>
    <w:rsid w:val="0087270F"/>
    <w:rsid w:val="00874131"/>
    <w:rsid w:val="00875B25"/>
    <w:rsid w:val="00880CD5"/>
    <w:rsid w:val="00890B32"/>
    <w:rsid w:val="008918B5"/>
    <w:rsid w:val="00894C5C"/>
    <w:rsid w:val="008A433D"/>
    <w:rsid w:val="008A79B6"/>
    <w:rsid w:val="008B07A9"/>
    <w:rsid w:val="008B452B"/>
    <w:rsid w:val="008B4F3B"/>
    <w:rsid w:val="008D0293"/>
    <w:rsid w:val="008D29EA"/>
    <w:rsid w:val="008D6D6A"/>
    <w:rsid w:val="008D7728"/>
    <w:rsid w:val="008E0804"/>
    <w:rsid w:val="008E1CB5"/>
    <w:rsid w:val="008E514C"/>
    <w:rsid w:val="008E574B"/>
    <w:rsid w:val="008E5BDE"/>
    <w:rsid w:val="008F356C"/>
    <w:rsid w:val="008F3843"/>
    <w:rsid w:val="008F3FB4"/>
    <w:rsid w:val="008F507D"/>
    <w:rsid w:val="008F7D95"/>
    <w:rsid w:val="009006D6"/>
    <w:rsid w:val="00901A6A"/>
    <w:rsid w:val="00901B65"/>
    <w:rsid w:val="00903FE1"/>
    <w:rsid w:val="00904338"/>
    <w:rsid w:val="00904637"/>
    <w:rsid w:val="00904B8D"/>
    <w:rsid w:val="00905BB6"/>
    <w:rsid w:val="00910C53"/>
    <w:rsid w:val="00913734"/>
    <w:rsid w:val="0091686F"/>
    <w:rsid w:val="00920C60"/>
    <w:rsid w:val="009226E8"/>
    <w:rsid w:val="00922C9A"/>
    <w:rsid w:val="00944D45"/>
    <w:rsid w:val="0094599C"/>
    <w:rsid w:val="0095031E"/>
    <w:rsid w:val="00950652"/>
    <w:rsid w:val="009556FE"/>
    <w:rsid w:val="00955CCD"/>
    <w:rsid w:val="00957E66"/>
    <w:rsid w:val="00961B35"/>
    <w:rsid w:val="009652D8"/>
    <w:rsid w:val="00966D2A"/>
    <w:rsid w:val="0097193E"/>
    <w:rsid w:val="00981291"/>
    <w:rsid w:val="00982C37"/>
    <w:rsid w:val="009848E0"/>
    <w:rsid w:val="009867FC"/>
    <w:rsid w:val="0099119B"/>
    <w:rsid w:val="009941FC"/>
    <w:rsid w:val="00996590"/>
    <w:rsid w:val="009A4BA5"/>
    <w:rsid w:val="009A4FEA"/>
    <w:rsid w:val="009B4D9E"/>
    <w:rsid w:val="009C1776"/>
    <w:rsid w:val="009C464D"/>
    <w:rsid w:val="009C597A"/>
    <w:rsid w:val="009D3F53"/>
    <w:rsid w:val="009D7955"/>
    <w:rsid w:val="009E4E8D"/>
    <w:rsid w:val="009E5FA2"/>
    <w:rsid w:val="009E70DC"/>
    <w:rsid w:val="009E7616"/>
    <w:rsid w:val="009F0BFD"/>
    <w:rsid w:val="00A01234"/>
    <w:rsid w:val="00A02CF0"/>
    <w:rsid w:val="00A051E9"/>
    <w:rsid w:val="00A07607"/>
    <w:rsid w:val="00A10138"/>
    <w:rsid w:val="00A15319"/>
    <w:rsid w:val="00A22642"/>
    <w:rsid w:val="00A30AB7"/>
    <w:rsid w:val="00A36555"/>
    <w:rsid w:val="00A37CB3"/>
    <w:rsid w:val="00A42260"/>
    <w:rsid w:val="00A450F1"/>
    <w:rsid w:val="00A4573B"/>
    <w:rsid w:val="00A46E1D"/>
    <w:rsid w:val="00A47E31"/>
    <w:rsid w:val="00A508DD"/>
    <w:rsid w:val="00A51A31"/>
    <w:rsid w:val="00A6030C"/>
    <w:rsid w:val="00A62085"/>
    <w:rsid w:val="00A64005"/>
    <w:rsid w:val="00A671CB"/>
    <w:rsid w:val="00A7519F"/>
    <w:rsid w:val="00A759A6"/>
    <w:rsid w:val="00A77228"/>
    <w:rsid w:val="00A80066"/>
    <w:rsid w:val="00A804F8"/>
    <w:rsid w:val="00A8094E"/>
    <w:rsid w:val="00A8258B"/>
    <w:rsid w:val="00A826C6"/>
    <w:rsid w:val="00A85569"/>
    <w:rsid w:val="00A85E6D"/>
    <w:rsid w:val="00A86E69"/>
    <w:rsid w:val="00A87F79"/>
    <w:rsid w:val="00A87FAE"/>
    <w:rsid w:val="00A9209D"/>
    <w:rsid w:val="00A92E49"/>
    <w:rsid w:val="00A93A1A"/>
    <w:rsid w:val="00A93ABE"/>
    <w:rsid w:val="00A9673A"/>
    <w:rsid w:val="00AA02CF"/>
    <w:rsid w:val="00AA120A"/>
    <w:rsid w:val="00AA38E3"/>
    <w:rsid w:val="00AA642C"/>
    <w:rsid w:val="00AB1B5E"/>
    <w:rsid w:val="00AC4D0A"/>
    <w:rsid w:val="00AD1689"/>
    <w:rsid w:val="00AD32B6"/>
    <w:rsid w:val="00AE1B15"/>
    <w:rsid w:val="00AE5475"/>
    <w:rsid w:val="00AE5993"/>
    <w:rsid w:val="00AF13F2"/>
    <w:rsid w:val="00AF5EBB"/>
    <w:rsid w:val="00B071C8"/>
    <w:rsid w:val="00B10EBB"/>
    <w:rsid w:val="00B14C92"/>
    <w:rsid w:val="00B20865"/>
    <w:rsid w:val="00B20E21"/>
    <w:rsid w:val="00B21D8A"/>
    <w:rsid w:val="00B22789"/>
    <w:rsid w:val="00B2567D"/>
    <w:rsid w:val="00B27F67"/>
    <w:rsid w:val="00B35929"/>
    <w:rsid w:val="00B42578"/>
    <w:rsid w:val="00B454CE"/>
    <w:rsid w:val="00B45505"/>
    <w:rsid w:val="00B45E29"/>
    <w:rsid w:val="00B54AD7"/>
    <w:rsid w:val="00B60954"/>
    <w:rsid w:val="00B61A95"/>
    <w:rsid w:val="00B627A7"/>
    <w:rsid w:val="00B65D32"/>
    <w:rsid w:val="00B661E1"/>
    <w:rsid w:val="00B76D56"/>
    <w:rsid w:val="00B812EB"/>
    <w:rsid w:val="00B90C48"/>
    <w:rsid w:val="00B90FF2"/>
    <w:rsid w:val="00B9274F"/>
    <w:rsid w:val="00BA3F70"/>
    <w:rsid w:val="00BA425E"/>
    <w:rsid w:val="00BA4EB0"/>
    <w:rsid w:val="00BB48E2"/>
    <w:rsid w:val="00BB75BF"/>
    <w:rsid w:val="00BC03AD"/>
    <w:rsid w:val="00BC36FA"/>
    <w:rsid w:val="00BC73DB"/>
    <w:rsid w:val="00BD1E33"/>
    <w:rsid w:val="00BD3FAF"/>
    <w:rsid w:val="00BD5A6F"/>
    <w:rsid w:val="00BD6290"/>
    <w:rsid w:val="00BD7A23"/>
    <w:rsid w:val="00BE03F0"/>
    <w:rsid w:val="00BE585A"/>
    <w:rsid w:val="00BF089A"/>
    <w:rsid w:val="00BF4C18"/>
    <w:rsid w:val="00C05243"/>
    <w:rsid w:val="00C1200E"/>
    <w:rsid w:val="00C12CE5"/>
    <w:rsid w:val="00C14C7E"/>
    <w:rsid w:val="00C2411B"/>
    <w:rsid w:val="00C25E52"/>
    <w:rsid w:val="00C26041"/>
    <w:rsid w:val="00C27B62"/>
    <w:rsid w:val="00C3094B"/>
    <w:rsid w:val="00C33AF9"/>
    <w:rsid w:val="00C34D84"/>
    <w:rsid w:val="00C36EC7"/>
    <w:rsid w:val="00C409AF"/>
    <w:rsid w:val="00C439E8"/>
    <w:rsid w:val="00C57493"/>
    <w:rsid w:val="00C63D66"/>
    <w:rsid w:val="00C66125"/>
    <w:rsid w:val="00C70196"/>
    <w:rsid w:val="00C7069B"/>
    <w:rsid w:val="00C70A31"/>
    <w:rsid w:val="00C7500B"/>
    <w:rsid w:val="00C77E22"/>
    <w:rsid w:val="00C828E0"/>
    <w:rsid w:val="00C83393"/>
    <w:rsid w:val="00C848CE"/>
    <w:rsid w:val="00C8581A"/>
    <w:rsid w:val="00C916CA"/>
    <w:rsid w:val="00C94D19"/>
    <w:rsid w:val="00C94EB1"/>
    <w:rsid w:val="00C972CB"/>
    <w:rsid w:val="00CA1313"/>
    <w:rsid w:val="00CA3BF9"/>
    <w:rsid w:val="00CA3ED2"/>
    <w:rsid w:val="00CA45FC"/>
    <w:rsid w:val="00CA52BE"/>
    <w:rsid w:val="00CB0A52"/>
    <w:rsid w:val="00CB4DDB"/>
    <w:rsid w:val="00CC07C5"/>
    <w:rsid w:val="00CC1348"/>
    <w:rsid w:val="00CC5050"/>
    <w:rsid w:val="00CC6D7C"/>
    <w:rsid w:val="00CC7495"/>
    <w:rsid w:val="00CD27BF"/>
    <w:rsid w:val="00CE61DA"/>
    <w:rsid w:val="00CF0C62"/>
    <w:rsid w:val="00CF3185"/>
    <w:rsid w:val="00CF3347"/>
    <w:rsid w:val="00CF602D"/>
    <w:rsid w:val="00CF700F"/>
    <w:rsid w:val="00D10FE9"/>
    <w:rsid w:val="00D128D2"/>
    <w:rsid w:val="00D162B7"/>
    <w:rsid w:val="00D17AA9"/>
    <w:rsid w:val="00D17DF8"/>
    <w:rsid w:val="00D201B7"/>
    <w:rsid w:val="00D211B9"/>
    <w:rsid w:val="00D22B31"/>
    <w:rsid w:val="00D22B7A"/>
    <w:rsid w:val="00D25F86"/>
    <w:rsid w:val="00D26FDA"/>
    <w:rsid w:val="00D411A7"/>
    <w:rsid w:val="00D42B6A"/>
    <w:rsid w:val="00D449BE"/>
    <w:rsid w:val="00D46604"/>
    <w:rsid w:val="00D53431"/>
    <w:rsid w:val="00D56E8C"/>
    <w:rsid w:val="00D605BD"/>
    <w:rsid w:val="00D662FD"/>
    <w:rsid w:val="00D752C1"/>
    <w:rsid w:val="00D76481"/>
    <w:rsid w:val="00D77D60"/>
    <w:rsid w:val="00D85BDC"/>
    <w:rsid w:val="00D91BD5"/>
    <w:rsid w:val="00D92B64"/>
    <w:rsid w:val="00D945FC"/>
    <w:rsid w:val="00D953F8"/>
    <w:rsid w:val="00D9551C"/>
    <w:rsid w:val="00D96C13"/>
    <w:rsid w:val="00D974E2"/>
    <w:rsid w:val="00DA10CF"/>
    <w:rsid w:val="00DA4F14"/>
    <w:rsid w:val="00DA6A8E"/>
    <w:rsid w:val="00DA6B2C"/>
    <w:rsid w:val="00DA7EA5"/>
    <w:rsid w:val="00DB369C"/>
    <w:rsid w:val="00DB4D34"/>
    <w:rsid w:val="00DB6855"/>
    <w:rsid w:val="00DC0C48"/>
    <w:rsid w:val="00DC0F97"/>
    <w:rsid w:val="00DC15BF"/>
    <w:rsid w:val="00DC38B3"/>
    <w:rsid w:val="00DC58E9"/>
    <w:rsid w:val="00DD2E56"/>
    <w:rsid w:val="00DD3769"/>
    <w:rsid w:val="00DD7313"/>
    <w:rsid w:val="00DE0D78"/>
    <w:rsid w:val="00DE19A2"/>
    <w:rsid w:val="00DE19F7"/>
    <w:rsid w:val="00DE302C"/>
    <w:rsid w:val="00DF0064"/>
    <w:rsid w:val="00DF0F1A"/>
    <w:rsid w:val="00DF1E80"/>
    <w:rsid w:val="00DF779E"/>
    <w:rsid w:val="00E02C31"/>
    <w:rsid w:val="00E04878"/>
    <w:rsid w:val="00E073C6"/>
    <w:rsid w:val="00E07C8D"/>
    <w:rsid w:val="00E108CF"/>
    <w:rsid w:val="00E14508"/>
    <w:rsid w:val="00E16189"/>
    <w:rsid w:val="00E20DC6"/>
    <w:rsid w:val="00E231B4"/>
    <w:rsid w:val="00E2757E"/>
    <w:rsid w:val="00E27F41"/>
    <w:rsid w:val="00E30822"/>
    <w:rsid w:val="00E323DD"/>
    <w:rsid w:val="00E34885"/>
    <w:rsid w:val="00E443F8"/>
    <w:rsid w:val="00E44AC4"/>
    <w:rsid w:val="00E470AA"/>
    <w:rsid w:val="00E50597"/>
    <w:rsid w:val="00E57434"/>
    <w:rsid w:val="00E739CA"/>
    <w:rsid w:val="00E76A68"/>
    <w:rsid w:val="00E80AB1"/>
    <w:rsid w:val="00E85C82"/>
    <w:rsid w:val="00E904BB"/>
    <w:rsid w:val="00E93915"/>
    <w:rsid w:val="00E948D1"/>
    <w:rsid w:val="00E96BF6"/>
    <w:rsid w:val="00EA0B49"/>
    <w:rsid w:val="00EA0E9E"/>
    <w:rsid w:val="00EA220B"/>
    <w:rsid w:val="00EA771F"/>
    <w:rsid w:val="00EB37B9"/>
    <w:rsid w:val="00EB3D20"/>
    <w:rsid w:val="00EB5DFF"/>
    <w:rsid w:val="00EC0A03"/>
    <w:rsid w:val="00EC3644"/>
    <w:rsid w:val="00EC56DB"/>
    <w:rsid w:val="00EC774C"/>
    <w:rsid w:val="00ED0DB8"/>
    <w:rsid w:val="00EE4E28"/>
    <w:rsid w:val="00EE5F35"/>
    <w:rsid w:val="00EF224B"/>
    <w:rsid w:val="00EF7C0E"/>
    <w:rsid w:val="00F0107C"/>
    <w:rsid w:val="00F025B9"/>
    <w:rsid w:val="00F028D7"/>
    <w:rsid w:val="00F0358D"/>
    <w:rsid w:val="00F04141"/>
    <w:rsid w:val="00F04F0F"/>
    <w:rsid w:val="00F2266D"/>
    <w:rsid w:val="00F2723D"/>
    <w:rsid w:val="00F379D1"/>
    <w:rsid w:val="00F40AFF"/>
    <w:rsid w:val="00F42187"/>
    <w:rsid w:val="00F5339C"/>
    <w:rsid w:val="00F609E8"/>
    <w:rsid w:val="00F613D1"/>
    <w:rsid w:val="00F644EB"/>
    <w:rsid w:val="00F7105B"/>
    <w:rsid w:val="00F719BC"/>
    <w:rsid w:val="00F72AEE"/>
    <w:rsid w:val="00F81717"/>
    <w:rsid w:val="00F86DC6"/>
    <w:rsid w:val="00F8751A"/>
    <w:rsid w:val="00F940AA"/>
    <w:rsid w:val="00F94870"/>
    <w:rsid w:val="00FA1F26"/>
    <w:rsid w:val="00FA326B"/>
    <w:rsid w:val="00FA7F9C"/>
    <w:rsid w:val="00FB4FA5"/>
    <w:rsid w:val="00FB576B"/>
    <w:rsid w:val="00FB606B"/>
    <w:rsid w:val="00FC05E0"/>
    <w:rsid w:val="00FC5BA0"/>
    <w:rsid w:val="00FC6F0B"/>
    <w:rsid w:val="00FD0E74"/>
    <w:rsid w:val="00FD109C"/>
    <w:rsid w:val="00FD1ED3"/>
    <w:rsid w:val="00FD2F23"/>
    <w:rsid w:val="00FD6469"/>
    <w:rsid w:val="00FD700E"/>
    <w:rsid w:val="00FE0B8D"/>
    <w:rsid w:val="00FE11C4"/>
    <w:rsid w:val="00FE6F2E"/>
    <w:rsid w:val="00FE7E84"/>
    <w:rsid w:val="00FF122A"/>
    <w:rsid w:val="00FF430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42B86D51"/>
  <w15:docId w15:val="{89D9F7DA-DD9D-46F6-B24E-198411705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281CB6"/>
    <w:rPr>
      <w:sz w:val="24"/>
      <w:szCs w:val="24"/>
      <w:lang w:eastAsia="en-US"/>
    </w:rPr>
  </w:style>
  <w:style w:type="paragraph" w:styleId="Antrat1">
    <w:name w:val="heading 1"/>
    <w:basedOn w:val="prastasis"/>
    <w:next w:val="prastasis"/>
    <w:qFormat/>
    <w:rsid w:val="00281CB6"/>
    <w:pPr>
      <w:keepNext/>
      <w:jc w:val="center"/>
      <w:outlineLvl w:val="0"/>
    </w:pPr>
    <w:rPr>
      <w:b/>
      <w:bCs/>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stekstas2">
    <w:name w:val="Body Text 2"/>
    <w:basedOn w:val="prastasis"/>
    <w:rsid w:val="00281CB6"/>
    <w:pPr>
      <w:jc w:val="center"/>
    </w:pPr>
    <w:rPr>
      <w:szCs w:val="20"/>
    </w:rPr>
  </w:style>
  <w:style w:type="paragraph" w:styleId="Pagrindiniotekstotrauka">
    <w:name w:val="Body Text Indent"/>
    <w:basedOn w:val="prastasis"/>
    <w:rsid w:val="00281CB6"/>
    <w:pPr>
      <w:ind w:firstLine="720"/>
      <w:jc w:val="both"/>
    </w:pPr>
  </w:style>
  <w:style w:type="paragraph" w:styleId="Pagrindiniotekstotrauka2">
    <w:name w:val="Body Text Indent 2"/>
    <w:basedOn w:val="prastasis"/>
    <w:rsid w:val="00281CB6"/>
    <w:pPr>
      <w:ind w:firstLine="1440"/>
      <w:jc w:val="both"/>
    </w:pPr>
  </w:style>
  <w:style w:type="paragraph" w:styleId="Pagrindiniotekstotrauka3">
    <w:name w:val="Body Text Indent 3"/>
    <w:basedOn w:val="prastasis"/>
    <w:rsid w:val="00AA02CF"/>
    <w:pPr>
      <w:spacing w:after="120"/>
      <w:ind w:left="283"/>
    </w:pPr>
    <w:rPr>
      <w:sz w:val="16"/>
      <w:szCs w:val="16"/>
    </w:rPr>
  </w:style>
  <w:style w:type="paragraph" w:styleId="Debesliotekstas">
    <w:name w:val="Balloon Text"/>
    <w:basedOn w:val="prastasis"/>
    <w:semiHidden/>
    <w:rsid w:val="003E3D5D"/>
    <w:rPr>
      <w:rFonts w:ascii="Tahoma" w:hAnsi="Tahoma" w:cs="Tahoma"/>
      <w:sz w:val="16"/>
      <w:szCs w:val="16"/>
    </w:rPr>
  </w:style>
  <w:style w:type="paragraph" w:styleId="Antrats">
    <w:name w:val="header"/>
    <w:basedOn w:val="prastasis"/>
    <w:rsid w:val="00A8258B"/>
    <w:pPr>
      <w:tabs>
        <w:tab w:val="center" w:pos="4819"/>
        <w:tab w:val="right" w:pos="9638"/>
      </w:tabs>
    </w:pPr>
  </w:style>
  <w:style w:type="paragraph" w:styleId="Porat">
    <w:name w:val="footer"/>
    <w:basedOn w:val="prastasis"/>
    <w:link w:val="PoratDiagrama"/>
    <w:rsid w:val="00A8258B"/>
    <w:pPr>
      <w:tabs>
        <w:tab w:val="center" w:pos="4819"/>
        <w:tab w:val="right" w:pos="9638"/>
      </w:tabs>
    </w:pPr>
  </w:style>
  <w:style w:type="paragraph" w:styleId="HTMLiankstoformatuotas">
    <w:name w:val="HTML Preformatted"/>
    <w:aliases w:val=" Char Char Char Char Char Char Char Char Char, Char Char Char Char Char Char Char Char Char Char Ch Char Char,Char Char Char Char Char Char Char Char Char,Char Char Char Char Char Char Char Char Char Char Ch Char Char"/>
    <w:basedOn w:val="prastasis"/>
    <w:link w:val="HTMLiankstoformatuotasDiagrama"/>
    <w:uiPriority w:val="99"/>
    <w:rsid w:val="00875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lang w:val="en-US"/>
    </w:rPr>
  </w:style>
  <w:style w:type="character" w:customStyle="1" w:styleId="HTMLiankstoformatuotasDiagrama">
    <w:name w:val="HTML iš anksto formatuotas Diagrama"/>
    <w:aliases w:val=" Char Char Char Char Char Char Char Char Char Diagrama, Char Char Char Char Char Char Char Char Char Char Ch Char Char Diagrama,Char Char Char Char Char Char Char Char Char Diagrama"/>
    <w:basedOn w:val="Numatytasispastraiposriftas"/>
    <w:link w:val="HTMLiankstoformatuotas"/>
    <w:uiPriority w:val="99"/>
    <w:rsid w:val="00875B25"/>
    <w:rPr>
      <w:rFonts w:ascii="Courier New" w:eastAsia="Courier New" w:hAnsi="Courier New" w:cs="Courier New"/>
      <w:lang w:val="en-US" w:eastAsia="en-US"/>
    </w:rPr>
  </w:style>
  <w:style w:type="paragraph" w:styleId="Antrat">
    <w:name w:val="caption"/>
    <w:basedOn w:val="prastasis"/>
    <w:next w:val="prastasis"/>
    <w:qFormat/>
    <w:rsid w:val="00D26FDA"/>
    <w:pPr>
      <w:jc w:val="center"/>
    </w:pPr>
    <w:rPr>
      <w:b/>
      <w:sz w:val="28"/>
      <w:szCs w:val="20"/>
    </w:rPr>
  </w:style>
  <w:style w:type="character" w:styleId="Vietosrezervavimoenklotekstas">
    <w:name w:val="Placeholder Text"/>
    <w:basedOn w:val="Numatytasispastraiposriftas"/>
    <w:uiPriority w:val="99"/>
    <w:semiHidden/>
    <w:rsid w:val="000572CE"/>
    <w:rPr>
      <w:color w:val="808080"/>
    </w:rPr>
  </w:style>
  <w:style w:type="character" w:customStyle="1" w:styleId="PoratDiagrama">
    <w:name w:val="Poraštė Diagrama"/>
    <w:basedOn w:val="Numatytasispastraiposriftas"/>
    <w:link w:val="Porat"/>
    <w:rsid w:val="00B90FF2"/>
    <w:rPr>
      <w:sz w:val="24"/>
      <w:szCs w:val="24"/>
      <w:lang w:eastAsia="en-US"/>
    </w:rPr>
  </w:style>
  <w:style w:type="paragraph" w:styleId="Sraopastraipa">
    <w:name w:val="List Paragraph"/>
    <w:basedOn w:val="prastasis"/>
    <w:uiPriority w:val="34"/>
    <w:qFormat/>
    <w:rsid w:val="0082268D"/>
    <w:pPr>
      <w:ind w:left="720"/>
      <w:contextualSpacing/>
    </w:pPr>
    <w:rPr>
      <w:rFonts w:eastAsiaTheme="minorHAnsi"/>
    </w:rPr>
  </w:style>
  <w:style w:type="paragraph" w:styleId="Betarp">
    <w:name w:val="No Spacing"/>
    <w:uiPriority w:val="1"/>
    <w:qFormat/>
    <w:rsid w:val="0082268D"/>
    <w:rPr>
      <w:sz w:val="24"/>
      <w:szCs w:val="24"/>
      <w:lang w:eastAsia="en-US"/>
    </w:rPr>
  </w:style>
  <w:style w:type="character" w:styleId="Hipersaitas">
    <w:name w:val="Hyperlink"/>
    <w:basedOn w:val="Numatytasispastraiposriftas"/>
    <w:unhideWhenUsed/>
    <w:rsid w:val="00D77D6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9464156">
      <w:bodyDiv w:val="1"/>
      <w:marLeft w:val="0"/>
      <w:marRight w:val="0"/>
      <w:marTop w:val="0"/>
      <w:marBottom w:val="0"/>
      <w:divBdr>
        <w:top w:val="none" w:sz="0" w:space="0" w:color="auto"/>
        <w:left w:val="none" w:sz="0" w:space="0" w:color="auto"/>
        <w:bottom w:val="none" w:sz="0" w:space="0" w:color="auto"/>
        <w:right w:val="none" w:sz="0" w:space="0" w:color="auto"/>
      </w:divBdr>
    </w:div>
    <w:div w:id="1265767476">
      <w:bodyDiv w:val="1"/>
      <w:marLeft w:val="0"/>
      <w:marRight w:val="0"/>
      <w:marTop w:val="0"/>
      <w:marBottom w:val="0"/>
      <w:divBdr>
        <w:top w:val="none" w:sz="0" w:space="0" w:color="auto"/>
        <w:left w:val="none" w:sz="0" w:space="0" w:color="auto"/>
        <w:bottom w:val="none" w:sz="0" w:space="0" w:color="auto"/>
        <w:right w:val="none" w:sz="0" w:space="0" w:color="auto"/>
      </w:divBdr>
    </w:div>
    <w:div w:id="1542549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lmas\Desktop\KLIENTAI\Druskinink&#371;Sav\Atsi&#371;sti_failai\blankai\Direktoriaus%20isakymas.dotx"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AFE9F5-9F7B-462C-95B5-3194A11397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Direktoriaus isakymas</Template>
  <TotalTime>3</TotalTime>
  <Pages>1</Pages>
  <Words>1321</Words>
  <Characters>754</Characters>
  <Application>Microsoft Office Word</Application>
  <DocSecurity>0</DocSecurity>
  <Lines>6</Lines>
  <Paragraphs>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lpstr> </vt:lpstr>
    </vt:vector>
  </TitlesOfParts>
  <Company>Druskininku savivaldybe</Company>
  <LinksUpToDate>false</LinksUpToDate>
  <CharactersWithSpaces>2071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Vilma Semenaite</dc:creator>
  <cp:keywords/>
  <dc:description/>
  <cp:lastModifiedBy>Irma Stonkuvienė</cp:lastModifiedBy>
  <cp:revision>6</cp:revision>
  <cp:lastPrinted>2023-07-19T07:26:00Z</cp:lastPrinted>
  <dcterms:created xsi:type="dcterms:W3CDTF">2025-06-02T07:33:00Z</dcterms:created>
  <dcterms:modified xsi:type="dcterms:W3CDTF">2025-06-02T07:36:00Z</dcterms:modified>
</cp:coreProperties>
</file>