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330A" w14:textId="1CCD11F6" w:rsidR="00B7482D" w:rsidRPr="00B7482D" w:rsidRDefault="00B7482D">
      <w:pPr>
        <w:jc w:val="center"/>
        <w:rPr>
          <w:i/>
          <w:iCs/>
        </w:rPr>
      </w:pPr>
      <w:r>
        <w:t xml:space="preserve">                                                                                                            </w:t>
      </w:r>
      <w:r w:rsidRPr="00B7482D">
        <w:rPr>
          <w:i/>
          <w:iCs/>
        </w:rPr>
        <w:t xml:space="preserve">     Projektas</w:t>
      </w:r>
    </w:p>
    <w:p w14:paraId="49BFE2D1" w14:textId="77777777" w:rsidR="00B7482D" w:rsidRDefault="00B7482D">
      <w:pPr>
        <w:jc w:val="center"/>
      </w:pPr>
    </w:p>
    <w:p w14:paraId="4F65921B" w14:textId="5D05FCCB" w:rsidR="00AA02CF" w:rsidRDefault="00A759A6">
      <w:pPr>
        <w:jc w:val="center"/>
      </w:pPr>
      <w:r>
        <w:rPr>
          <w:noProof/>
          <w:lang w:eastAsia="lt-LT"/>
        </w:rPr>
        <w:drawing>
          <wp:inline distT="0" distB="0" distL="0" distR="0" wp14:anchorId="4380C267" wp14:editId="3DAED23E">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06A3047B" w14:textId="77777777" w:rsidR="00AA02CF" w:rsidRDefault="00AA02CF">
      <w:pPr>
        <w:jc w:val="center"/>
        <w:rPr>
          <w:b/>
          <w:bCs/>
        </w:rPr>
      </w:pPr>
    </w:p>
    <w:p w14:paraId="36EFA106" w14:textId="712329F6" w:rsidR="00AA02CF" w:rsidRDefault="00AA02CF">
      <w:pPr>
        <w:jc w:val="center"/>
        <w:rPr>
          <w:b/>
          <w:bCs/>
        </w:rPr>
      </w:pPr>
      <w:r>
        <w:rPr>
          <w:b/>
          <w:bCs/>
        </w:rPr>
        <w:t>DRUSKININKŲ SAVIVALDYBĖS ADMINISTRACIJOS</w:t>
      </w:r>
    </w:p>
    <w:p w14:paraId="6D0DC471" w14:textId="5FEF14CC" w:rsidR="00FB03C1" w:rsidRDefault="004844FB">
      <w:pPr>
        <w:jc w:val="center"/>
        <w:rPr>
          <w:b/>
          <w:bCs/>
        </w:rPr>
      </w:pPr>
      <w:r>
        <w:rPr>
          <w:b/>
          <w:bCs/>
        </w:rPr>
        <w:t>LEIPALINGIO</w:t>
      </w:r>
      <w:r w:rsidR="006E75E4">
        <w:rPr>
          <w:b/>
          <w:bCs/>
        </w:rPr>
        <w:t xml:space="preserve"> SENIŪNIJOS SENIŪNAS</w:t>
      </w:r>
    </w:p>
    <w:p w14:paraId="220141D1" w14:textId="77777777" w:rsidR="00AA02CF" w:rsidRDefault="00AA02CF">
      <w:pPr>
        <w:pStyle w:val="Antrat1"/>
      </w:pPr>
    </w:p>
    <w:p w14:paraId="2546B237" w14:textId="77777777" w:rsidR="00AA02CF" w:rsidRDefault="00AA02CF">
      <w:pPr>
        <w:pStyle w:val="Antrat1"/>
      </w:pPr>
      <w:r>
        <w:t>ĮSAKYMAS</w:t>
      </w:r>
    </w:p>
    <w:p w14:paraId="55BC22A7" w14:textId="39C7C8B5" w:rsidR="00BC5703" w:rsidRPr="00BC5703" w:rsidRDefault="00BC5703" w:rsidP="00BC5703">
      <w:pPr>
        <w:jc w:val="center"/>
        <w:rPr>
          <w:b/>
        </w:rPr>
      </w:pPr>
      <w:r w:rsidRPr="00BC5703">
        <w:rPr>
          <w:b/>
          <w:bCs/>
        </w:rPr>
        <w:t xml:space="preserve">DĖL </w:t>
      </w:r>
      <w:r w:rsidRPr="00BC5703">
        <w:rPr>
          <w:b/>
        </w:rPr>
        <w:t>NUMERI</w:t>
      </w:r>
      <w:r w:rsidR="009F19AC">
        <w:rPr>
          <w:b/>
        </w:rPr>
        <w:t>Ų</w:t>
      </w:r>
      <w:r w:rsidRPr="00BC5703">
        <w:rPr>
          <w:b/>
        </w:rPr>
        <w:t xml:space="preserve"> ADRES</w:t>
      </w:r>
      <w:r w:rsidR="009F19AC">
        <w:rPr>
          <w:b/>
        </w:rPr>
        <w:t>Ų</w:t>
      </w:r>
      <w:r w:rsidRPr="00BC5703">
        <w:rPr>
          <w:b/>
        </w:rPr>
        <w:t xml:space="preserve"> OBJEKT</w:t>
      </w:r>
      <w:r w:rsidR="009F19AC">
        <w:rPr>
          <w:b/>
        </w:rPr>
        <w:t>AMS</w:t>
      </w:r>
      <w:r w:rsidR="00BA0809">
        <w:rPr>
          <w:b/>
        </w:rPr>
        <w:t xml:space="preserve"> </w:t>
      </w:r>
      <w:r w:rsidRPr="00BC5703">
        <w:rPr>
          <w:b/>
        </w:rPr>
        <w:t>SUTEIKIMO</w:t>
      </w:r>
      <w:r w:rsidR="009F19AC">
        <w:rPr>
          <w:b/>
        </w:rPr>
        <w:t xml:space="preserve"> IR KEITIMO</w:t>
      </w:r>
    </w:p>
    <w:p w14:paraId="521261AD" w14:textId="77777777" w:rsidR="00B61A95" w:rsidRDefault="00B61A95" w:rsidP="00B61A95">
      <w:pPr>
        <w:keepNext/>
        <w:jc w:val="center"/>
        <w:outlineLvl w:val="0"/>
      </w:pPr>
    </w:p>
    <w:p w14:paraId="2639FA66" w14:textId="0D22C3DF" w:rsidR="00C57493" w:rsidRDefault="00B123A8" w:rsidP="00677223">
      <w:pPr>
        <w:jc w:val="center"/>
      </w:pPr>
      <w:r>
        <w:t>20</w:t>
      </w:r>
      <w:r w:rsidR="003D0DA0">
        <w:t>2</w:t>
      </w:r>
      <w:r w:rsidR="00846F42">
        <w:t>6</w:t>
      </w:r>
      <w:r>
        <w:t xml:space="preserve"> m.</w:t>
      </w:r>
      <w:r w:rsidR="007E4486">
        <w:t xml:space="preserve"> </w:t>
      </w:r>
      <w:r w:rsidR="00846F42">
        <w:t>sausio</w:t>
      </w:r>
      <w:r w:rsidR="002E5B61">
        <w:t xml:space="preserve"> </w:t>
      </w:r>
      <w:r w:rsidR="007E4486">
        <w:t xml:space="preserve">    </w:t>
      </w:r>
      <w:r w:rsidR="00202D06">
        <w:t>d.</w:t>
      </w:r>
      <w:r w:rsidR="00BB3938">
        <w:t xml:space="preserve"> </w:t>
      </w:r>
      <w:r w:rsidR="005C641E">
        <w:t>Nr.</w:t>
      </w:r>
      <w:r w:rsidR="00C57493">
        <w:t xml:space="preserve"> </w:t>
      </w:r>
    </w:p>
    <w:p w14:paraId="17BF5866" w14:textId="7EAF5AD6" w:rsidR="006E75E4" w:rsidRDefault="00C57493" w:rsidP="000B6827">
      <w:pPr>
        <w:jc w:val="center"/>
      </w:pPr>
      <w:r>
        <w:t>D</w:t>
      </w:r>
      <w:r w:rsidR="00677223" w:rsidRPr="000D7961">
        <w:t>ruskininkai</w:t>
      </w:r>
    </w:p>
    <w:p w14:paraId="3DF0EFC4" w14:textId="77777777" w:rsidR="000B6827" w:rsidRDefault="000B6827" w:rsidP="000B6827">
      <w:pPr>
        <w:jc w:val="center"/>
      </w:pPr>
    </w:p>
    <w:p w14:paraId="1007045B" w14:textId="77777777" w:rsidR="000B6827" w:rsidRDefault="000B6827" w:rsidP="000B6827">
      <w:pPr>
        <w:jc w:val="center"/>
      </w:pPr>
    </w:p>
    <w:p w14:paraId="26C1659E" w14:textId="292BD2A8" w:rsidR="00635259" w:rsidRDefault="0090770C" w:rsidP="001612E9">
      <w:pPr>
        <w:ind w:firstLine="1418"/>
        <w:jc w:val="both"/>
      </w:pPr>
      <w:r w:rsidRPr="0090770C">
        <w:rPr>
          <w:szCs w:val="20"/>
        </w:rPr>
        <w:t xml:space="preserve">Vadovaudamasis Lietuvos Respublikos vietos savivaldos įstatymo 36 straipsnio </w:t>
      </w:r>
      <w:r w:rsidR="006B0FBB">
        <w:rPr>
          <w:szCs w:val="20"/>
        </w:rPr>
        <w:t xml:space="preserve">     </w:t>
      </w:r>
      <w:r w:rsidRPr="0090770C">
        <w:rPr>
          <w:szCs w:val="20"/>
        </w:rPr>
        <w:t>2 punktu</w:t>
      </w:r>
      <w:r w:rsidR="00427186">
        <w:rPr>
          <w:szCs w:val="20"/>
        </w:rPr>
        <w:t xml:space="preserve">, </w:t>
      </w:r>
      <w:r w:rsidRPr="0090770C">
        <w:rPr>
          <w:szCs w:val="20"/>
        </w:rPr>
        <w:t>Numerių pastatams, patalpoms, butams ir žemės sklypams, kuriuose pagal jų naudojimo paskirtį (būdą) ar teritorijų planavimo dokumentus leidžiama pastatų statyba, suteikimo, keitimo ir apskaitos tvarkos apraš</w:t>
      </w:r>
      <w:r w:rsidR="00A60E28">
        <w:rPr>
          <w:szCs w:val="20"/>
        </w:rPr>
        <w:t>u</w:t>
      </w:r>
      <w:r w:rsidRPr="0090770C">
        <w:rPr>
          <w:szCs w:val="20"/>
        </w:rPr>
        <w:t>, patvirtint</w:t>
      </w:r>
      <w:r w:rsidR="00A60E28">
        <w:rPr>
          <w:szCs w:val="20"/>
        </w:rPr>
        <w:t>u</w:t>
      </w:r>
      <w:r w:rsidRPr="0090770C">
        <w:rPr>
          <w:szCs w:val="20"/>
        </w:rPr>
        <w:t xml:space="preserve"> Lietuvos Respublikos vidaus reikalų ministro </w:t>
      </w:r>
      <w:smartTag w:uri="urn:schemas-microsoft-com:office:smarttags" w:element="metricconverter">
        <w:smartTagPr>
          <w:attr w:name="ProductID" w:val="2011 m"/>
        </w:smartTagPr>
        <w:r w:rsidRPr="0090770C">
          <w:rPr>
            <w:szCs w:val="20"/>
          </w:rPr>
          <w:t>2011 m</w:t>
        </w:r>
      </w:smartTag>
      <w:r w:rsidRPr="0090770C">
        <w:rPr>
          <w:szCs w:val="20"/>
        </w:rPr>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615B8">
        <w:rPr>
          <w:szCs w:val="20"/>
        </w:rPr>
        <w:t xml:space="preserve">, </w:t>
      </w:r>
      <w:r w:rsidR="00CC6C72">
        <w:rPr>
          <w:szCs w:val="20"/>
        </w:rPr>
        <w:t xml:space="preserve">Druskininkų savivaldybės </w:t>
      </w:r>
      <w:r w:rsidR="008371FA">
        <w:rPr>
          <w:szCs w:val="20"/>
        </w:rPr>
        <w:t>mero 2023 m. balandžio 24 d. potvarkiu Nr. M3-16</w:t>
      </w:r>
      <w:r w:rsidR="00A42B29">
        <w:rPr>
          <w:szCs w:val="20"/>
        </w:rPr>
        <w:t xml:space="preserve"> „Dėl įgaliojimų numerių suteikimui ir keitimui adresų objektams suteikimo</w:t>
      </w:r>
      <w:r w:rsidR="00072B48">
        <w:rPr>
          <w:szCs w:val="20"/>
        </w:rPr>
        <w:t>“</w:t>
      </w:r>
      <w:r w:rsidR="00BC3028">
        <w:rPr>
          <w:szCs w:val="20"/>
        </w:rPr>
        <w:t>,</w:t>
      </w:r>
      <w:r w:rsidR="00B62993">
        <w:rPr>
          <w:szCs w:val="20"/>
        </w:rPr>
        <w:t xml:space="preserve"> </w:t>
      </w:r>
      <w:r w:rsidR="007D77EB">
        <w:rPr>
          <w:szCs w:val="20"/>
        </w:rPr>
        <w:t xml:space="preserve">Druskininkų </w:t>
      </w:r>
      <w:r w:rsidR="00AF3179">
        <w:rPr>
          <w:szCs w:val="20"/>
        </w:rPr>
        <w:t>savivaldybės mero 202</w:t>
      </w:r>
      <w:r w:rsidR="00E4054C">
        <w:rPr>
          <w:szCs w:val="20"/>
        </w:rPr>
        <w:t>6</w:t>
      </w:r>
      <w:r w:rsidR="00AF3179">
        <w:rPr>
          <w:szCs w:val="20"/>
        </w:rPr>
        <w:t xml:space="preserve"> m. </w:t>
      </w:r>
      <w:r w:rsidR="00920706">
        <w:rPr>
          <w:szCs w:val="20"/>
        </w:rPr>
        <w:t>sausio 13</w:t>
      </w:r>
      <w:r w:rsidR="00A2278B">
        <w:rPr>
          <w:szCs w:val="20"/>
        </w:rPr>
        <w:t xml:space="preserve"> </w:t>
      </w:r>
      <w:r w:rsidR="00AF3179">
        <w:rPr>
          <w:szCs w:val="20"/>
        </w:rPr>
        <w:t>d. potvarki</w:t>
      </w:r>
      <w:r w:rsidR="003448FD">
        <w:rPr>
          <w:szCs w:val="20"/>
        </w:rPr>
        <w:t xml:space="preserve">u </w:t>
      </w:r>
      <w:r w:rsidR="00AF3179">
        <w:rPr>
          <w:szCs w:val="20"/>
        </w:rPr>
        <w:t xml:space="preserve">Nr. </w:t>
      </w:r>
      <w:r w:rsidR="00514015">
        <w:rPr>
          <w:szCs w:val="20"/>
        </w:rPr>
        <w:t>M3</w:t>
      </w:r>
      <w:r w:rsidR="00920706">
        <w:rPr>
          <w:szCs w:val="20"/>
        </w:rPr>
        <w:t xml:space="preserve"> </w:t>
      </w:r>
      <w:r w:rsidR="00514015">
        <w:rPr>
          <w:szCs w:val="20"/>
        </w:rPr>
        <w:t>-</w:t>
      </w:r>
      <w:r w:rsidR="00920706">
        <w:rPr>
          <w:szCs w:val="20"/>
        </w:rPr>
        <w:t xml:space="preserve"> </w:t>
      </w:r>
      <w:r w:rsidR="00BE4D34">
        <w:rPr>
          <w:szCs w:val="20"/>
        </w:rPr>
        <w:t>8</w:t>
      </w:r>
      <w:r w:rsidR="00514015">
        <w:rPr>
          <w:szCs w:val="20"/>
        </w:rPr>
        <w:t xml:space="preserve"> „Dėl žemės sklypo </w:t>
      </w:r>
      <w:proofErr w:type="spellStart"/>
      <w:r w:rsidR="00920706">
        <w:rPr>
          <w:szCs w:val="20"/>
        </w:rPr>
        <w:t>Ricielių</w:t>
      </w:r>
      <w:proofErr w:type="spellEnd"/>
      <w:r w:rsidR="00514015">
        <w:rPr>
          <w:szCs w:val="20"/>
        </w:rPr>
        <w:t xml:space="preserve"> k., Druskininkų sav.,</w:t>
      </w:r>
      <w:r w:rsidR="00920706">
        <w:rPr>
          <w:szCs w:val="20"/>
        </w:rPr>
        <w:t xml:space="preserve"> </w:t>
      </w:r>
      <w:r w:rsidR="00EC7DA1">
        <w:rPr>
          <w:szCs w:val="20"/>
        </w:rPr>
        <w:t>(kad. Nr. 5935/0004:508), paskirties pakeitimo</w:t>
      </w:r>
      <w:r w:rsidR="002469D2">
        <w:rPr>
          <w:szCs w:val="20"/>
        </w:rPr>
        <w:t xml:space="preserve">“ </w:t>
      </w:r>
      <w:r w:rsidR="00983692">
        <w:rPr>
          <w:szCs w:val="20"/>
        </w:rPr>
        <w:t xml:space="preserve">ir </w:t>
      </w:r>
      <w:r w:rsidR="00983692">
        <w:t xml:space="preserve">atsižvelgdamas </w:t>
      </w:r>
      <w:r w:rsidR="00522C9F">
        <w:t xml:space="preserve">į </w:t>
      </w:r>
      <w:r w:rsidR="001612E9">
        <w:t>G</w:t>
      </w:r>
      <w:r w:rsidR="00B7482D">
        <w:t>.</w:t>
      </w:r>
      <w:r w:rsidR="001612E9">
        <w:t xml:space="preserve"> S</w:t>
      </w:r>
      <w:r w:rsidR="00B7482D">
        <w:t xml:space="preserve">. </w:t>
      </w:r>
      <w:r w:rsidR="00983692">
        <w:t>202</w:t>
      </w:r>
      <w:r w:rsidR="001612E9">
        <w:t>6</w:t>
      </w:r>
      <w:r w:rsidR="00983692">
        <w:t xml:space="preserve"> m. </w:t>
      </w:r>
      <w:r w:rsidR="001612E9">
        <w:t xml:space="preserve">sausio 20 </w:t>
      </w:r>
      <w:r w:rsidR="00983692">
        <w:t>d. prašymą</w:t>
      </w:r>
      <w:r w:rsidR="009F19AC">
        <w:t>:</w:t>
      </w:r>
      <w:r w:rsidR="00983692">
        <w:t xml:space="preserve"> </w:t>
      </w:r>
    </w:p>
    <w:p w14:paraId="71AF0BF7" w14:textId="77777777" w:rsidR="009F19AC" w:rsidRDefault="009F19AC" w:rsidP="009F19AC">
      <w:pPr>
        <w:ind w:firstLine="1418"/>
        <w:jc w:val="both"/>
      </w:pPr>
      <w:r>
        <w:t>1. S</w:t>
      </w:r>
      <w:r w:rsidR="008479F4" w:rsidRPr="008479F4">
        <w:t xml:space="preserve"> u t e i k i u  numer</w:t>
      </w:r>
      <w:r w:rsidR="001612E9">
        <w:t>į Akmenų g.,</w:t>
      </w:r>
      <w:r w:rsidR="000C4721">
        <w:t xml:space="preserve"> </w:t>
      </w:r>
      <w:proofErr w:type="spellStart"/>
      <w:r w:rsidR="001612E9">
        <w:t>Ricielių</w:t>
      </w:r>
      <w:proofErr w:type="spellEnd"/>
      <w:r w:rsidR="00C2338E">
        <w:t xml:space="preserve"> k.,</w:t>
      </w:r>
      <w:r w:rsidR="001704CC">
        <w:t xml:space="preserve"> </w:t>
      </w:r>
      <w:r w:rsidR="008479F4" w:rsidRPr="008479F4">
        <w:t>Leipalingio sen., Druskininkų sav., adres</w:t>
      </w:r>
      <w:r w:rsidR="00DE0215">
        <w:t>o</w:t>
      </w:r>
      <w:r w:rsidR="008479F4" w:rsidRPr="008479F4">
        <w:t xml:space="preserve"> objekt</w:t>
      </w:r>
      <w:r w:rsidR="00DE0215">
        <w:t>ui</w:t>
      </w:r>
      <w:r w:rsidR="008479F4" w:rsidRPr="008479F4">
        <w:t xml:space="preserve"> nurodyt</w:t>
      </w:r>
      <w:r w:rsidR="00DE0215">
        <w:t>a</w:t>
      </w:r>
      <w:r w:rsidR="008479F4" w:rsidRPr="008479F4">
        <w:t>m 1 priede (pridedama).</w:t>
      </w:r>
    </w:p>
    <w:p w14:paraId="3314EF26" w14:textId="50768AD9" w:rsidR="008479F4" w:rsidRPr="008479F4" w:rsidRDefault="009F19AC" w:rsidP="001269C6">
      <w:pPr>
        <w:ind w:firstLine="1418"/>
        <w:jc w:val="both"/>
      </w:pPr>
      <w:r>
        <w:t xml:space="preserve">2. </w:t>
      </w:r>
      <w:r w:rsidR="009037C8">
        <w:t xml:space="preserve">K e i č i u </w:t>
      </w:r>
      <w:r w:rsidR="009037C8" w:rsidRPr="008479F4">
        <w:t>numer</w:t>
      </w:r>
      <w:r w:rsidR="009037C8">
        <w:t xml:space="preserve">į iš Akmenų g. 6, </w:t>
      </w:r>
      <w:proofErr w:type="spellStart"/>
      <w:r w:rsidR="009037C8">
        <w:t>Ricielių</w:t>
      </w:r>
      <w:proofErr w:type="spellEnd"/>
      <w:r w:rsidR="009037C8">
        <w:t xml:space="preserve"> k., </w:t>
      </w:r>
      <w:r w:rsidR="009037C8" w:rsidRPr="008479F4">
        <w:t xml:space="preserve">Leipalingio sen., Druskininkų sav., </w:t>
      </w:r>
      <w:r w:rsidR="009037C8">
        <w:t xml:space="preserve">į Akmenų g. 40, </w:t>
      </w:r>
      <w:proofErr w:type="spellStart"/>
      <w:r w:rsidR="001269C6">
        <w:t>Ricielių</w:t>
      </w:r>
      <w:proofErr w:type="spellEnd"/>
      <w:r w:rsidR="00C04E55">
        <w:t xml:space="preserve"> </w:t>
      </w:r>
      <w:r w:rsidR="001269C6">
        <w:t xml:space="preserve">k., Leipalingio sen., Druskininkų sav., </w:t>
      </w:r>
      <w:r w:rsidR="009037C8" w:rsidRPr="008479F4">
        <w:t>adres</w:t>
      </w:r>
      <w:r w:rsidR="009037C8">
        <w:t>o</w:t>
      </w:r>
      <w:r w:rsidR="009037C8" w:rsidRPr="008479F4">
        <w:t xml:space="preserve"> objekt</w:t>
      </w:r>
      <w:r w:rsidR="009037C8">
        <w:t>ui</w:t>
      </w:r>
      <w:r w:rsidR="009037C8" w:rsidRPr="008479F4">
        <w:t xml:space="preserve"> nurodyt</w:t>
      </w:r>
      <w:r w:rsidR="009037C8">
        <w:t>a</w:t>
      </w:r>
      <w:r w:rsidR="009037C8" w:rsidRPr="008479F4">
        <w:t xml:space="preserve">m </w:t>
      </w:r>
      <w:r w:rsidR="00EF4456">
        <w:t xml:space="preserve">               </w:t>
      </w:r>
      <w:r w:rsidR="009037C8" w:rsidRPr="008479F4">
        <w:t>1 priede (pridedama).</w:t>
      </w:r>
    </w:p>
    <w:p w14:paraId="5F899A26" w14:textId="16968B23" w:rsidR="00E80583" w:rsidRPr="00791FD7" w:rsidRDefault="00E80583" w:rsidP="008E7B8B">
      <w:pPr>
        <w:ind w:firstLine="1440"/>
        <w:jc w:val="both"/>
        <w:rPr>
          <w:b/>
          <w:bCs/>
          <w:u w:val="single"/>
        </w:rPr>
      </w:pPr>
      <w:r w:rsidRPr="00791FD7">
        <w:t>Šis įsakymas</w:t>
      </w:r>
      <w:r w:rsidRPr="00791FD7">
        <w:rPr>
          <w:color w:val="000000"/>
        </w:rPr>
        <w:t xml:space="preserve"> per vieną mėnesį nuo jo įteikimo (paskelbimo) asmeniui dienos</w:t>
      </w:r>
      <w:r w:rsidRPr="00791FD7">
        <w:t xml:space="preserve"> gali būti skundžiamas Druskininkų savivaldybės administracijos direktoriui (Vilniaus al. 18, Druskininkai), arba Lietuvos administracinių ginčų komisij</w:t>
      </w:r>
      <w:r>
        <w:t>os</w:t>
      </w:r>
      <w:r w:rsidRPr="00791FD7">
        <w:t xml:space="preserve"> </w:t>
      </w:r>
      <w:r w:rsidRPr="00791FD7">
        <w:rPr>
          <w:color w:val="000000"/>
          <w:shd w:val="clear" w:color="auto" w:fill="FFFFFF"/>
        </w:rPr>
        <w:t xml:space="preserve">Kauno apygardos skyriui </w:t>
      </w:r>
      <w:r w:rsidRPr="00791FD7">
        <w:t>(</w:t>
      </w:r>
      <w:r w:rsidRPr="00791FD7">
        <w:rPr>
          <w:lang w:eastAsia="lt-LT"/>
        </w:rPr>
        <w:t>Laisvės al. 36, Kaunas)</w:t>
      </w:r>
      <w:r w:rsidRPr="00791FD7">
        <w:t>, arba Regionų administraciniam teismui (Kauno rūmams, A. Mickevičiaus g. 8A, Kaunas).</w:t>
      </w:r>
      <w:r w:rsidR="00BA3F5D">
        <w:t xml:space="preserve"> </w:t>
      </w:r>
    </w:p>
    <w:p w14:paraId="16E1320A" w14:textId="77777777" w:rsidR="006E75E4" w:rsidRDefault="006E75E4" w:rsidP="00C94EB1">
      <w:pPr>
        <w:ind w:right="282"/>
        <w:jc w:val="both"/>
      </w:pPr>
    </w:p>
    <w:p w14:paraId="11634E66" w14:textId="77777777" w:rsidR="006E75E4" w:rsidRPr="00C94EB1" w:rsidRDefault="006E75E4" w:rsidP="00C94EB1">
      <w:pPr>
        <w:ind w:right="282"/>
        <w:jc w:val="both"/>
      </w:pPr>
    </w:p>
    <w:p w14:paraId="58FE6897" w14:textId="2F0B12A8" w:rsidR="00C94EB1" w:rsidRPr="00C94EB1" w:rsidRDefault="007346A0" w:rsidP="00C94EB1">
      <w:pPr>
        <w:rPr>
          <w:i/>
          <w:u w:val="single"/>
        </w:rPr>
      </w:pPr>
      <w:r>
        <w:t>Leipalingio</w:t>
      </w:r>
      <w:r w:rsidR="006E75E4">
        <w:t xml:space="preserve"> seniūnijos seniūnas</w:t>
      </w:r>
      <w:r w:rsidR="00C94EB1" w:rsidRPr="00C94EB1">
        <w:tab/>
      </w:r>
      <w:r w:rsidR="00F42187">
        <w:tab/>
      </w:r>
      <w:r w:rsidR="00F42187">
        <w:tab/>
      </w:r>
      <w:r w:rsidR="00C10522">
        <w:tab/>
      </w:r>
      <w:r w:rsidR="00C10522">
        <w:tab/>
      </w:r>
      <w:r w:rsidR="00C94EB1" w:rsidRPr="00C94EB1">
        <w:tab/>
      </w:r>
      <w:r w:rsidR="00116B62">
        <w:t>Antanas Krancevičius</w:t>
      </w:r>
    </w:p>
    <w:p w14:paraId="32FF556D" w14:textId="77777777" w:rsidR="0078548E" w:rsidRPr="00CA4440" w:rsidRDefault="0078548E" w:rsidP="0078548E">
      <w:pPr>
        <w:ind w:right="-2"/>
        <w:jc w:val="center"/>
        <w:rPr>
          <w:b/>
        </w:rPr>
      </w:pPr>
    </w:p>
    <w:p w14:paraId="087D1802" w14:textId="77777777" w:rsidR="0078548E" w:rsidRDefault="0078548E" w:rsidP="0078548E">
      <w:pPr>
        <w:ind w:right="282"/>
        <w:jc w:val="both"/>
      </w:pPr>
    </w:p>
    <w:p w14:paraId="57562763" w14:textId="77777777" w:rsidR="006E75E4" w:rsidRDefault="006E75E4" w:rsidP="0078548E">
      <w:pPr>
        <w:ind w:right="282"/>
        <w:jc w:val="both"/>
      </w:pPr>
    </w:p>
    <w:p w14:paraId="56C660F4" w14:textId="77777777" w:rsidR="006E75E4" w:rsidRDefault="006E75E4" w:rsidP="0078548E">
      <w:pPr>
        <w:ind w:right="282"/>
        <w:jc w:val="both"/>
      </w:pPr>
    </w:p>
    <w:p w14:paraId="0C75340F" w14:textId="77777777" w:rsidR="006E75E4" w:rsidRDefault="006E75E4" w:rsidP="0078548E">
      <w:pPr>
        <w:ind w:right="282"/>
        <w:jc w:val="both"/>
      </w:pPr>
    </w:p>
    <w:p w14:paraId="420EBD4C" w14:textId="77777777" w:rsidR="00C94EB1" w:rsidRDefault="00021729" w:rsidP="00021729">
      <w:pPr>
        <w:pStyle w:val="HTMLiankstoformatuotas"/>
        <w:tabs>
          <w:tab w:val="clear" w:pos="10076"/>
        </w:tabs>
        <w:ind w:right="283"/>
        <w:jc w:val="both"/>
        <w:rPr>
          <w:rFonts w:ascii="Times New Roman" w:hAnsi="Times New Roman" w:cs="Times New Roman"/>
          <w:bCs/>
          <w:sz w:val="24"/>
          <w:szCs w:val="24"/>
          <w:lang w:val="lt-LT"/>
        </w:rPr>
      </w:pPr>
      <w:r w:rsidRPr="00F653BC">
        <w:rPr>
          <w:rFonts w:ascii="Times New Roman" w:hAnsi="Times New Roman" w:cs="Times New Roman"/>
          <w:bCs/>
          <w:sz w:val="24"/>
          <w:szCs w:val="24"/>
          <w:lang w:val="lt-LT"/>
        </w:rPr>
        <w:t xml:space="preserve">Parengė </w:t>
      </w:r>
    </w:p>
    <w:p w14:paraId="61D9E4ED" w14:textId="7BFA9C2D" w:rsidR="007E4486" w:rsidRDefault="007E4486" w:rsidP="00021729">
      <w:pPr>
        <w:pStyle w:val="HTMLiankstoformatuotas"/>
        <w:tabs>
          <w:tab w:val="clear" w:pos="10076"/>
        </w:tabs>
        <w:ind w:right="283"/>
        <w:jc w:val="both"/>
        <w:rPr>
          <w:rFonts w:ascii="Times New Roman" w:hAnsi="Times New Roman" w:cs="Times New Roman"/>
          <w:bCs/>
          <w:sz w:val="24"/>
          <w:szCs w:val="24"/>
          <w:lang w:val="lt-LT"/>
        </w:rPr>
      </w:pPr>
    </w:p>
    <w:p w14:paraId="4A80EBC5" w14:textId="1240E6BD" w:rsidR="00C94EB1" w:rsidRDefault="007E4486" w:rsidP="00021729">
      <w:pPr>
        <w:pStyle w:val="HTMLiankstoformatuotas"/>
        <w:tabs>
          <w:tab w:val="clear" w:pos="10076"/>
        </w:tabs>
        <w:ind w:right="283"/>
        <w:jc w:val="both"/>
        <w:rPr>
          <w:rFonts w:ascii="Times New Roman" w:hAnsi="Times New Roman" w:cs="Times New Roman"/>
          <w:bCs/>
          <w:sz w:val="24"/>
          <w:szCs w:val="24"/>
          <w:lang w:val="lt-LT"/>
        </w:rPr>
      </w:pPr>
      <w:r>
        <w:rPr>
          <w:rFonts w:ascii="Times New Roman" w:hAnsi="Times New Roman" w:cs="Times New Roman"/>
          <w:bCs/>
          <w:sz w:val="24"/>
          <w:szCs w:val="24"/>
          <w:lang w:val="lt-LT"/>
        </w:rPr>
        <w:t>Irma Stonkuvienė</w:t>
      </w:r>
    </w:p>
    <w:sectPr w:rsidR="00C94EB1" w:rsidSect="006D70BB">
      <w:footerReference w:type="default" r:id="rId8"/>
      <w:pgSz w:w="11906" w:h="16838"/>
      <w:pgMar w:top="1134" w:right="851" w:bottom="1560" w:left="1701"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AE90" w14:textId="77777777" w:rsidR="00B15B25" w:rsidRDefault="00B15B25">
      <w:r>
        <w:separator/>
      </w:r>
    </w:p>
  </w:endnote>
  <w:endnote w:type="continuationSeparator" w:id="0">
    <w:p w14:paraId="11AE76BF" w14:textId="77777777" w:rsidR="00B15B25" w:rsidRDefault="00B1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3B562E88" w14:textId="77777777" w:rsidTr="00B90FF2">
      <w:tc>
        <w:tcPr>
          <w:tcW w:w="2268" w:type="dxa"/>
          <w:vAlign w:val="bottom"/>
        </w:tcPr>
        <w:p w14:paraId="16855B24" w14:textId="77777777" w:rsidR="00B90FF2" w:rsidRPr="00840630" w:rsidRDefault="00B90FF2" w:rsidP="00467D32">
          <w:pPr>
            <w:pStyle w:val="Porat"/>
            <w:rPr>
              <w:sz w:val="20"/>
            </w:rPr>
          </w:pPr>
        </w:p>
      </w:tc>
      <w:tc>
        <w:tcPr>
          <w:tcW w:w="2410" w:type="dxa"/>
          <w:vAlign w:val="bottom"/>
        </w:tcPr>
        <w:p w14:paraId="15063D10" w14:textId="77777777" w:rsidR="00B90FF2" w:rsidRPr="00840630" w:rsidRDefault="00B90FF2" w:rsidP="00467D32">
          <w:pPr>
            <w:pStyle w:val="Porat"/>
            <w:rPr>
              <w:sz w:val="20"/>
            </w:rPr>
          </w:pPr>
        </w:p>
      </w:tc>
      <w:tc>
        <w:tcPr>
          <w:tcW w:w="2880" w:type="dxa"/>
          <w:vAlign w:val="bottom"/>
        </w:tcPr>
        <w:p w14:paraId="2B613F25" w14:textId="77777777" w:rsidR="00B90FF2" w:rsidRPr="00840630" w:rsidRDefault="00B90FF2" w:rsidP="00467D32">
          <w:pPr>
            <w:pStyle w:val="Porat"/>
            <w:rPr>
              <w:sz w:val="20"/>
            </w:rPr>
          </w:pPr>
        </w:p>
      </w:tc>
      <w:tc>
        <w:tcPr>
          <w:tcW w:w="2081" w:type="dxa"/>
        </w:tcPr>
        <w:p w14:paraId="4CC027FC" w14:textId="77777777" w:rsidR="00B90FF2" w:rsidRPr="00BB3E4F" w:rsidRDefault="00B90FF2" w:rsidP="00467D32">
          <w:pPr>
            <w:pStyle w:val="Porat"/>
            <w:jc w:val="right"/>
            <w:rPr>
              <w:sz w:val="8"/>
              <w:szCs w:val="8"/>
            </w:rPr>
          </w:pPr>
        </w:p>
        <w:p w14:paraId="02CADB92" w14:textId="77777777" w:rsidR="00B90FF2" w:rsidRPr="00840630" w:rsidRDefault="00B90FF2" w:rsidP="00467D32">
          <w:pPr>
            <w:pStyle w:val="Porat"/>
            <w:jc w:val="right"/>
            <w:rPr>
              <w:sz w:val="20"/>
            </w:rPr>
          </w:pPr>
        </w:p>
      </w:tc>
    </w:tr>
  </w:tbl>
  <w:p w14:paraId="7443DD9D"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A0F7" w14:textId="77777777" w:rsidR="00B15B25" w:rsidRDefault="00B15B25">
      <w:r>
        <w:separator/>
      </w:r>
    </w:p>
  </w:footnote>
  <w:footnote w:type="continuationSeparator" w:id="0">
    <w:p w14:paraId="3E2DAF8F" w14:textId="77777777" w:rsidR="00B15B25" w:rsidRDefault="00B1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936"/>
    <w:multiLevelType w:val="hybridMultilevel"/>
    <w:tmpl w:val="603AF8D8"/>
    <w:lvl w:ilvl="0" w:tplc="66286E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59F26B29"/>
    <w:multiLevelType w:val="hybridMultilevel"/>
    <w:tmpl w:val="F58455BA"/>
    <w:lvl w:ilvl="0" w:tplc="BA2C9AE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78452397">
    <w:abstractNumId w:val="0"/>
  </w:num>
  <w:num w:numId="2" w16cid:durableId="168697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5776"/>
    <w:rsid w:val="000213CA"/>
    <w:rsid w:val="00021729"/>
    <w:rsid w:val="00040AD9"/>
    <w:rsid w:val="00041807"/>
    <w:rsid w:val="0004341A"/>
    <w:rsid w:val="00046398"/>
    <w:rsid w:val="00047842"/>
    <w:rsid w:val="00047BF6"/>
    <w:rsid w:val="00047D9F"/>
    <w:rsid w:val="00050142"/>
    <w:rsid w:val="00051FC8"/>
    <w:rsid w:val="0005302E"/>
    <w:rsid w:val="000572CE"/>
    <w:rsid w:val="00061A93"/>
    <w:rsid w:val="00062881"/>
    <w:rsid w:val="0007179F"/>
    <w:rsid w:val="00072B48"/>
    <w:rsid w:val="00075FFC"/>
    <w:rsid w:val="00077096"/>
    <w:rsid w:val="00077CDF"/>
    <w:rsid w:val="00080C01"/>
    <w:rsid w:val="00086832"/>
    <w:rsid w:val="00090A68"/>
    <w:rsid w:val="000A0464"/>
    <w:rsid w:val="000A22DC"/>
    <w:rsid w:val="000A5B1A"/>
    <w:rsid w:val="000A7840"/>
    <w:rsid w:val="000B3BF1"/>
    <w:rsid w:val="000B506D"/>
    <w:rsid w:val="000B63E3"/>
    <w:rsid w:val="000B666D"/>
    <w:rsid w:val="000B6827"/>
    <w:rsid w:val="000B7523"/>
    <w:rsid w:val="000C2BE3"/>
    <w:rsid w:val="000C4319"/>
    <w:rsid w:val="000C4721"/>
    <w:rsid w:val="000C5AF9"/>
    <w:rsid w:val="000D4A53"/>
    <w:rsid w:val="000D72BB"/>
    <w:rsid w:val="000D7961"/>
    <w:rsid w:val="000E23B6"/>
    <w:rsid w:val="000E3D3F"/>
    <w:rsid w:val="000F11DE"/>
    <w:rsid w:val="000F5D33"/>
    <w:rsid w:val="00102965"/>
    <w:rsid w:val="00102978"/>
    <w:rsid w:val="00107A0A"/>
    <w:rsid w:val="00111C25"/>
    <w:rsid w:val="00113D6E"/>
    <w:rsid w:val="00116B62"/>
    <w:rsid w:val="00116E12"/>
    <w:rsid w:val="00116E24"/>
    <w:rsid w:val="00120B48"/>
    <w:rsid w:val="0012292A"/>
    <w:rsid w:val="001269C6"/>
    <w:rsid w:val="00126DDD"/>
    <w:rsid w:val="001311CA"/>
    <w:rsid w:val="00134CDD"/>
    <w:rsid w:val="00135120"/>
    <w:rsid w:val="0013516C"/>
    <w:rsid w:val="00140172"/>
    <w:rsid w:val="0014754D"/>
    <w:rsid w:val="00147AD6"/>
    <w:rsid w:val="001612E9"/>
    <w:rsid w:val="00162701"/>
    <w:rsid w:val="001661C3"/>
    <w:rsid w:val="001704CC"/>
    <w:rsid w:val="001713AD"/>
    <w:rsid w:val="00177283"/>
    <w:rsid w:val="00183635"/>
    <w:rsid w:val="001850B6"/>
    <w:rsid w:val="0018559F"/>
    <w:rsid w:val="0018600E"/>
    <w:rsid w:val="001867B6"/>
    <w:rsid w:val="00191174"/>
    <w:rsid w:val="00196C62"/>
    <w:rsid w:val="00197B52"/>
    <w:rsid w:val="001A5984"/>
    <w:rsid w:val="001A7A74"/>
    <w:rsid w:val="001A7AF2"/>
    <w:rsid w:val="001B55A1"/>
    <w:rsid w:val="001B778B"/>
    <w:rsid w:val="001C0149"/>
    <w:rsid w:val="001C0DA8"/>
    <w:rsid w:val="001C2AF2"/>
    <w:rsid w:val="001C3EFE"/>
    <w:rsid w:val="001C41E8"/>
    <w:rsid w:val="001C60A3"/>
    <w:rsid w:val="001C7E93"/>
    <w:rsid w:val="001D12B6"/>
    <w:rsid w:val="001D41E0"/>
    <w:rsid w:val="001D6E01"/>
    <w:rsid w:val="001E47BE"/>
    <w:rsid w:val="001E55E5"/>
    <w:rsid w:val="001F2745"/>
    <w:rsid w:val="001F2BA0"/>
    <w:rsid w:val="001F2E77"/>
    <w:rsid w:val="001F6D29"/>
    <w:rsid w:val="001F70BF"/>
    <w:rsid w:val="00200950"/>
    <w:rsid w:val="00202D06"/>
    <w:rsid w:val="00203452"/>
    <w:rsid w:val="00205178"/>
    <w:rsid w:val="00205FD3"/>
    <w:rsid w:val="00206CEF"/>
    <w:rsid w:val="00210130"/>
    <w:rsid w:val="00211261"/>
    <w:rsid w:val="002112CF"/>
    <w:rsid w:val="00215284"/>
    <w:rsid w:val="0021677D"/>
    <w:rsid w:val="002201C4"/>
    <w:rsid w:val="002232F2"/>
    <w:rsid w:val="002243DF"/>
    <w:rsid w:val="00224F18"/>
    <w:rsid w:val="00225539"/>
    <w:rsid w:val="002369BC"/>
    <w:rsid w:val="00240284"/>
    <w:rsid w:val="00241A43"/>
    <w:rsid w:val="00241C74"/>
    <w:rsid w:val="002453DE"/>
    <w:rsid w:val="002469D2"/>
    <w:rsid w:val="002511BC"/>
    <w:rsid w:val="002515E3"/>
    <w:rsid w:val="002561C5"/>
    <w:rsid w:val="00256B21"/>
    <w:rsid w:val="00263D14"/>
    <w:rsid w:val="00264F47"/>
    <w:rsid w:val="002655C3"/>
    <w:rsid w:val="00276994"/>
    <w:rsid w:val="00276BA0"/>
    <w:rsid w:val="00281CB6"/>
    <w:rsid w:val="002866BC"/>
    <w:rsid w:val="002A15B6"/>
    <w:rsid w:val="002A2663"/>
    <w:rsid w:val="002A49FE"/>
    <w:rsid w:val="002A60BE"/>
    <w:rsid w:val="002B3DD6"/>
    <w:rsid w:val="002B504B"/>
    <w:rsid w:val="002B77FB"/>
    <w:rsid w:val="002C34CD"/>
    <w:rsid w:val="002C39B4"/>
    <w:rsid w:val="002C73C0"/>
    <w:rsid w:val="002D2445"/>
    <w:rsid w:val="002D394A"/>
    <w:rsid w:val="002D3FB0"/>
    <w:rsid w:val="002D42B7"/>
    <w:rsid w:val="002D680B"/>
    <w:rsid w:val="002E1527"/>
    <w:rsid w:val="002E5000"/>
    <w:rsid w:val="002E5B61"/>
    <w:rsid w:val="002F25BF"/>
    <w:rsid w:val="002F3F5C"/>
    <w:rsid w:val="002F448F"/>
    <w:rsid w:val="002F538C"/>
    <w:rsid w:val="002F6892"/>
    <w:rsid w:val="00301D00"/>
    <w:rsid w:val="003041D7"/>
    <w:rsid w:val="003065DA"/>
    <w:rsid w:val="00310FC8"/>
    <w:rsid w:val="00317453"/>
    <w:rsid w:val="00333030"/>
    <w:rsid w:val="003405B1"/>
    <w:rsid w:val="00341CAC"/>
    <w:rsid w:val="00342098"/>
    <w:rsid w:val="003448FD"/>
    <w:rsid w:val="00344EE5"/>
    <w:rsid w:val="00352138"/>
    <w:rsid w:val="003535A4"/>
    <w:rsid w:val="003561F3"/>
    <w:rsid w:val="00361F03"/>
    <w:rsid w:val="00363E0E"/>
    <w:rsid w:val="0036513B"/>
    <w:rsid w:val="00370DA0"/>
    <w:rsid w:val="00377E68"/>
    <w:rsid w:val="00384CA9"/>
    <w:rsid w:val="00385F21"/>
    <w:rsid w:val="0038757D"/>
    <w:rsid w:val="00387615"/>
    <w:rsid w:val="0039072D"/>
    <w:rsid w:val="003A094D"/>
    <w:rsid w:val="003A2BCE"/>
    <w:rsid w:val="003A35FD"/>
    <w:rsid w:val="003A3BA7"/>
    <w:rsid w:val="003A4291"/>
    <w:rsid w:val="003A6A92"/>
    <w:rsid w:val="003B15FD"/>
    <w:rsid w:val="003B411E"/>
    <w:rsid w:val="003C0980"/>
    <w:rsid w:val="003C4F63"/>
    <w:rsid w:val="003C5420"/>
    <w:rsid w:val="003D0DA0"/>
    <w:rsid w:val="003E20FC"/>
    <w:rsid w:val="003E21CF"/>
    <w:rsid w:val="003E30DA"/>
    <w:rsid w:val="003E366F"/>
    <w:rsid w:val="003E3D5D"/>
    <w:rsid w:val="003E6774"/>
    <w:rsid w:val="003E7529"/>
    <w:rsid w:val="003E7C1E"/>
    <w:rsid w:val="003E7EE0"/>
    <w:rsid w:val="003F4285"/>
    <w:rsid w:val="00412507"/>
    <w:rsid w:val="00416B42"/>
    <w:rsid w:val="00423D1B"/>
    <w:rsid w:val="00425DE8"/>
    <w:rsid w:val="00425F6B"/>
    <w:rsid w:val="00427186"/>
    <w:rsid w:val="004352D1"/>
    <w:rsid w:val="00444771"/>
    <w:rsid w:val="00444FA2"/>
    <w:rsid w:val="00446956"/>
    <w:rsid w:val="00447141"/>
    <w:rsid w:val="00450DAF"/>
    <w:rsid w:val="0045645C"/>
    <w:rsid w:val="004641DA"/>
    <w:rsid w:val="004676BB"/>
    <w:rsid w:val="004706C3"/>
    <w:rsid w:val="00472EFC"/>
    <w:rsid w:val="004812DC"/>
    <w:rsid w:val="004821CF"/>
    <w:rsid w:val="004844FB"/>
    <w:rsid w:val="00490721"/>
    <w:rsid w:val="00492394"/>
    <w:rsid w:val="0049298C"/>
    <w:rsid w:val="004A2E40"/>
    <w:rsid w:val="004A5107"/>
    <w:rsid w:val="004A6C06"/>
    <w:rsid w:val="004B0DFE"/>
    <w:rsid w:val="004B5410"/>
    <w:rsid w:val="004B5DF8"/>
    <w:rsid w:val="004B663D"/>
    <w:rsid w:val="004B776E"/>
    <w:rsid w:val="004D0450"/>
    <w:rsid w:val="004D1723"/>
    <w:rsid w:val="004D2FBA"/>
    <w:rsid w:val="004D70BF"/>
    <w:rsid w:val="004E08D4"/>
    <w:rsid w:val="004F25CE"/>
    <w:rsid w:val="0050569D"/>
    <w:rsid w:val="00514015"/>
    <w:rsid w:val="0051771B"/>
    <w:rsid w:val="00522C9F"/>
    <w:rsid w:val="005238A8"/>
    <w:rsid w:val="00525269"/>
    <w:rsid w:val="00534A5B"/>
    <w:rsid w:val="00540005"/>
    <w:rsid w:val="00545365"/>
    <w:rsid w:val="00545F72"/>
    <w:rsid w:val="005515F5"/>
    <w:rsid w:val="00555429"/>
    <w:rsid w:val="00556768"/>
    <w:rsid w:val="0055789D"/>
    <w:rsid w:val="005617DB"/>
    <w:rsid w:val="005628E5"/>
    <w:rsid w:val="00562E3C"/>
    <w:rsid w:val="00562E7F"/>
    <w:rsid w:val="005639E2"/>
    <w:rsid w:val="00565388"/>
    <w:rsid w:val="0057462E"/>
    <w:rsid w:val="005807A9"/>
    <w:rsid w:val="00594E7F"/>
    <w:rsid w:val="005A3768"/>
    <w:rsid w:val="005A4670"/>
    <w:rsid w:val="005B1CFE"/>
    <w:rsid w:val="005B2783"/>
    <w:rsid w:val="005B470C"/>
    <w:rsid w:val="005B5B45"/>
    <w:rsid w:val="005B5F61"/>
    <w:rsid w:val="005C353A"/>
    <w:rsid w:val="005C641E"/>
    <w:rsid w:val="005D03F3"/>
    <w:rsid w:val="005D1534"/>
    <w:rsid w:val="005D6083"/>
    <w:rsid w:val="005E0430"/>
    <w:rsid w:val="005E1A8D"/>
    <w:rsid w:val="005E1CD5"/>
    <w:rsid w:val="005E357E"/>
    <w:rsid w:val="005E401A"/>
    <w:rsid w:val="005F1F65"/>
    <w:rsid w:val="005F4310"/>
    <w:rsid w:val="006038B8"/>
    <w:rsid w:val="00604F8B"/>
    <w:rsid w:val="006114C7"/>
    <w:rsid w:val="006178B6"/>
    <w:rsid w:val="0062121B"/>
    <w:rsid w:val="0062227E"/>
    <w:rsid w:val="006267AE"/>
    <w:rsid w:val="00632742"/>
    <w:rsid w:val="00635259"/>
    <w:rsid w:val="006479E6"/>
    <w:rsid w:val="00651D32"/>
    <w:rsid w:val="0066014B"/>
    <w:rsid w:val="0066268F"/>
    <w:rsid w:val="00664C41"/>
    <w:rsid w:val="006652C5"/>
    <w:rsid w:val="00670508"/>
    <w:rsid w:val="006719A3"/>
    <w:rsid w:val="00674D91"/>
    <w:rsid w:val="00677223"/>
    <w:rsid w:val="00680BB7"/>
    <w:rsid w:val="00684CC1"/>
    <w:rsid w:val="00685990"/>
    <w:rsid w:val="006871B2"/>
    <w:rsid w:val="00695273"/>
    <w:rsid w:val="006A43BE"/>
    <w:rsid w:val="006B0FBB"/>
    <w:rsid w:val="006C3219"/>
    <w:rsid w:val="006D67B8"/>
    <w:rsid w:val="006D70BB"/>
    <w:rsid w:val="006E06FB"/>
    <w:rsid w:val="006E0C11"/>
    <w:rsid w:val="006E58B1"/>
    <w:rsid w:val="006E75E4"/>
    <w:rsid w:val="006F7248"/>
    <w:rsid w:val="006F752F"/>
    <w:rsid w:val="007036F3"/>
    <w:rsid w:val="00704811"/>
    <w:rsid w:val="00704A87"/>
    <w:rsid w:val="00706CB1"/>
    <w:rsid w:val="00710D75"/>
    <w:rsid w:val="007119D8"/>
    <w:rsid w:val="00715939"/>
    <w:rsid w:val="007257E8"/>
    <w:rsid w:val="007260F5"/>
    <w:rsid w:val="00730AB5"/>
    <w:rsid w:val="007346A0"/>
    <w:rsid w:val="00736E94"/>
    <w:rsid w:val="00740B6F"/>
    <w:rsid w:val="007444F0"/>
    <w:rsid w:val="007463F0"/>
    <w:rsid w:val="0075795D"/>
    <w:rsid w:val="00762F5D"/>
    <w:rsid w:val="00763109"/>
    <w:rsid w:val="00763A0D"/>
    <w:rsid w:val="00773CE0"/>
    <w:rsid w:val="00774155"/>
    <w:rsid w:val="00777433"/>
    <w:rsid w:val="00782A3C"/>
    <w:rsid w:val="00782F3C"/>
    <w:rsid w:val="00783E82"/>
    <w:rsid w:val="0078548E"/>
    <w:rsid w:val="00785740"/>
    <w:rsid w:val="00793B6D"/>
    <w:rsid w:val="00794B4C"/>
    <w:rsid w:val="00794E92"/>
    <w:rsid w:val="007967E9"/>
    <w:rsid w:val="007A1743"/>
    <w:rsid w:val="007A31A9"/>
    <w:rsid w:val="007A37D1"/>
    <w:rsid w:val="007A6E4C"/>
    <w:rsid w:val="007B5A35"/>
    <w:rsid w:val="007B7088"/>
    <w:rsid w:val="007C02A0"/>
    <w:rsid w:val="007C5B6D"/>
    <w:rsid w:val="007C61FA"/>
    <w:rsid w:val="007D3E35"/>
    <w:rsid w:val="007D70D2"/>
    <w:rsid w:val="007D736B"/>
    <w:rsid w:val="007D77EB"/>
    <w:rsid w:val="007D7934"/>
    <w:rsid w:val="007E21A8"/>
    <w:rsid w:val="007E4486"/>
    <w:rsid w:val="007E4779"/>
    <w:rsid w:val="007E6A6A"/>
    <w:rsid w:val="007E79C0"/>
    <w:rsid w:val="007F2370"/>
    <w:rsid w:val="00812185"/>
    <w:rsid w:val="008125F0"/>
    <w:rsid w:val="00815B0B"/>
    <w:rsid w:val="008223E3"/>
    <w:rsid w:val="0082308F"/>
    <w:rsid w:val="0083146C"/>
    <w:rsid w:val="008371FA"/>
    <w:rsid w:val="008435DE"/>
    <w:rsid w:val="00845F1C"/>
    <w:rsid w:val="00846F42"/>
    <w:rsid w:val="00846FC2"/>
    <w:rsid w:val="008479F4"/>
    <w:rsid w:val="00847A68"/>
    <w:rsid w:val="00847E1C"/>
    <w:rsid w:val="00853509"/>
    <w:rsid w:val="00854160"/>
    <w:rsid w:val="00857E3D"/>
    <w:rsid w:val="00862510"/>
    <w:rsid w:val="008659F3"/>
    <w:rsid w:val="008715C6"/>
    <w:rsid w:val="00875217"/>
    <w:rsid w:val="008753B7"/>
    <w:rsid w:val="00875B25"/>
    <w:rsid w:val="008900A1"/>
    <w:rsid w:val="00895A4F"/>
    <w:rsid w:val="008965B9"/>
    <w:rsid w:val="008A0BB5"/>
    <w:rsid w:val="008A11A1"/>
    <w:rsid w:val="008A1E96"/>
    <w:rsid w:val="008A22A6"/>
    <w:rsid w:val="008A4981"/>
    <w:rsid w:val="008A585B"/>
    <w:rsid w:val="008A6F53"/>
    <w:rsid w:val="008A79B6"/>
    <w:rsid w:val="008B08BC"/>
    <w:rsid w:val="008B32AE"/>
    <w:rsid w:val="008B452B"/>
    <w:rsid w:val="008B4F3B"/>
    <w:rsid w:val="008B56F3"/>
    <w:rsid w:val="008B5C04"/>
    <w:rsid w:val="008B5ED6"/>
    <w:rsid w:val="008C0FFB"/>
    <w:rsid w:val="008C1E07"/>
    <w:rsid w:val="008C23AB"/>
    <w:rsid w:val="008D061A"/>
    <w:rsid w:val="008D2BEF"/>
    <w:rsid w:val="008D5AFC"/>
    <w:rsid w:val="008D6B9E"/>
    <w:rsid w:val="008E22E6"/>
    <w:rsid w:val="008E7B8B"/>
    <w:rsid w:val="008F0C91"/>
    <w:rsid w:val="008F26D6"/>
    <w:rsid w:val="008F3FB4"/>
    <w:rsid w:val="008F4906"/>
    <w:rsid w:val="008F577F"/>
    <w:rsid w:val="008F7954"/>
    <w:rsid w:val="008F7D95"/>
    <w:rsid w:val="009037C8"/>
    <w:rsid w:val="00904FE0"/>
    <w:rsid w:val="0090770C"/>
    <w:rsid w:val="009122E4"/>
    <w:rsid w:val="00915F0C"/>
    <w:rsid w:val="00916E0D"/>
    <w:rsid w:val="00920706"/>
    <w:rsid w:val="00922483"/>
    <w:rsid w:val="00934B6E"/>
    <w:rsid w:val="009400B3"/>
    <w:rsid w:val="0094599C"/>
    <w:rsid w:val="00953507"/>
    <w:rsid w:val="009622A3"/>
    <w:rsid w:val="0096290A"/>
    <w:rsid w:val="009657F6"/>
    <w:rsid w:val="009678D7"/>
    <w:rsid w:val="009756F7"/>
    <w:rsid w:val="0098171A"/>
    <w:rsid w:val="00983692"/>
    <w:rsid w:val="00983F9C"/>
    <w:rsid w:val="00986C60"/>
    <w:rsid w:val="0099119B"/>
    <w:rsid w:val="0099792A"/>
    <w:rsid w:val="00997E71"/>
    <w:rsid w:val="009A2D15"/>
    <w:rsid w:val="009A34C8"/>
    <w:rsid w:val="009A52C4"/>
    <w:rsid w:val="009A5468"/>
    <w:rsid w:val="009A6C07"/>
    <w:rsid w:val="009B0F2C"/>
    <w:rsid w:val="009C06BC"/>
    <w:rsid w:val="009C1A6D"/>
    <w:rsid w:val="009D2B97"/>
    <w:rsid w:val="009D4ED5"/>
    <w:rsid w:val="009D79BB"/>
    <w:rsid w:val="009F19AC"/>
    <w:rsid w:val="009F19B3"/>
    <w:rsid w:val="009F63EF"/>
    <w:rsid w:val="009F77BC"/>
    <w:rsid w:val="00A028A9"/>
    <w:rsid w:val="00A02CF0"/>
    <w:rsid w:val="00A07820"/>
    <w:rsid w:val="00A10B01"/>
    <w:rsid w:val="00A12315"/>
    <w:rsid w:val="00A17409"/>
    <w:rsid w:val="00A20D85"/>
    <w:rsid w:val="00A2212D"/>
    <w:rsid w:val="00A2278B"/>
    <w:rsid w:val="00A24EEE"/>
    <w:rsid w:val="00A30AB7"/>
    <w:rsid w:val="00A42B29"/>
    <w:rsid w:val="00A44FF9"/>
    <w:rsid w:val="00A450F1"/>
    <w:rsid w:val="00A5014B"/>
    <w:rsid w:val="00A53836"/>
    <w:rsid w:val="00A5509F"/>
    <w:rsid w:val="00A555E6"/>
    <w:rsid w:val="00A55975"/>
    <w:rsid w:val="00A56B03"/>
    <w:rsid w:val="00A60271"/>
    <w:rsid w:val="00A60E28"/>
    <w:rsid w:val="00A64A4C"/>
    <w:rsid w:val="00A67306"/>
    <w:rsid w:val="00A74DC9"/>
    <w:rsid w:val="00A759A6"/>
    <w:rsid w:val="00A75ED3"/>
    <w:rsid w:val="00A7600B"/>
    <w:rsid w:val="00A8258B"/>
    <w:rsid w:val="00A83CA8"/>
    <w:rsid w:val="00A85569"/>
    <w:rsid w:val="00A85952"/>
    <w:rsid w:val="00A86E69"/>
    <w:rsid w:val="00A95F98"/>
    <w:rsid w:val="00A97818"/>
    <w:rsid w:val="00A97E54"/>
    <w:rsid w:val="00AA02CF"/>
    <w:rsid w:val="00AA6AAB"/>
    <w:rsid w:val="00AB16EB"/>
    <w:rsid w:val="00AD50B3"/>
    <w:rsid w:val="00AE2B6C"/>
    <w:rsid w:val="00AE5475"/>
    <w:rsid w:val="00AF1772"/>
    <w:rsid w:val="00AF1C85"/>
    <w:rsid w:val="00AF3179"/>
    <w:rsid w:val="00B0189D"/>
    <w:rsid w:val="00B04478"/>
    <w:rsid w:val="00B053A9"/>
    <w:rsid w:val="00B05999"/>
    <w:rsid w:val="00B070EC"/>
    <w:rsid w:val="00B074CF"/>
    <w:rsid w:val="00B1021D"/>
    <w:rsid w:val="00B11394"/>
    <w:rsid w:val="00B113E1"/>
    <w:rsid w:val="00B123A8"/>
    <w:rsid w:val="00B145F9"/>
    <w:rsid w:val="00B15B25"/>
    <w:rsid w:val="00B21963"/>
    <w:rsid w:val="00B26444"/>
    <w:rsid w:val="00B265D4"/>
    <w:rsid w:val="00B32388"/>
    <w:rsid w:val="00B343CB"/>
    <w:rsid w:val="00B3600C"/>
    <w:rsid w:val="00B40B5A"/>
    <w:rsid w:val="00B415A9"/>
    <w:rsid w:val="00B4215F"/>
    <w:rsid w:val="00B45E29"/>
    <w:rsid w:val="00B46C02"/>
    <w:rsid w:val="00B5217D"/>
    <w:rsid w:val="00B53B33"/>
    <w:rsid w:val="00B55A88"/>
    <w:rsid w:val="00B57E20"/>
    <w:rsid w:val="00B61A95"/>
    <w:rsid w:val="00B61F89"/>
    <w:rsid w:val="00B62993"/>
    <w:rsid w:val="00B661E1"/>
    <w:rsid w:val="00B70968"/>
    <w:rsid w:val="00B7482D"/>
    <w:rsid w:val="00B74CB4"/>
    <w:rsid w:val="00B77F5E"/>
    <w:rsid w:val="00B84E76"/>
    <w:rsid w:val="00B861A9"/>
    <w:rsid w:val="00B90EC5"/>
    <w:rsid w:val="00B90FF2"/>
    <w:rsid w:val="00B93F0B"/>
    <w:rsid w:val="00BA0809"/>
    <w:rsid w:val="00BA1D3C"/>
    <w:rsid w:val="00BA1EF0"/>
    <w:rsid w:val="00BA3D64"/>
    <w:rsid w:val="00BA3F5D"/>
    <w:rsid w:val="00BA7CD4"/>
    <w:rsid w:val="00BB2B3C"/>
    <w:rsid w:val="00BB3938"/>
    <w:rsid w:val="00BB7E8C"/>
    <w:rsid w:val="00BC05E1"/>
    <w:rsid w:val="00BC3028"/>
    <w:rsid w:val="00BC36FA"/>
    <w:rsid w:val="00BC5703"/>
    <w:rsid w:val="00BC5890"/>
    <w:rsid w:val="00BD1E33"/>
    <w:rsid w:val="00BD3FAF"/>
    <w:rsid w:val="00BE03E9"/>
    <w:rsid w:val="00BE4D34"/>
    <w:rsid w:val="00BE7924"/>
    <w:rsid w:val="00C04E55"/>
    <w:rsid w:val="00C06F2C"/>
    <w:rsid w:val="00C10522"/>
    <w:rsid w:val="00C2338E"/>
    <w:rsid w:val="00C36A79"/>
    <w:rsid w:val="00C419EC"/>
    <w:rsid w:val="00C46496"/>
    <w:rsid w:val="00C47A25"/>
    <w:rsid w:val="00C5026D"/>
    <w:rsid w:val="00C52BBB"/>
    <w:rsid w:val="00C52ED0"/>
    <w:rsid w:val="00C56865"/>
    <w:rsid w:val="00C57493"/>
    <w:rsid w:val="00C57DA3"/>
    <w:rsid w:val="00C615B8"/>
    <w:rsid w:val="00C64B3C"/>
    <w:rsid w:val="00C66125"/>
    <w:rsid w:val="00C719E6"/>
    <w:rsid w:val="00C71C82"/>
    <w:rsid w:val="00C751BF"/>
    <w:rsid w:val="00C754FE"/>
    <w:rsid w:val="00C765D1"/>
    <w:rsid w:val="00C77962"/>
    <w:rsid w:val="00C83393"/>
    <w:rsid w:val="00C86CC8"/>
    <w:rsid w:val="00C91F8C"/>
    <w:rsid w:val="00C94062"/>
    <w:rsid w:val="00C94EB1"/>
    <w:rsid w:val="00C96CF6"/>
    <w:rsid w:val="00CA3ED2"/>
    <w:rsid w:val="00CB20BA"/>
    <w:rsid w:val="00CB39E9"/>
    <w:rsid w:val="00CB4511"/>
    <w:rsid w:val="00CB592E"/>
    <w:rsid w:val="00CB6A6D"/>
    <w:rsid w:val="00CC07C5"/>
    <w:rsid w:val="00CC4A9A"/>
    <w:rsid w:val="00CC6C72"/>
    <w:rsid w:val="00CC7495"/>
    <w:rsid w:val="00CC7DB6"/>
    <w:rsid w:val="00CD16F3"/>
    <w:rsid w:val="00CD3D22"/>
    <w:rsid w:val="00CD72FA"/>
    <w:rsid w:val="00CE3841"/>
    <w:rsid w:val="00CE41F6"/>
    <w:rsid w:val="00CE5C6B"/>
    <w:rsid w:val="00CF042F"/>
    <w:rsid w:val="00CF21DD"/>
    <w:rsid w:val="00CF6FC0"/>
    <w:rsid w:val="00D032D9"/>
    <w:rsid w:val="00D0648D"/>
    <w:rsid w:val="00D109F6"/>
    <w:rsid w:val="00D10FE9"/>
    <w:rsid w:val="00D128D2"/>
    <w:rsid w:val="00D14545"/>
    <w:rsid w:val="00D16ED3"/>
    <w:rsid w:val="00D201B7"/>
    <w:rsid w:val="00D207FA"/>
    <w:rsid w:val="00D26FDA"/>
    <w:rsid w:val="00D34ED5"/>
    <w:rsid w:val="00D377F3"/>
    <w:rsid w:val="00D5570F"/>
    <w:rsid w:val="00D5641C"/>
    <w:rsid w:val="00D610CA"/>
    <w:rsid w:val="00D61368"/>
    <w:rsid w:val="00D67E88"/>
    <w:rsid w:val="00D71380"/>
    <w:rsid w:val="00D718D9"/>
    <w:rsid w:val="00D74246"/>
    <w:rsid w:val="00D76345"/>
    <w:rsid w:val="00D77142"/>
    <w:rsid w:val="00D80DCE"/>
    <w:rsid w:val="00D811EB"/>
    <w:rsid w:val="00D85D11"/>
    <w:rsid w:val="00D86490"/>
    <w:rsid w:val="00D91FE1"/>
    <w:rsid w:val="00D95D8C"/>
    <w:rsid w:val="00DA6B2C"/>
    <w:rsid w:val="00DB632D"/>
    <w:rsid w:val="00DB6855"/>
    <w:rsid w:val="00DC0C48"/>
    <w:rsid w:val="00DC0F97"/>
    <w:rsid w:val="00DD0145"/>
    <w:rsid w:val="00DD2E56"/>
    <w:rsid w:val="00DD310E"/>
    <w:rsid w:val="00DD4748"/>
    <w:rsid w:val="00DE0215"/>
    <w:rsid w:val="00DE0881"/>
    <w:rsid w:val="00DE16C8"/>
    <w:rsid w:val="00DE19F7"/>
    <w:rsid w:val="00DE36F6"/>
    <w:rsid w:val="00DE5C66"/>
    <w:rsid w:val="00DE7020"/>
    <w:rsid w:val="00DE732B"/>
    <w:rsid w:val="00DF043B"/>
    <w:rsid w:val="00DF0543"/>
    <w:rsid w:val="00E06DF4"/>
    <w:rsid w:val="00E22AAD"/>
    <w:rsid w:val="00E22D64"/>
    <w:rsid w:val="00E26542"/>
    <w:rsid w:val="00E323DD"/>
    <w:rsid w:val="00E33214"/>
    <w:rsid w:val="00E338A1"/>
    <w:rsid w:val="00E35CA6"/>
    <w:rsid w:val="00E36F03"/>
    <w:rsid w:val="00E400B4"/>
    <w:rsid w:val="00E4054C"/>
    <w:rsid w:val="00E42388"/>
    <w:rsid w:val="00E45034"/>
    <w:rsid w:val="00E46302"/>
    <w:rsid w:val="00E47168"/>
    <w:rsid w:val="00E54123"/>
    <w:rsid w:val="00E55FF1"/>
    <w:rsid w:val="00E57434"/>
    <w:rsid w:val="00E67FC5"/>
    <w:rsid w:val="00E702BB"/>
    <w:rsid w:val="00E72FA1"/>
    <w:rsid w:val="00E766A4"/>
    <w:rsid w:val="00E80583"/>
    <w:rsid w:val="00E80D8E"/>
    <w:rsid w:val="00E8197A"/>
    <w:rsid w:val="00E849BB"/>
    <w:rsid w:val="00E86D42"/>
    <w:rsid w:val="00E944C8"/>
    <w:rsid w:val="00E948D1"/>
    <w:rsid w:val="00E970E7"/>
    <w:rsid w:val="00EA0B49"/>
    <w:rsid w:val="00EA0C1F"/>
    <w:rsid w:val="00EA1004"/>
    <w:rsid w:val="00EA1CB5"/>
    <w:rsid w:val="00EA2E9F"/>
    <w:rsid w:val="00EA312E"/>
    <w:rsid w:val="00EA64F7"/>
    <w:rsid w:val="00EA7A36"/>
    <w:rsid w:val="00EB06D1"/>
    <w:rsid w:val="00EB4A19"/>
    <w:rsid w:val="00EB740D"/>
    <w:rsid w:val="00EC0A03"/>
    <w:rsid w:val="00EC774C"/>
    <w:rsid w:val="00EC7DA1"/>
    <w:rsid w:val="00ED23F9"/>
    <w:rsid w:val="00ED5A4B"/>
    <w:rsid w:val="00EE162B"/>
    <w:rsid w:val="00EE41F5"/>
    <w:rsid w:val="00EF3062"/>
    <w:rsid w:val="00EF3AC1"/>
    <w:rsid w:val="00EF4045"/>
    <w:rsid w:val="00EF4456"/>
    <w:rsid w:val="00F04486"/>
    <w:rsid w:val="00F067F4"/>
    <w:rsid w:val="00F1036B"/>
    <w:rsid w:val="00F22EE3"/>
    <w:rsid w:val="00F24295"/>
    <w:rsid w:val="00F25849"/>
    <w:rsid w:val="00F261D8"/>
    <w:rsid w:val="00F32020"/>
    <w:rsid w:val="00F3262B"/>
    <w:rsid w:val="00F361E4"/>
    <w:rsid w:val="00F40AFF"/>
    <w:rsid w:val="00F42187"/>
    <w:rsid w:val="00F43EB3"/>
    <w:rsid w:val="00F5044E"/>
    <w:rsid w:val="00F5477B"/>
    <w:rsid w:val="00F57F86"/>
    <w:rsid w:val="00F608F9"/>
    <w:rsid w:val="00F643B8"/>
    <w:rsid w:val="00F6594D"/>
    <w:rsid w:val="00F665AF"/>
    <w:rsid w:val="00F719BC"/>
    <w:rsid w:val="00F75C37"/>
    <w:rsid w:val="00F77324"/>
    <w:rsid w:val="00F8071D"/>
    <w:rsid w:val="00F80EA2"/>
    <w:rsid w:val="00F81717"/>
    <w:rsid w:val="00F82BF7"/>
    <w:rsid w:val="00F85566"/>
    <w:rsid w:val="00F85717"/>
    <w:rsid w:val="00F86204"/>
    <w:rsid w:val="00F8733A"/>
    <w:rsid w:val="00FA0971"/>
    <w:rsid w:val="00FA1F26"/>
    <w:rsid w:val="00FA29FA"/>
    <w:rsid w:val="00FA7F9C"/>
    <w:rsid w:val="00FB03C1"/>
    <w:rsid w:val="00FB1AF9"/>
    <w:rsid w:val="00FB276C"/>
    <w:rsid w:val="00FB4571"/>
    <w:rsid w:val="00FB576B"/>
    <w:rsid w:val="00FB6036"/>
    <w:rsid w:val="00FB658D"/>
    <w:rsid w:val="00FC134A"/>
    <w:rsid w:val="00FC16D0"/>
    <w:rsid w:val="00FC16E7"/>
    <w:rsid w:val="00FC4AA8"/>
    <w:rsid w:val="00FC4BE1"/>
    <w:rsid w:val="00FC5CCC"/>
    <w:rsid w:val="00FC65F1"/>
    <w:rsid w:val="00FC7420"/>
    <w:rsid w:val="00FD2623"/>
    <w:rsid w:val="00FD67BD"/>
    <w:rsid w:val="00FE5881"/>
    <w:rsid w:val="00FE7E84"/>
    <w:rsid w:val="00FF5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B6AC999"/>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B1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2</TotalTime>
  <Pages>1</Pages>
  <Words>282</Words>
  <Characters>1955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4</cp:revision>
  <cp:lastPrinted>2024-08-12T10:24:00Z</cp:lastPrinted>
  <dcterms:created xsi:type="dcterms:W3CDTF">2026-01-27T07:13:00Z</dcterms:created>
  <dcterms:modified xsi:type="dcterms:W3CDTF">2026-01-27T07:14:00Z</dcterms:modified>
</cp:coreProperties>
</file>