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F330A" w14:textId="1CCD11F6" w:rsidR="00B7482D" w:rsidRPr="00B7482D" w:rsidRDefault="00B7482D">
      <w:pPr>
        <w:jc w:val="center"/>
        <w:rPr>
          <w:i/>
          <w:iCs/>
        </w:rPr>
      </w:pPr>
      <w:r>
        <w:t xml:space="preserve">                                                                                                            </w:t>
      </w:r>
      <w:r w:rsidRPr="00B7482D">
        <w:rPr>
          <w:i/>
          <w:iCs/>
        </w:rPr>
        <w:t xml:space="preserve">     Projektas</w:t>
      </w:r>
    </w:p>
    <w:p w14:paraId="49BFE2D1" w14:textId="77777777" w:rsidR="00B7482D" w:rsidRDefault="00B7482D">
      <w:pPr>
        <w:jc w:val="center"/>
      </w:pPr>
    </w:p>
    <w:p w14:paraId="4F65921B" w14:textId="5D05FCCB" w:rsidR="00AA02CF" w:rsidRDefault="00A759A6">
      <w:pPr>
        <w:jc w:val="center"/>
      </w:pPr>
      <w:r>
        <w:rPr>
          <w:noProof/>
          <w:lang w:eastAsia="lt-LT"/>
        </w:rPr>
        <w:drawing>
          <wp:inline distT="0" distB="0" distL="0" distR="0" wp14:anchorId="4380C267" wp14:editId="3DAED23E">
            <wp:extent cx="577850" cy="724535"/>
            <wp:effectExtent l="19050" t="0" r="0" b="0"/>
            <wp:docPr id="1" name="Paveikslėlis 1" descr="hERBAS_b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ERBAS_bmp"/>
                    <pic:cNvPicPr preferRelativeResize="0">
                      <a:picLocks noChangeArrowheads="1"/>
                    </pic:cNvPicPr>
                  </pic:nvPicPr>
                  <pic:blipFill>
                    <a:blip r:embed="rId7" cstate="print"/>
                    <a:srcRect/>
                    <a:stretch>
                      <a:fillRect/>
                    </a:stretch>
                  </pic:blipFill>
                  <pic:spPr bwMode="auto">
                    <a:xfrm>
                      <a:off x="0" y="0"/>
                      <a:ext cx="577850" cy="724535"/>
                    </a:xfrm>
                    <a:prstGeom prst="rect">
                      <a:avLst/>
                    </a:prstGeom>
                    <a:noFill/>
                    <a:ln w="9525">
                      <a:noFill/>
                      <a:miter lim="800000"/>
                      <a:headEnd/>
                      <a:tailEnd/>
                    </a:ln>
                  </pic:spPr>
                </pic:pic>
              </a:graphicData>
            </a:graphic>
          </wp:inline>
        </w:drawing>
      </w:r>
    </w:p>
    <w:p w14:paraId="06A3047B" w14:textId="77777777" w:rsidR="00AA02CF" w:rsidRDefault="00AA02CF">
      <w:pPr>
        <w:jc w:val="center"/>
        <w:rPr>
          <w:b/>
          <w:bCs/>
        </w:rPr>
      </w:pPr>
    </w:p>
    <w:p w14:paraId="36EFA106" w14:textId="712329F6" w:rsidR="00AA02CF" w:rsidRDefault="00AA02CF">
      <w:pPr>
        <w:jc w:val="center"/>
        <w:rPr>
          <w:b/>
          <w:bCs/>
        </w:rPr>
      </w:pPr>
      <w:r>
        <w:rPr>
          <w:b/>
          <w:bCs/>
        </w:rPr>
        <w:t>DRUSKININKŲ SAVIVALDYBĖS ADMINISTRACIJOS</w:t>
      </w:r>
    </w:p>
    <w:p w14:paraId="05E99CF0" w14:textId="77777777" w:rsidR="00F96B08" w:rsidRDefault="00F96B08" w:rsidP="00F96B08">
      <w:pPr>
        <w:jc w:val="center"/>
        <w:rPr>
          <w:b/>
          <w:bCs/>
        </w:rPr>
      </w:pPr>
      <w:r>
        <w:rPr>
          <w:b/>
          <w:bCs/>
        </w:rPr>
        <w:t>VIEČIŪNŲ SENIŪNIJOS SENIŪNAS</w:t>
      </w:r>
    </w:p>
    <w:p w14:paraId="220141D1" w14:textId="77777777" w:rsidR="00AA02CF" w:rsidRDefault="00AA02CF">
      <w:pPr>
        <w:pStyle w:val="Antrat1"/>
      </w:pPr>
    </w:p>
    <w:p w14:paraId="2546B237" w14:textId="77777777" w:rsidR="00AA02CF" w:rsidRDefault="00AA02CF">
      <w:pPr>
        <w:pStyle w:val="Antrat1"/>
      </w:pPr>
      <w:r>
        <w:t>ĮSAKYMAS</w:t>
      </w:r>
    </w:p>
    <w:p w14:paraId="51B4F8F0" w14:textId="77777777" w:rsidR="00AF7A65" w:rsidRDefault="00AF7A65" w:rsidP="00AF7A65">
      <w:pPr>
        <w:keepNext/>
        <w:jc w:val="center"/>
        <w:outlineLvl w:val="0"/>
        <w:rPr>
          <w:b/>
        </w:rPr>
      </w:pPr>
      <w:r>
        <w:rPr>
          <w:b/>
          <w:bCs/>
        </w:rPr>
        <w:t xml:space="preserve">DĖL </w:t>
      </w:r>
      <w:r>
        <w:rPr>
          <w:b/>
        </w:rPr>
        <w:t>NUMERIŲ ADRESŲ OBJEKTAMS KEITIMO IR SUTEIKIMO</w:t>
      </w:r>
    </w:p>
    <w:p w14:paraId="26BEE56F" w14:textId="77777777" w:rsidR="00AF7A65" w:rsidRDefault="00AF7A65" w:rsidP="00AF7A65">
      <w:pPr>
        <w:keepNext/>
        <w:jc w:val="center"/>
        <w:outlineLvl w:val="0"/>
      </w:pPr>
    </w:p>
    <w:p w14:paraId="0474896D" w14:textId="77777777" w:rsidR="00AF7A65" w:rsidRDefault="00AF7A65" w:rsidP="00AF7A65">
      <w:pPr>
        <w:jc w:val="center"/>
      </w:pPr>
      <w:r>
        <w:t xml:space="preserve">2026 m.           d. Nr. </w:t>
      </w:r>
    </w:p>
    <w:p w14:paraId="05C8D39F" w14:textId="77777777" w:rsidR="00AF7A65" w:rsidRDefault="00AF7A65" w:rsidP="00AF7A65">
      <w:pPr>
        <w:jc w:val="center"/>
      </w:pPr>
      <w:r>
        <w:t>D</w:t>
      </w:r>
      <w:r w:rsidRPr="000D7961">
        <w:t>ruskininkai</w:t>
      </w:r>
    </w:p>
    <w:p w14:paraId="046B3702" w14:textId="77777777" w:rsidR="00AF7A65" w:rsidRPr="00C94EB1" w:rsidRDefault="00AF7A65" w:rsidP="00AF7A65">
      <w:pPr>
        <w:ind w:right="-2"/>
        <w:rPr>
          <w:b/>
        </w:rPr>
      </w:pPr>
    </w:p>
    <w:p w14:paraId="2029FCB4" w14:textId="77777777" w:rsidR="00AF7A65" w:rsidRDefault="00AF7A65" w:rsidP="00AF7A65">
      <w:pPr>
        <w:ind w:firstLine="1418"/>
        <w:jc w:val="both"/>
        <w:rPr>
          <w:szCs w:val="20"/>
        </w:rPr>
      </w:pPr>
    </w:p>
    <w:p w14:paraId="05D048FB" w14:textId="7FC460E6" w:rsidR="00AF7A65" w:rsidRDefault="00AF7A65" w:rsidP="00AF7A65">
      <w:pPr>
        <w:ind w:firstLine="1418"/>
        <w:jc w:val="both"/>
      </w:pPr>
      <w:r>
        <w:rPr>
          <w:szCs w:val="20"/>
        </w:rPr>
        <w:t xml:space="preserve">Vadovaudamasis Lietuvos Respublikos vietos savivaldos įstatymo 6 straipsnio                27 punktu, </w:t>
      </w:r>
      <w:r>
        <w:t xml:space="preserve">Numerių pastatams, patalpoms, butams ir žemės sklypams, kuriuose pagal jų naudojimo paskirtį (būdą) ar teritorijų planavimo dokumentus leidžiama pastatų statyba, suteikimo, keitimo ir apskaitos tvarkos aprašu, patvirtintu Lietuvos Respublikos vidaus reikalų ministro </w:t>
      </w:r>
      <w:smartTag w:uri="urn:schemas-microsoft-com:office:smarttags" w:element="metricconverter">
        <w:smartTagPr>
          <w:attr w:name="ProductID" w:val="2011 m"/>
        </w:smartTagPr>
        <w:r>
          <w:t>2011 m</w:t>
        </w:r>
      </w:smartTag>
      <w:r>
        <w:t>.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Pr>
          <w:szCs w:val="20"/>
        </w:rPr>
        <w:t xml:space="preserve">, Druskininkų savivaldybės mero 2023 m. balandžio 24 d. potvarkiu Nr. M3-16 „Dėl įgaliojimų numerių suteikimui ir keitimui adresų objektams suteikimo“, Druskininkų savivaldybės mero 2025 m. gruodžio 10 d. potvarkiu Nr. M3-296 „Dėl žemės sklypo                Viečiūnuose, Druskininkų sav., detaliojo plano koregavimo“ bei </w:t>
      </w:r>
      <w:r>
        <w:t>atsižvelgdamas į D</w:t>
      </w:r>
      <w:r w:rsidR="00F96B08">
        <w:t>.</w:t>
      </w:r>
      <w:r>
        <w:t xml:space="preserve"> R</w:t>
      </w:r>
      <w:r w:rsidR="00F96B08">
        <w:t>.</w:t>
      </w:r>
      <w:r>
        <w:t>, atstovaujančio R</w:t>
      </w:r>
      <w:r w:rsidR="00F96B08">
        <w:t>.</w:t>
      </w:r>
      <w:r>
        <w:t xml:space="preserve"> C</w:t>
      </w:r>
      <w:r w:rsidR="00F96B08">
        <w:t>.</w:t>
      </w:r>
      <w:r>
        <w:t>, veikiančio pagal 2026 m. vasario 17 d. įgaliojimą, 2026 m. vasario 18 d. prašymą:</w:t>
      </w:r>
    </w:p>
    <w:p w14:paraId="228C7284" w14:textId="77777777" w:rsidR="00AF7A65" w:rsidRDefault="00AF7A65" w:rsidP="00AF7A65">
      <w:pPr>
        <w:ind w:firstLine="1418"/>
        <w:jc w:val="both"/>
      </w:pPr>
      <w:r>
        <w:t xml:space="preserve">1. K e i č i u  numerius Perkūno g., Viečiūnų mstl., Viečiūnų sen., Druskininkų sav., adresų objektams nurodytiems 1 priede (pridedama).  </w:t>
      </w:r>
    </w:p>
    <w:p w14:paraId="011207AD" w14:textId="77777777" w:rsidR="00AF7A65" w:rsidRDefault="00AF7A65" w:rsidP="00AF7A65">
      <w:pPr>
        <w:ind w:firstLine="1418"/>
        <w:jc w:val="both"/>
      </w:pPr>
      <w:r>
        <w:t xml:space="preserve">2. S u t e i k i u  numerius Perkūno g., Viečiūnų mstl., Viečiūnų sen., Druskininkų sav., adresų objektams nurodytiems 1 priede (pridedama). </w:t>
      </w:r>
    </w:p>
    <w:p w14:paraId="2BBD2388" w14:textId="77777777" w:rsidR="00AF7A65" w:rsidRPr="00860C04" w:rsidRDefault="00AF7A65" w:rsidP="00AF7A65">
      <w:pPr>
        <w:ind w:firstLine="1418"/>
        <w:jc w:val="both"/>
        <w:rPr>
          <w:rFonts w:eastAsia="Aptos"/>
          <w:b/>
          <w:bCs/>
          <w:kern w:val="2"/>
          <w:u w:val="single"/>
          <w14:ligatures w14:val="standardContextual"/>
        </w:rPr>
      </w:pPr>
      <w:r w:rsidRPr="00860C04">
        <w:rPr>
          <w:rFonts w:eastAsia="Aptos"/>
          <w:kern w:val="2"/>
          <w14:ligatures w14:val="standardContextual"/>
        </w:rPr>
        <w:t>Šis įsakymas</w:t>
      </w:r>
      <w:r w:rsidRPr="00860C04">
        <w:rPr>
          <w:color w:val="000000"/>
          <w:kern w:val="2"/>
          <w14:ligatures w14:val="standardContextual"/>
        </w:rPr>
        <w:t xml:space="preserve"> per vieną mėnesį nuo jo įteikimo (paskelbimo) asmeniui dienos</w:t>
      </w:r>
      <w:r w:rsidRPr="00860C04">
        <w:rPr>
          <w:rFonts w:eastAsia="Aptos"/>
          <w:kern w:val="2"/>
          <w14:ligatures w14:val="standardContextual"/>
        </w:rPr>
        <w:t xml:space="preserve"> gali būti skundžiamas Druskininkų savivaldybės administracijos direktoriui (Vilniaus al. 18, Druskininkai), arba Lietuvos administracinių ginčų komisijos </w:t>
      </w:r>
      <w:r w:rsidRPr="00860C04">
        <w:rPr>
          <w:color w:val="000000"/>
          <w:kern w:val="2"/>
          <w:shd w:val="clear" w:color="auto" w:fill="FFFFFF"/>
          <w14:ligatures w14:val="standardContextual"/>
        </w:rPr>
        <w:t xml:space="preserve">Kauno apygardos skyriui </w:t>
      </w:r>
      <w:r w:rsidRPr="00860C04">
        <w:rPr>
          <w:rFonts w:eastAsia="Aptos"/>
          <w:kern w:val="2"/>
          <w14:ligatures w14:val="standardContextual"/>
        </w:rPr>
        <w:t>(</w:t>
      </w:r>
      <w:r w:rsidRPr="00860C04">
        <w:rPr>
          <w:rFonts w:eastAsia="Aptos"/>
          <w:kern w:val="2"/>
          <w:lang w:eastAsia="lt-LT"/>
          <w14:ligatures w14:val="standardContextual"/>
        </w:rPr>
        <w:t>Laisvės al. 36, Kaunas)</w:t>
      </w:r>
      <w:r w:rsidRPr="00860C04">
        <w:rPr>
          <w:rFonts w:eastAsia="Aptos"/>
          <w:kern w:val="2"/>
          <w14:ligatures w14:val="standardContextual"/>
        </w:rPr>
        <w:t>, arba Regionų administraciniam teismui (Kauno rūmams, A. Mickevičiaus g. 8A, Kaunas).</w:t>
      </w:r>
      <w:r>
        <w:rPr>
          <w:rFonts w:eastAsia="Aptos"/>
          <w:kern w:val="2"/>
          <w14:ligatures w14:val="standardContextual"/>
        </w:rPr>
        <w:t xml:space="preserve"> </w:t>
      </w:r>
    </w:p>
    <w:p w14:paraId="1208EE47" w14:textId="77777777" w:rsidR="00AF7A65" w:rsidRDefault="00AF7A65" w:rsidP="00AF7A65">
      <w:pPr>
        <w:ind w:firstLine="1276"/>
        <w:jc w:val="both"/>
      </w:pPr>
    </w:p>
    <w:p w14:paraId="7BA9DEE9" w14:textId="77777777" w:rsidR="00AF7A65" w:rsidRPr="00C94EB1" w:rsidRDefault="00AF7A65" w:rsidP="00AF7A65">
      <w:pPr>
        <w:ind w:right="282"/>
        <w:jc w:val="both"/>
      </w:pPr>
    </w:p>
    <w:p w14:paraId="3ED99348" w14:textId="77777777" w:rsidR="00AF7A65" w:rsidRPr="00C94EB1" w:rsidRDefault="00AF7A65" w:rsidP="00AF7A65">
      <w:pPr>
        <w:rPr>
          <w:i/>
          <w:u w:val="single"/>
        </w:rPr>
      </w:pPr>
      <w:r>
        <w:t>Viečiūnų seniūnijos seniūnas</w:t>
      </w:r>
      <w:r w:rsidRPr="00C94EB1">
        <w:tab/>
      </w:r>
      <w:r w:rsidRPr="00C94EB1">
        <w:tab/>
      </w:r>
      <w:r>
        <w:tab/>
      </w:r>
      <w:r>
        <w:tab/>
      </w:r>
      <w:r>
        <w:tab/>
      </w:r>
      <w:r>
        <w:tab/>
      </w:r>
      <w:r w:rsidRPr="00C94EB1">
        <w:tab/>
      </w:r>
      <w:r>
        <w:t>Alvydas Varanis</w:t>
      </w:r>
      <w:r w:rsidRPr="00C94EB1">
        <w:tab/>
      </w:r>
    </w:p>
    <w:p w14:paraId="3BF41257" w14:textId="77777777" w:rsidR="00AF7A65" w:rsidRPr="00CA4440" w:rsidRDefault="00AF7A65" w:rsidP="00AF7A65">
      <w:pPr>
        <w:ind w:right="-2"/>
        <w:jc w:val="center"/>
        <w:rPr>
          <w:b/>
        </w:rPr>
      </w:pPr>
    </w:p>
    <w:p w14:paraId="1D705DA3" w14:textId="77777777" w:rsidR="00AF7A65" w:rsidRDefault="00AF7A65" w:rsidP="00AF7A65">
      <w:pPr>
        <w:ind w:right="282"/>
        <w:jc w:val="both"/>
      </w:pPr>
    </w:p>
    <w:p w14:paraId="7AC4FB5F" w14:textId="77777777" w:rsidR="00AF7A65" w:rsidRDefault="00AF7A65" w:rsidP="00AF7A65">
      <w:pPr>
        <w:pStyle w:val="HTMLiankstoformatuotas"/>
        <w:tabs>
          <w:tab w:val="clear" w:pos="10076"/>
        </w:tabs>
        <w:ind w:right="283"/>
        <w:jc w:val="both"/>
        <w:rPr>
          <w:rFonts w:ascii="Times New Roman" w:hAnsi="Times New Roman" w:cs="Times New Roman"/>
          <w:bCs/>
          <w:sz w:val="24"/>
          <w:szCs w:val="24"/>
          <w:lang w:val="lt-LT"/>
        </w:rPr>
      </w:pPr>
      <w:r w:rsidRPr="00F653BC">
        <w:rPr>
          <w:rFonts w:ascii="Times New Roman" w:hAnsi="Times New Roman" w:cs="Times New Roman"/>
          <w:bCs/>
          <w:sz w:val="24"/>
          <w:szCs w:val="24"/>
          <w:lang w:val="lt-LT"/>
        </w:rPr>
        <w:t xml:space="preserve">Parengė </w:t>
      </w:r>
    </w:p>
    <w:p w14:paraId="71EC5E73" w14:textId="77777777" w:rsidR="00AF7A65" w:rsidRDefault="00AF7A65" w:rsidP="00AF7A65">
      <w:pPr>
        <w:pStyle w:val="HTMLiankstoformatuotas"/>
        <w:tabs>
          <w:tab w:val="clear" w:pos="10076"/>
        </w:tabs>
        <w:ind w:right="283"/>
        <w:jc w:val="both"/>
        <w:rPr>
          <w:rFonts w:ascii="Times New Roman" w:hAnsi="Times New Roman" w:cs="Times New Roman"/>
          <w:bCs/>
          <w:sz w:val="24"/>
          <w:szCs w:val="24"/>
          <w:lang w:val="lt-LT"/>
        </w:rPr>
      </w:pPr>
    </w:p>
    <w:p w14:paraId="13F05432" w14:textId="77777777" w:rsidR="00AF7A65" w:rsidRDefault="00AF7A65" w:rsidP="00AF7A65">
      <w:pPr>
        <w:pStyle w:val="HTMLiankstoformatuotas"/>
        <w:tabs>
          <w:tab w:val="clear" w:pos="10076"/>
        </w:tabs>
        <w:ind w:right="283"/>
        <w:jc w:val="both"/>
        <w:rPr>
          <w:rFonts w:ascii="Times New Roman" w:hAnsi="Times New Roman" w:cs="Times New Roman"/>
          <w:bCs/>
          <w:sz w:val="24"/>
          <w:szCs w:val="24"/>
          <w:lang w:val="lt-LT"/>
        </w:rPr>
      </w:pPr>
      <w:r>
        <w:rPr>
          <w:rFonts w:ascii="Times New Roman" w:hAnsi="Times New Roman" w:cs="Times New Roman"/>
          <w:bCs/>
          <w:sz w:val="24"/>
          <w:szCs w:val="24"/>
          <w:lang w:val="lt-LT"/>
        </w:rPr>
        <w:t>Irma Stonkuvienė</w:t>
      </w:r>
    </w:p>
    <w:p w14:paraId="4A80EBC5" w14:textId="7C61DF00" w:rsidR="00C94EB1" w:rsidRDefault="00C94EB1" w:rsidP="00AF7A65">
      <w:pPr>
        <w:jc w:val="center"/>
        <w:rPr>
          <w:bCs/>
        </w:rPr>
      </w:pPr>
    </w:p>
    <w:sectPr w:rsidR="00C94EB1" w:rsidSect="006D70BB">
      <w:footerReference w:type="default" r:id="rId8"/>
      <w:pgSz w:w="11906" w:h="16838"/>
      <w:pgMar w:top="1134" w:right="851" w:bottom="1560" w:left="1701" w:header="709" w:footer="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0FC36" w14:textId="77777777" w:rsidR="0078240A" w:rsidRDefault="0078240A">
      <w:r>
        <w:separator/>
      </w:r>
    </w:p>
  </w:endnote>
  <w:endnote w:type="continuationSeparator" w:id="0">
    <w:p w14:paraId="03E5AC5D" w14:textId="77777777" w:rsidR="0078240A" w:rsidRDefault="00782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108" w:type="dxa"/>
      <w:tblLook w:val="0000" w:firstRow="0" w:lastRow="0" w:firstColumn="0" w:lastColumn="0" w:noHBand="0" w:noVBand="0"/>
    </w:tblPr>
    <w:tblGrid>
      <w:gridCol w:w="2268"/>
      <w:gridCol w:w="2410"/>
      <w:gridCol w:w="2880"/>
      <w:gridCol w:w="2081"/>
    </w:tblGrid>
    <w:tr w:rsidR="00B90FF2" w14:paraId="3B562E88" w14:textId="77777777" w:rsidTr="00B90FF2">
      <w:tc>
        <w:tcPr>
          <w:tcW w:w="2268" w:type="dxa"/>
          <w:vAlign w:val="bottom"/>
        </w:tcPr>
        <w:p w14:paraId="16855B24" w14:textId="77777777" w:rsidR="00B90FF2" w:rsidRPr="00840630" w:rsidRDefault="00B90FF2" w:rsidP="00467D32">
          <w:pPr>
            <w:pStyle w:val="Porat"/>
            <w:rPr>
              <w:sz w:val="20"/>
            </w:rPr>
          </w:pPr>
        </w:p>
      </w:tc>
      <w:tc>
        <w:tcPr>
          <w:tcW w:w="2410" w:type="dxa"/>
          <w:vAlign w:val="bottom"/>
        </w:tcPr>
        <w:p w14:paraId="15063D10" w14:textId="77777777" w:rsidR="00B90FF2" w:rsidRPr="00840630" w:rsidRDefault="00B90FF2" w:rsidP="00467D32">
          <w:pPr>
            <w:pStyle w:val="Porat"/>
            <w:rPr>
              <w:sz w:val="20"/>
            </w:rPr>
          </w:pPr>
        </w:p>
      </w:tc>
      <w:tc>
        <w:tcPr>
          <w:tcW w:w="2880" w:type="dxa"/>
          <w:vAlign w:val="bottom"/>
        </w:tcPr>
        <w:p w14:paraId="2B613F25" w14:textId="77777777" w:rsidR="00B90FF2" w:rsidRPr="00840630" w:rsidRDefault="00B90FF2" w:rsidP="00467D32">
          <w:pPr>
            <w:pStyle w:val="Porat"/>
            <w:rPr>
              <w:sz w:val="20"/>
            </w:rPr>
          </w:pPr>
        </w:p>
      </w:tc>
      <w:tc>
        <w:tcPr>
          <w:tcW w:w="2081" w:type="dxa"/>
        </w:tcPr>
        <w:p w14:paraId="4CC027FC" w14:textId="77777777" w:rsidR="00B90FF2" w:rsidRPr="00BB3E4F" w:rsidRDefault="00B90FF2" w:rsidP="00467D32">
          <w:pPr>
            <w:pStyle w:val="Porat"/>
            <w:jc w:val="right"/>
            <w:rPr>
              <w:sz w:val="8"/>
              <w:szCs w:val="8"/>
            </w:rPr>
          </w:pPr>
        </w:p>
        <w:p w14:paraId="02CADB92" w14:textId="77777777" w:rsidR="00B90FF2" w:rsidRPr="00840630" w:rsidRDefault="00B90FF2" w:rsidP="00467D32">
          <w:pPr>
            <w:pStyle w:val="Porat"/>
            <w:jc w:val="right"/>
            <w:rPr>
              <w:sz w:val="20"/>
            </w:rPr>
          </w:pPr>
        </w:p>
      </w:tc>
    </w:tr>
  </w:tbl>
  <w:p w14:paraId="7443DD9D" w14:textId="77777777" w:rsidR="00FB576B" w:rsidRPr="00CA3ED2" w:rsidRDefault="00FB576B" w:rsidP="00A8258B">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66626" w14:textId="77777777" w:rsidR="0078240A" w:rsidRDefault="0078240A">
      <w:r>
        <w:separator/>
      </w:r>
    </w:p>
  </w:footnote>
  <w:footnote w:type="continuationSeparator" w:id="0">
    <w:p w14:paraId="396A5272" w14:textId="77777777" w:rsidR="0078240A" w:rsidRDefault="007824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C4936"/>
    <w:multiLevelType w:val="hybridMultilevel"/>
    <w:tmpl w:val="603AF8D8"/>
    <w:lvl w:ilvl="0" w:tplc="66286E7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59F26B29"/>
    <w:multiLevelType w:val="hybridMultilevel"/>
    <w:tmpl w:val="F58455BA"/>
    <w:lvl w:ilvl="0" w:tplc="BA2C9AEC">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num w:numId="1" w16cid:durableId="78452397">
    <w:abstractNumId w:val="0"/>
  </w:num>
  <w:num w:numId="2" w16cid:durableId="1686976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8D1"/>
    <w:rsid w:val="00015776"/>
    <w:rsid w:val="000213CA"/>
    <w:rsid w:val="00021729"/>
    <w:rsid w:val="00040AD9"/>
    <w:rsid w:val="00041807"/>
    <w:rsid w:val="0004341A"/>
    <w:rsid w:val="00046398"/>
    <w:rsid w:val="00047842"/>
    <w:rsid w:val="00047BF6"/>
    <w:rsid w:val="00047D9F"/>
    <w:rsid w:val="00050142"/>
    <w:rsid w:val="00051FC8"/>
    <w:rsid w:val="0005302E"/>
    <w:rsid w:val="000572CE"/>
    <w:rsid w:val="00061A93"/>
    <w:rsid w:val="00062881"/>
    <w:rsid w:val="0007179F"/>
    <w:rsid w:val="00072B48"/>
    <w:rsid w:val="00075FFC"/>
    <w:rsid w:val="00077096"/>
    <w:rsid w:val="00077CDF"/>
    <w:rsid w:val="00080C01"/>
    <w:rsid w:val="00086832"/>
    <w:rsid w:val="00090A68"/>
    <w:rsid w:val="000A0464"/>
    <w:rsid w:val="000A22DC"/>
    <w:rsid w:val="000A5B1A"/>
    <w:rsid w:val="000A7840"/>
    <w:rsid w:val="000B3BF1"/>
    <w:rsid w:val="000B506D"/>
    <w:rsid w:val="000B63E3"/>
    <w:rsid w:val="000B666D"/>
    <w:rsid w:val="000B6827"/>
    <w:rsid w:val="000B7523"/>
    <w:rsid w:val="000C2BE3"/>
    <w:rsid w:val="000C4319"/>
    <w:rsid w:val="000C4721"/>
    <w:rsid w:val="000C5AF9"/>
    <w:rsid w:val="000D4A53"/>
    <w:rsid w:val="000D72BB"/>
    <w:rsid w:val="000D7961"/>
    <w:rsid w:val="000E23B6"/>
    <w:rsid w:val="000E3D3F"/>
    <w:rsid w:val="000F11DE"/>
    <w:rsid w:val="000F5D33"/>
    <w:rsid w:val="00102965"/>
    <w:rsid w:val="00102978"/>
    <w:rsid w:val="00107A0A"/>
    <w:rsid w:val="00111C25"/>
    <w:rsid w:val="00113D6E"/>
    <w:rsid w:val="00116B62"/>
    <w:rsid w:val="00116E12"/>
    <w:rsid w:val="00116E24"/>
    <w:rsid w:val="00120B48"/>
    <w:rsid w:val="0012292A"/>
    <w:rsid w:val="001269C6"/>
    <w:rsid w:val="00126DDD"/>
    <w:rsid w:val="001311CA"/>
    <w:rsid w:val="00134CDD"/>
    <w:rsid w:val="00135120"/>
    <w:rsid w:val="0013516C"/>
    <w:rsid w:val="00140172"/>
    <w:rsid w:val="0014754D"/>
    <w:rsid w:val="00147AD6"/>
    <w:rsid w:val="001612E9"/>
    <w:rsid w:val="00162701"/>
    <w:rsid w:val="001661C3"/>
    <w:rsid w:val="001704CC"/>
    <w:rsid w:val="001713AD"/>
    <w:rsid w:val="00177283"/>
    <w:rsid w:val="00183635"/>
    <w:rsid w:val="001850B6"/>
    <w:rsid w:val="0018559F"/>
    <w:rsid w:val="0018600E"/>
    <w:rsid w:val="001867B6"/>
    <w:rsid w:val="00191174"/>
    <w:rsid w:val="00196C62"/>
    <w:rsid w:val="00197B52"/>
    <w:rsid w:val="001A5984"/>
    <w:rsid w:val="001A7A74"/>
    <w:rsid w:val="001A7AF2"/>
    <w:rsid w:val="001B55A1"/>
    <w:rsid w:val="001B778B"/>
    <w:rsid w:val="001C0149"/>
    <w:rsid w:val="001C0DA8"/>
    <w:rsid w:val="001C2AF2"/>
    <w:rsid w:val="001C3EFE"/>
    <w:rsid w:val="001C41E8"/>
    <w:rsid w:val="001C60A3"/>
    <w:rsid w:val="001C7E93"/>
    <w:rsid w:val="001D12B6"/>
    <w:rsid w:val="001D41E0"/>
    <w:rsid w:val="001D6E01"/>
    <w:rsid w:val="001E47BE"/>
    <w:rsid w:val="001E55E5"/>
    <w:rsid w:val="001F2745"/>
    <w:rsid w:val="001F2BA0"/>
    <w:rsid w:val="001F2E77"/>
    <w:rsid w:val="001F6D29"/>
    <w:rsid w:val="001F70BF"/>
    <w:rsid w:val="00200950"/>
    <w:rsid w:val="00202D06"/>
    <w:rsid w:val="00203452"/>
    <w:rsid w:val="00205178"/>
    <w:rsid w:val="00205FD3"/>
    <w:rsid w:val="00206CEF"/>
    <w:rsid w:val="00210130"/>
    <w:rsid w:val="00211261"/>
    <w:rsid w:val="002112CF"/>
    <w:rsid w:val="00215284"/>
    <w:rsid w:val="0021677D"/>
    <w:rsid w:val="002201C4"/>
    <w:rsid w:val="002232F2"/>
    <w:rsid w:val="002243DF"/>
    <w:rsid w:val="00224F18"/>
    <w:rsid w:val="00225539"/>
    <w:rsid w:val="002369BC"/>
    <w:rsid w:val="00240284"/>
    <w:rsid w:val="00241A43"/>
    <w:rsid w:val="00241C74"/>
    <w:rsid w:val="002453DE"/>
    <w:rsid w:val="002469D2"/>
    <w:rsid w:val="002511BC"/>
    <w:rsid w:val="002515E3"/>
    <w:rsid w:val="002561C5"/>
    <w:rsid w:val="00256B21"/>
    <w:rsid w:val="00263D14"/>
    <w:rsid w:val="00264F47"/>
    <w:rsid w:val="002655C3"/>
    <w:rsid w:val="00276994"/>
    <w:rsid w:val="00276BA0"/>
    <w:rsid w:val="00281CB6"/>
    <w:rsid w:val="002866BC"/>
    <w:rsid w:val="002A15B6"/>
    <w:rsid w:val="002A2663"/>
    <w:rsid w:val="002A49FE"/>
    <w:rsid w:val="002A60BE"/>
    <w:rsid w:val="002B3DD6"/>
    <w:rsid w:val="002B504B"/>
    <w:rsid w:val="002B77FB"/>
    <w:rsid w:val="002C34CD"/>
    <w:rsid w:val="002C39B4"/>
    <w:rsid w:val="002C73C0"/>
    <w:rsid w:val="002D2445"/>
    <w:rsid w:val="002D394A"/>
    <w:rsid w:val="002D3FB0"/>
    <w:rsid w:val="002D42B7"/>
    <w:rsid w:val="002D680B"/>
    <w:rsid w:val="002E1527"/>
    <w:rsid w:val="002E5000"/>
    <w:rsid w:val="002E5B61"/>
    <w:rsid w:val="002F25BF"/>
    <w:rsid w:val="002F3F5C"/>
    <w:rsid w:val="002F448F"/>
    <w:rsid w:val="002F538C"/>
    <w:rsid w:val="002F6892"/>
    <w:rsid w:val="00301D00"/>
    <w:rsid w:val="003041D7"/>
    <w:rsid w:val="003065DA"/>
    <w:rsid w:val="00310FC8"/>
    <w:rsid w:val="00317453"/>
    <w:rsid w:val="00333030"/>
    <w:rsid w:val="003405B1"/>
    <w:rsid w:val="00341CAC"/>
    <w:rsid w:val="00342098"/>
    <w:rsid w:val="003448FD"/>
    <w:rsid w:val="00344EE5"/>
    <w:rsid w:val="00352138"/>
    <w:rsid w:val="003535A4"/>
    <w:rsid w:val="003561F3"/>
    <w:rsid w:val="00361F03"/>
    <w:rsid w:val="00363E0E"/>
    <w:rsid w:val="0036513B"/>
    <w:rsid w:val="00370DA0"/>
    <w:rsid w:val="00377E68"/>
    <w:rsid w:val="00384CA9"/>
    <w:rsid w:val="00385F21"/>
    <w:rsid w:val="0038757D"/>
    <w:rsid w:val="00387615"/>
    <w:rsid w:val="0039072D"/>
    <w:rsid w:val="003A094D"/>
    <w:rsid w:val="003A2BCE"/>
    <w:rsid w:val="003A35FD"/>
    <w:rsid w:val="003A3BA7"/>
    <w:rsid w:val="003A4291"/>
    <w:rsid w:val="003A6A92"/>
    <w:rsid w:val="003B15FD"/>
    <w:rsid w:val="003B411E"/>
    <w:rsid w:val="003C0980"/>
    <w:rsid w:val="003C4F63"/>
    <w:rsid w:val="003C5420"/>
    <w:rsid w:val="003D0DA0"/>
    <w:rsid w:val="003E20FC"/>
    <w:rsid w:val="003E21CF"/>
    <w:rsid w:val="003E30DA"/>
    <w:rsid w:val="003E366F"/>
    <w:rsid w:val="003E3D5D"/>
    <w:rsid w:val="003E6774"/>
    <w:rsid w:val="003E7529"/>
    <w:rsid w:val="003E7C1E"/>
    <w:rsid w:val="003E7EE0"/>
    <w:rsid w:val="003F4285"/>
    <w:rsid w:val="00412507"/>
    <w:rsid w:val="00416B42"/>
    <w:rsid w:val="00423D1B"/>
    <w:rsid w:val="00425DE8"/>
    <w:rsid w:val="00425F6B"/>
    <w:rsid w:val="00427186"/>
    <w:rsid w:val="004352D1"/>
    <w:rsid w:val="00444771"/>
    <w:rsid w:val="00444FA2"/>
    <w:rsid w:val="00446956"/>
    <w:rsid w:val="00447141"/>
    <w:rsid w:val="00450DAF"/>
    <w:rsid w:val="0045645C"/>
    <w:rsid w:val="004641DA"/>
    <w:rsid w:val="004676BB"/>
    <w:rsid w:val="004706C3"/>
    <w:rsid w:val="00472EFC"/>
    <w:rsid w:val="004812DC"/>
    <w:rsid w:val="004821CF"/>
    <w:rsid w:val="004844FB"/>
    <w:rsid w:val="00490721"/>
    <w:rsid w:val="00492394"/>
    <w:rsid w:val="0049298C"/>
    <w:rsid w:val="004A2E40"/>
    <w:rsid w:val="004A5107"/>
    <w:rsid w:val="004A6C06"/>
    <w:rsid w:val="004B0DFE"/>
    <w:rsid w:val="004B5410"/>
    <w:rsid w:val="004B5DF8"/>
    <w:rsid w:val="004B663D"/>
    <w:rsid w:val="004B776E"/>
    <w:rsid w:val="004D0450"/>
    <w:rsid w:val="004D1723"/>
    <w:rsid w:val="004D2FBA"/>
    <w:rsid w:val="004D70BF"/>
    <w:rsid w:val="004E08D4"/>
    <w:rsid w:val="004F25CE"/>
    <w:rsid w:val="0050569D"/>
    <w:rsid w:val="00514015"/>
    <w:rsid w:val="0051771B"/>
    <w:rsid w:val="00522C9F"/>
    <w:rsid w:val="005238A8"/>
    <w:rsid w:val="00525269"/>
    <w:rsid w:val="00534A5B"/>
    <w:rsid w:val="00540005"/>
    <w:rsid w:val="00545365"/>
    <w:rsid w:val="00545F72"/>
    <w:rsid w:val="005515F5"/>
    <w:rsid w:val="00555429"/>
    <w:rsid w:val="00556768"/>
    <w:rsid w:val="0055789D"/>
    <w:rsid w:val="005617DB"/>
    <w:rsid w:val="005628E5"/>
    <w:rsid w:val="00562E3C"/>
    <w:rsid w:val="00562E7F"/>
    <w:rsid w:val="005639E2"/>
    <w:rsid w:val="00565388"/>
    <w:rsid w:val="0057462E"/>
    <w:rsid w:val="005807A9"/>
    <w:rsid w:val="00594E7F"/>
    <w:rsid w:val="005A3768"/>
    <w:rsid w:val="005A4670"/>
    <w:rsid w:val="005B1CFE"/>
    <w:rsid w:val="005B2783"/>
    <w:rsid w:val="005B470C"/>
    <w:rsid w:val="005B5B45"/>
    <w:rsid w:val="005B5F61"/>
    <w:rsid w:val="005C353A"/>
    <w:rsid w:val="005C641E"/>
    <w:rsid w:val="005D03F3"/>
    <w:rsid w:val="005D1534"/>
    <w:rsid w:val="005D6083"/>
    <w:rsid w:val="005E0430"/>
    <w:rsid w:val="005E1A8D"/>
    <w:rsid w:val="005E1CD5"/>
    <w:rsid w:val="005E357E"/>
    <w:rsid w:val="005E401A"/>
    <w:rsid w:val="005F1F65"/>
    <w:rsid w:val="005F4310"/>
    <w:rsid w:val="006038B8"/>
    <w:rsid w:val="00604F8B"/>
    <w:rsid w:val="006114C7"/>
    <w:rsid w:val="006178B6"/>
    <w:rsid w:val="0062121B"/>
    <w:rsid w:val="0062227E"/>
    <w:rsid w:val="006267AE"/>
    <w:rsid w:val="00632742"/>
    <w:rsid w:val="00635259"/>
    <w:rsid w:val="006479E6"/>
    <w:rsid w:val="00651D32"/>
    <w:rsid w:val="0066014B"/>
    <w:rsid w:val="0066268F"/>
    <w:rsid w:val="00664C41"/>
    <w:rsid w:val="006652C5"/>
    <w:rsid w:val="00670508"/>
    <w:rsid w:val="006719A3"/>
    <w:rsid w:val="00674D91"/>
    <w:rsid w:val="00677223"/>
    <w:rsid w:val="00680BB7"/>
    <w:rsid w:val="00684CC1"/>
    <w:rsid w:val="00685990"/>
    <w:rsid w:val="006871B2"/>
    <w:rsid w:val="00695273"/>
    <w:rsid w:val="006A43BE"/>
    <w:rsid w:val="006B0FBB"/>
    <w:rsid w:val="006C3219"/>
    <w:rsid w:val="006D67B8"/>
    <w:rsid w:val="006D70BB"/>
    <w:rsid w:val="006E06FB"/>
    <w:rsid w:val="006E0C11"/>
    <w:rsid w:val="006E58B1"/>
    <w:rsid w:val="006E75E4"/>
    <w:rsid w:val="006F7248"/>
    <w:rsid w:val="006F752F"/>
    <w:rsid w:val="007036F3"/>
    <w:rsid w:val="00704811"/>
    <w:rsid w:val="00704A87"/>
    <w:rsid w:val="00706CB1"/>
    <w:rsid w:val="00710D75"/>
    <w:rsid w:val="007119D8"/>
    <w:rsid w:val="00715939"/>
    <w:rsid w:val="007257E8"/>
    <w:rsid w:val="007260F5"/>
    <w:rsid w:val="00730AB5"/>
    <w:rsid w:val="007346A0"/>
    <w:rsid w:val="00736E94"/>
    <w:rsid w:val="00740B6F"/>
    <w:rsid w:val="007444F0"/>
    <w:rsid w:val="007463F0"/>
    <w:rsid w:val="0075795D"/>
    <w:rsid w:val="00762F5D"/>
    <w:rsid w:val="00763109"/>
    <w:rsid w:val="00763A0D"/>
    <w:rsid w:val="00773CE0"/>
    <w:rsid w:val="00774155"/>
    <w:rsid w:val="00777433"/>
    <w:rsid w:val="00777E91"/>
    <w:rsid w:val="0078240A"/>
    <w:rsid w:val="00782A3C"/>
    <w:rsid w:val="00782F3C"/>
    <w:rsid w:val="00783E82"/>
    <w:rsid w:val="0078548E"/>
    <w:rsid w:val="00785740"/>
    <w:rsid w:val="00793B6D"/>
    <w:rsid w:val="00794B4C"/>
    <w:rsid w:val="00794E92"/>
    <w:rsid w:val="007967E9"/>
    <w:rsid w:val="007A1743"/>
    <w:rsid w:val="007A31A9"/>
    <w:rsid w:val="007A37D1"/>
    <w:rsid w:val="007A6E4C"/>
    <w:rsid w:val="007B5A35"/>
    <w:rsid w:val="007B7088"/>
    <w:rsid w:val="007C02A0"/>
    <w:rsid w:val="007C5B6D"/>
    <w:rsid w:val="007C61FA"/>
    <w:rsid w:val="007D3E35"/>
    <w:rsid w:val="007D70D2"/>
    <w:rsid w:val="007D736B"/>
    <w:rsid w:val="007D77EB"/>
    <w:rsid w:val="007D7934"/>
    <w:rsid w:val="007E21A8"/>
    <w:rsid w:val="007E36D3"/>
    <w:rsid w:val="007E4486"/>
    <w:rsid w:val="007E4779"/>
    <w:rsid w:val="007E6A6A"/>
    <w:rsid w:val="007E79C0"/>
    <w:rsid w:val="007F2370"/>
    <w:rsid w:val="00812185"/>
    <w:rsid w:val="008125F0"/>
    <w:rsid w:val="00815B0B"/>
    <w:rsid w:val="008223E3"/>
    <w:rsid w:val="0082308F"/>
    <w:rsid w:val="0083146C"/>
    <w:rsid w:val="008371FA"/>
    <w:rsid w:val="008435DE"/>
    <w:rsid w:val="00845F1C"/>
    <w:rsid w:val="00846F42"/>
    <w:rsid w:val="00846FC2"/>
    <w:rsid w:val="008479F4"/>
    <w:rsid w:val="00847A68"/>
    <w:rsid w:val="00847E1C"/>
    <w:rsid w:val="00853509"/>
    <w:rsid w:val="00854160"/>
    <w:rsid w:val="00857E3D"/>
    <w:rsid w:val="00862510"/>
    <w:rsid w:val="008659F3"/>
    <w:rsid w:val="008715C6"/>
    <w:rsid w:val="00875217"/>
    <w:rsid w:val="008753B7"/>
    <w:rsid w:val="00875B25"/>
    <w:rsid w:val="008900A1"/>
    <w:rsid w:val="00895A4F"/>
    <w:rsid w:val="008965B9"/>
    <w:rsid w:val="008A0BB5"/>
    <w:rsid w:val="008A11A1"/>
    <w:rsid w:val="008A1E96"/>
    <w:rsid w:val="008A22A6"/>
    <w:rsid w:val="008A4981"/>
    <w:rsid w:val="008A585B"/>
    <w:rsid w:val="008A6F53"/>
    <w:rsid w:val="008A79B6"/>
    <w:rsid w:val="008B08BC"/>
    <w:rsid w:val="008B32AE"/>
    <w:rsid w:val="008B452B"/>
    <w:rsid w:val="008B4F3B"/>
    <w:rsid w:val="008B56F3"/>
    <w:rsid w:val="008B5C04"/>
    <w:rsid w:val="008B5ED6"/>
    <w:rsid w:val="008C0FFB"/>
    <w:rsid w:val="008C1E07"/>
    <w:rsid w:val="008C23AB"/>
    <w:rsid w:val="008D061A"/>
    <w:rsid w:val="008D2BEF"/>
    <w:rsid w:val="008D5AFC"/>
    <w:rsid w:val="008D6B9E"/>
    <w:rsid w:val="008E22E6"/>
    <w:rsid w:val="008E7B8B"/>
    <w:rsid w:val="008F0C91"/>
    <w:rsid w:val="008F26D6"/>
    <w:rsid w:val="008F3FB4"/>
    <w:rsid w:val="008F4906"/>
    <w:rsid w:val="008F577F"/>
    <w:rsid w:val="008F7954"/>
    <w:rsid w:val="008F7D95"/>
    <w:rsid w:val="009037C8"/>
    <w:rsid w:val="00904FE0"/>
    <w:rsid w:val="0090770C"/>
    <w:rsid w:val="009122E4"/>
    <w:rsid w:val="00915F0C"/>
    <w:rsid w:val="00916E0D"/>
    <w:rsid w:val="00920706"/>
    <w:rsid w:val="00922483"/>
    <w:rsid w:val="00934B6E"/>
    <w:rsid w:val="009400B3"/>
    <w:rsid w:val="0094599C"/>
    <w:rsid w:val="00953507"/>
    <w:rsid w:val="009622A3"/>
    <w:rsid w:val="0096290A"/>
    <w:rsid w:val="009657F6"/>
    <w:rsid w:val="009678D7"/>
    <w:rsid w:val="009756F7"/>
    <w:rsid w:val="0098171A"/>
    <w:rsid w:val="00983692"/>
    <w:rsid w:val="00983F9C"/>
    <w:rsid w:val="00986C60"/>
    <w:rsid w:val="0099119B"/>
    <w:rsid w:val="0099792A"/>
    <w:rsid w:val="00997E71"/>
    <w:rsid w:val="009A2D15"/>
    <w:rsid w:val="009A34C8"/>
    <w:rsid w:val="009A52C4"/>
    <w:rsid w:val="009A5468"/>
    <w:rsid w:val="009A6C07"/>
    <w:rsid w:val="009B0F2C"/>
    <w:rsid w:val="009C06BC"/>
    <w:rsid w:val="009C1A6D"/>
    <w:rsid w:val="009D2B97"/>
    <w:rsid w:val="009D4ED5"/>
    <w:rsid w:val="009D79BB"/>
    <w:rsid w:val="009F19AC"/>
    <w:rsid w:val="009F19B3"/>
    <w:rsid w:val="009F63EF"/>
    <w:rsid w:val="009F77BC"/>
    <w:rsid w:val="00A028A9"/>
    <w:rsid w:val="00A02CF0"/>
    <w:rsid w:val="00A07820"/>
    <w:rsid w:val="00A10B01"/>
    <w:rsid w:val="00A12315"/>
    <w:rsid w:val="00A17409"/>
    <w:rsid w:val="00A20D85"/>
    <w:rsid w:val="00A2212D"/>
    <w:rsid w:val="00A2278B"/>
    <w:rsid w:val="00A24EEE"/>
    <w:rsid w:val="00A30AB7"/>
    <w:rsid w:val="00A42B29"/>
    <w:rsid w:val="00A44FF9"/>
    <w:rsid w:val="00A450F1"/>
    <w:rsid w:val="00A5014B"/>
    <w:rsid w:val="00A53836"/>
    <w:rsid w:val="00A5509F"/>
    <w:rsid w:val="00A555E6"/>
    <w:rsid w:val="00A55975"/>
    <w:rsid w:val="00A56B03"/>
    <w:rsid w:val="00A60271"/>
    <w:rsid w:val="00A60E28"/>
    <w:rsid w:val="00A64A4C"/>
    <w:rsid w:val="00A67306"/>
    <w:rsid w:val="00A74DC9"/>
    <w:rsid w:val="00A759A6"/>
    <w:rsid w:val="00A75ED3"/>
    <w:rsid w:val="00A7600B"/>
    <w:rsid w:val="00A8258B"/>
    <w:rsid w:val="00A83CA8"/>
    <w:rsid w:val="00A85569"/>
    <w:rsid w:val="00A85952"/>
    <w:rsid w:val="00A86E69"/>
    <w:rsid w:val="00A95F98"/>
    <w:rsid w:val="00A97818"/>
    <w:rsid w:val="00A97E54"/>
    <w:rsid w:val="00AA02CF"/>
    <w:rsid w:val="00AA6AAB"/>
    <w:rsid w:val="00AB16EB"/>
    <w:rsid w:val="00AD50B3"/>
    <w:rsid w:val="00AE2B6C"/>
    <w:rsid w:val="00AE5475"/>
    <w:rsid w:val="00AF1772"/>
    <w:rsid w:val="00AF1C85"/>
    <w:rsid w:val="00AF3179"/>
    <w:rsid w:val="00AF7A65"/>
    <w:rsid w:val="00B0189D"/>
    <w:rsid w:val="00B04478"/>
    <w:rsid w:val="00B053A9"/>
    <w:rsid w:val="00B05999"/>
    <w:rsid w:val="00B070EC"/>
    <w:rsid w:val="00B074CF"/>
    <w:rsid w:val="00B1021D"/>
    <w:rsid w:val="00B11394"/>
    <w:rsid w:val="00B113E1"/>
    <w:rsid w:val="00B123A8"/>
    <w:rsid w:val="00B145F9"/>
    <w:rsid w:val="00B15B25"/>
    <w:rsid w:val="00B21963"/>
    <w:rsid w:val="00B26444"/>
    <w:rsid w:val="00B265D4"/>
    <w:rsid w:val="00B32388"/>
    <w:rsid w:val="00B343CB"/>
    <w:rsid w:val="00B3600C"/>
    <w:rsid w:val="00B40B5A"/>
    <w:rsid w:val="00B415A9"/>
    <w:rsid w:val="00B4215F"/>
    <w:rsid w:val="00B45E29"/>
    <w:rsid w:val="00B46C02"/>
    <w:rsid w:val="00B5217D"/>
    <w:rsid w:val="00B53B33"/>
    <w:rsid w:val="00B55A88"/>
    <w:rsid w:val="00B57E20"/>
    <w:rsid w:val="00B61A95"/>
    <w:rsid w:val="00B61F89"/>
    <w:rsid w:val="00B62993"/>
    <w:rsid w:val="00B661E1"/>
    <w:rsid w:val="00B70968"/>
    <w:rsid w:val="00B7482D"/>
    <w:rsid w:val="00B74CB4"/>
    <w:rsid w:val="00B77F5E"/>
    <w:rsid w:val="00B84E76"/>
    <w:rsid w:val="00B861A9"/>
    <w:rsid w:val="00B90EC5"/>
    <w:rsid w:val="00B90FF2"/>
    <w:rsid w:val="00B93F0B"/>
    <w:rsid w:val="00BA0809"/>
    <w:rsid w:val="00BA1D3C"/>
    <w:rsid w:val="00BA1EF0"/>
    <w:rsid w:val="00BA3D64"/>
    <w:rsid w:val="00BA3F5D"/>
    <w:rsid w:val="00BA7CD4"/>
    <w:rsid w:val="00BB2B3C"/>
    <w:rsid w:val="00BB3938"/>
    <w:rsid w:val="00BB7E8C"/>
    <w:rsid w:val="00BC05E1"/>
    <w:rsid w:val="00BC3028"/>
    <w:rsid w:val="00BC36FA"/>
    <w:rsid w:val="00BC5703"/>
    <w:rsid w:val="00BC5890"/>
    <w:rsid w:val="00BD1E33"/>
    <w:rsid w:val="00BD3FAF"/>
    <w:rsid w:val="00BE03E9"/>
    <w:rsid w:val="00BE4D34"/>
    <w:rsid w:val="00BE7924"/>
    <w:rsid w:val="00C04E55"/>
    <w:rsid w:val="00C06F2C"/>
    <w:rsid w:val="00C10522"/>
    <w:rsid w:val="00C2338E"/>
    <w:rsid w:val="00C36A79"/>
    <w:rsid w:val="00C419EC"/>
    <w:rsid w:val="00C46496"/>
    <w:rsid w:val="00C47A25"/>
    <w:rsid w:val="00C5026D"/>
    <w:rsid w:val="00C52BBB"/>
    <w:rsid w:val="00C52ED0"/>
    <w:rsid w:val="00C56865"/>
    <w:rsid w:val="00C57493"/>
    <w:rsid w:val="00C57DA3"/>
    <w:rsid w:val="00C615B8"/>
    <w:rsid w:val="00C64B3C"/>
    <w:rsid w:val="00C66125"/>
    <w:rsid w:val="00C719E6"/>
    <w:rsid w:val="00C71C82"/>
    <w:rsid w:val="00C751BF"/>
    <w:rsid w:val="00C754FE"/>
    <w:rsid w:val="00C765D1"/>
    <w:rsid w:val="00C77962"/>
    <w:rsid w:val="00C83393"/>
    <w:rsid w:val="00C86CC8"/>
    <w:rsid w:val="00C91F8C"/>
    <w:rsid w:val="00C94062"/>
    <w:rsid w:val="00C94EB1"/>
    <w:rsid w:val="00C96CF6"/>
    <w:rsid w:val="00CA3ED2"/>
    <w:rsid w:val="00CB20BA"/>
    <w:rsid w:val="00CB39E9"/>
    <w:rsid w:val="00CB4511"/>
    <w:rsid w:val="00CB592E"/>
    <w:rsid w:val="00CB6A6D"/>
    <w:rsid w:val="00CC07C5"/>
    <w:rsid w:val="00CC4A9A"/>
    <w:rsid w:val="00CC6C72"/>
    <w:rsid w:val="00CC7495"/>
    <w:rsid w:val="00CC7DB6"/>
    <w:rsid w:val="00CD16F3"/>
    <w:rsid w:val="00CD3D22"/>
    <w:rsid w:val="00CD72FA"/>
    <w:rsid w:val="00CE3841"/>
    <w:rsid w:val="00CE41F6"/>
    <w:rsid w:val="00CE5C6B"/>
    <w:rsid w:val="00CF042F"/>
    <w:rsid w:val="00CF21DD"/>
    <w:rsid w:val="00CF6FC0"/>
    <w:rsid w:val="00D032D9"/>
    <w:rsid w:val="00D0648D"/>
    <w:rsid w:val="00D109F6"/>
    <w:rsid w:val="00D10FE9"/>
    <w:rsid w:val="00D128D2"/>
    <w:rsid w:val="00D14545"/>
    <w:rsid w:val="00D16ED3"/>
    <w:rsid w:val="00D201B7"/>
    <w:rsid w:val="00D207FA"/>
    <w:rsid w:val="00D26FDA"/>
    <w:rsid w:val="00D34ED5"/>
    <w:rsid w:val="00D377F3"/>
    <w:rsid w:val="00D5570F"/>
    <w:rsid w:val="00D5641C"/>
    <w:rsid w:val="00D610CA"/>
    <w:rsid w:val="00D61368"/>
    <w:rsid w:val="00D67E88"/>
    <w:rsid w:val="00D71380"/>
    <w:rsid w:val="00D718D9"/>
    <w:rsid w:val="00D74246"/>
    <w:rsid w:val="00D76345"/>
    <w:rsid w:val="00D77142"/>
    <w:rsid w:val="00D80DCE"/>
    <w:rsid w:val="00D811EB"/>
    <w:rsid w:val="00D85D11"/>
    <w:rsid w:val="00D86490"/>
    <w:rsid w:val="00D91FE1"/>
    <w:rsid w:val="00D95D8C"/>
    <w:rsid w:val="00DA6B2C"/>
    <w:rsid w:val="00DB632D"/>
    <w:rsid w:val="00DB6855"/>
    <w:rsid w:val="00DC0C48"/>
    <w:rsid w:val="00DC0F97"/>
    <w:rsid w:val="00DD0145"/>
    <w:rsid w:val="00DD2E56"/>
    <w:rsid w:val="00DD310E"/>
    <w:rsid w:val="00DD4748"/>
    <w:rsid w:val="00DE0215"/>
    <w:rsid w:val="00DE0881"/>
    <w:rsid w:val="00DE16C8"/>
    <w:rsid w:val="00DE19F7"/>
    <w:rsid w:val="00DE36F6"/>
    <w:rsid w:val="00DE5C66"/>
    <w:rsid w:val="00DE7020"/>
    <w:rsid w:val="00DE732B"/>
    <w:rsid w:val="00DF043B"/>
    <w:rsid w:val="00DF0543"/>
    <w:rsid w:val="00E06DF4"/>
    <w:rsid w:val="00E22AAD"/>
    <w:rsid w:val="00E22D64"/>
    <w:rsid w:val="00E26542"/>
    <w:rsid w:val="00E323DD"/>
    <w:rsid w:val="00E33214"/>
    <w:rsid w:val="00E338A1"/>
    <w:rsid w:val="00E35CA6"/>
    <w:rsid w:val="00E36F03"/>
    <w:rsid w:val="00E400B4"/>
    <w:rsid w:val="00E4054C"/>
    <w:rsid w:val="00E42388"/>
    <w:rsid w:val="00E45034"/>
    <w:rsid w:val="00E46302"/>
    <w:rsid w:val="00E47168"/>
    <w:rsid w:val="00E54123"/>
    <w:rsid w:val="00E55FF1"/>
    <w:rsid w:val="00E57434"/>
    <w:rsid w:val="00E67FC5"/>
    <w:rsid w:val="00E702BB"/>
    <w:rsid w:val="00E72FA1"/>
    <w:rsid w:val="00E766A4"/>
    <w:rsid w:val="00E80583"/>
    <w:rsid w:val="00E80D8E"/>
    <w:rsid w:val="00E8197A"/>
    <w:rsid w:val="00E849BB"/>
    <w:rsid w:val="00E86D42"/>
    <w:rsid w:val="00E944C8"/>
    <w:rsid w:val="00E948D1"/>
    <w:rsid w:val="00E970E7"/>
    <w:rsid w:val="00EA0B49"/>
    <w:rsid w:val="00EA0C1F"/>
    <w:rsid w:val="00EA1004"/>
    <w:rsid w:val="00EA1CB5"/>
    <w:rsid w:val="00EA2E9F"/>
    <w:rsid w:val="00EA312E"/>
    <w:rsid w:val="00EA64F7"/>
    <w:rsid w:val="00EA7A36"/>
    <w:rsid w:val="00EB06D1"/>
    <w:rsid w:val="00EB4A19"/>
    <w:rsid w:val="00EB740D"/>
    <w:rsid w:val="00EC0A03"/>
    <w:rsid w:val="00EC774C"/>
    <w:rsid w:val="00EC7DA1"/>
    <w:rsid w:val="00ED23F9"/>
    <w:rsid w:val="00ED5A4B"/>
    <w:rsid w:val="00EE162B"/>
    <w:rsid w:val="00EE41F5"/>
    <w:rsid w:val="00EF3062"/>
    <w:rsid w:val="00EF3AC1"/>
    <w:rsid w:val="00EF4045"/>
    <w:rsid w:val="00EF4456"/>
    <w:rsid w:val="00F04486"/>
    <w:rsid w:val="00F067F4"/>
    <w:rsid w:val="00F1036B"/>
    <w:rsid w:val="00F22EE3"/>
    <w:rsid w:val="00F24295"/>
    <w:rsid w:val="00F25849"/>
    <w:rsid w:val="00F261D8"/>
    <w:rsid w:val="00F32020"/>
    <w:rsid w:val="00F3262B"/>
    <w:rsid w:val="00F361E4"/>
    <w:rsid w:val="00F40AFF"/>
    <w:rsid w:val="00F42187"/>
    <w:rsid w:val="00F43EB3"/>
    <w:rsid w:val="00F5044E"/>
    <w:rsid w:val="00F5477B"/>
    <w:rsid w:val="00F57F86"/>
    <w:rsid w:val="00F608F9"/>
    <w:rsid w:val="00F643B8"/>
    <w:rsid w:val="00F6594D"/>
    <w:rsid w:val="00F665AF"/>
    <w:rsid w:val="00F719BC"/>
    <w:rsid w:val="00F75C37"/>
    <w:rsid w:val="00F77324"/>
    <w:rsid w:val="00F8071D"/>
    <w:rsid w:val="00F80EA2"/>
    <w:rsid w:val="00F81717"/>
    <w:rsid w:val="00F82BF7"/>
    <w:rsid w:val="00F85566"/>
    <w:rsid w:val="00F85717"/>
    <w:rsid w:val="00F86204"/>
    <w:rsid w:val="00F8733A"/>
    <w:rsid w:val="00F96B08"/>
    <w:rsid w:val="00FA0971"/>
    <w:rsid w:val="00FA1F26"/>
    <w:rsid w:val="00FA29FA"/>
    <w:rsid w:val="00FA7F9C"/>
    <w:rsid w:val="00FB03C1"/>
    <w:rsid w:val="00FB1AF9"/>
    <w:rsid w:val="00FB276C"/>
    <w:rsid w:val="00FB4571"/>
    <w:rsid w:val="00FB576B"/>
    <w:rsid w:val="00FB6036"/>
    <w:rsid w:val="00FB658D"/>
    <w:rsid w:val="00FC134A"/>
    <w:rsid w:val="00FC16D0"/>
    <w:rsid w:val="00FC16E7"/>
    <w:rsid w:val="00FC4AA8"/>
    <w:rsid w:val="00FC4BE1"/>
    <w:rsid w:val="00FC5CCC"/>
    <w:rsid w:val="00FC65F1"/>
    <w:rsid w:val="00FC7420"/>
    <w:rsid w:val="00FD2623"/>
    <w:rsid w:val="00FD67BD"/>
    <w:rsid w:val="00FE5881"/>
    <w:rsid w:val="00FE7E84"/>
    <w:rsid w:val="00FF54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B6AC999"/>
  <w15:docId w15:val="{89D9F7DA-DD9D-46F6-B24E-198411705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81CB6"/>
    <w:rPr>
      <w:sz w:val="24"/>
      <w:szCs w:val="24"/>
      <w:lang w:eastAsia="en-US"/>
    </w:rPr>
  </w:style>
  <w:style w:type="paragraph" w:styleId="Antrat1">
    <w:name w:val="heading 1"/>
    <w:basedOn w:val="prastasis"/>
    <w:next w:val="prastasis"/>
    <w:qFormat/>
    <w:rsid w:val="00281CB6"/>
    <w:pPr>
      <w:keepNext/>
      <w:jc w:val="center"/>
      <w:outlineLvl w:val="0"/>
    </w:pPr>
    <w:rPr>
      <w:b/>
      <w:bC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281CB6"/>
    <w:pPr>
      <w:jc w:val="center"/>
    </w:pPr>
    <w:rPr>
      <w:szCs w:val="20"/>
    </w:rPr>
  </w:style>
  <w:style w:type="paragraph" w:styleId="Pagrindiniotekstotrauka">
    <w:name w:val="Body Text Indent"/>
    <w:basedOn w:val="prastasis"/>
    <w:rsid w:val="00281CB6"/>
    <w:pPr>
      <w:ind w:firstLine="720"/>
      <w:jc w:val="both"/>
    </w:pPr>
  </w:style>
  <w:style w:type="paragraph" w:styleId="Pagrindiniotekstotrauka2">
    <w:name w:val="Body Text Indent 2"/>
    <w:basedOn w:val="prastasis"/>
    <w:rsid w:val="00281CB6"/>
    <w:pPr>
      <w:ind w:firstLine="1440"/>
      <w:jc w:val="both"/>
    </w:pPr>
  </w:style>
  <w:style w:type="paragraph" w:styleId="Pagrindiniotekstotrauka3">
    <w:name w:val="Body Text Indent 3"/>
    <w:basedOn w:val="prastasis"/>
    <w:rsid w:val="00AA02CF"/>
    <w:pPr>
      <w:spacing w:after="120"/>
      <w:ind w:left="283"/>
    </w:pPr>
    <w:rPr>
      <w:sz w:val="16"/>
      <w:szCs w:val="16"/>
    </w:rPr>
  </w:style>
  <w:style w:type="paragraph" w:styleId="Debesliotekstas">
    <w:name w:val="Balloon Text"/>
    <w:basedOn w:val="prastasis"/>
    <w:semiHidden/>
    <w:rsid w:val="003E3D5D"/>
    <w:rPr>
      <w:rFonts w:ascii="Tahoma" w:hAnsi="Tahoma" w:cs="Tahoma"/>
      <w:sz w:val="16"/>
      <w:szCs w:val="16"/>
    </w:rPr>
  </w:style>
  <w:style w:type="paragraph" w:styleId="Antrats">
    <w:name w:val="header"/>
    <w:basedOn w:val="prastasis"/>
    <w:rsid w:val="00A8258B"/>
    <w:pPr>
      <w:tabs>
        <w:tab w:val="center" w:pos="4819"/>
        <w:tab w:val="right" w:pos="9638"/>
      </w:tabs>
    </w:pPr>
  </w:style>
  <w:style w:type="paragraph" w:styleId="Porat">
    <w:name w:val="footer"/>
    <w:basedOn w:val="prastasis"/>
    <w:link w:val="PoratDiagrama"/>
    <w:rsid w:val="00A8258B"/>
    <w:pPr>
      <w:tabs>
        <w:tab w:val="center" w:pos="4819"/>
        <w:tab w:val="right" w:pos="9638"/>
      </w:tabs>
    </w:pPr>
  </w:style>
  <w:style w:type="paragraph" w:styleId="HTMLiankstoformatuotas">
    <w:name w:val="HTML Preformatted"/>
    <w:aliases w:val=" Char Char Char Char Char Char Char Char Char, Char Char Char Char Char Char Char Char Char Char Ch Char Char,Char Char Char Char Char Char Char Char Char,Char Char Char Char Char Char Char Char Char Char Ch Char Char"/>
    <w:basedOn w:val="prastasis"/>
    <w:link w:val="HTMLiankstoformatuotasDiagrama"/>
    <w:uiPriority w:val="99"/>
    <w:rsid w:val="0087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US"/>
    </w:rPr>
  </w:style>
  <w:style w:type="character" w:customStyle="1" w:styleId="HTMLiankstoformatuotasDiagrama">
    <w:name w:val="HTML iš anksto formatuotas Diagrama"/>
    <w:aliases w:val=" Char Char Char Char Char Char Char Char Char Diagrama, Char Char Char Char Char Char Char Char Char Char Ch Char Char Diagrama,Char Char Char Char Char Char Char Char Char Diagrama"/>
    <w:basedOn w:val="Numatytasispastraiposriftas"/>
    <w:link w:val="HTMLiankstoformatuotas"/>
    <w:uiPriority w:val="99"/>
    <w:rsid w:val="00875B25"/>
    <w:rPr>
      <w:rFonts w:ascii="Courier New" w:eastAsia="Courier New" w:hAnsi="Courier New" w:cs="Courier New"/>
      <w:lang w:val="en-US" w:eastAsia="en-US"/>
    </w:rPr>
  </w:style>
  <w:style w:type="paragraph" w:styleId="Antrat">
    <w:name w:val="caption"/>
    <w:basedOn w:val="prastasis"/>
    <w:next w:val="prastasis"/>
    <w:qFormat/>
    <w:rsid w:val="00D26FDA"/>
    <w:pPr>
      <w:jc w:val="center"/>
    </w:pPr>
    <w:rPr>
      <w:b/>
      <w:sz w:val="28"/>
      <w:szCs w:val="20"/>
    </w:rPr>
  </w:style>
  <w:style w:type="character" w:styleId="Vietosrezervavimoenklotekstas">
    <w:name w:val="Placeholder Text"/>
    <w:basedOn w:val="Numatytasispastraiposriftas"/>
    <w:uiPriority w:val="99"/>
    <w:semiHidden/>
    <w:rsid w:val="000572CE"/>
    <w:rPr>
      <w:color w:val="808080"/>
    </w:rPr>
  </w:style>
  <w:style w:type="character" w:customStyle="1" w:styleId="PoratDiagrama">
    <w:name w:val="Poraštė Diagrama"/>
    <w:basedOn w:val="Numatytasispastraiposriftas"/>
    <w:link w:val="Porat"/>
    <w:rsid w:val="00B90FF2"/>
    <w:rPr>
      <w:sz w:val="24"/>
      <w:szCs w:val="24"/>
      <w:lang w:eastAsia="en-US"/>
    </w:rPr>
  </w:style>
  <w:style w:type="paragraph" w:styleId="Sraopastraipa">
    <w:name w:val="List Paragraph"/>
    <w:basedOn w:val="prastasis"/>
    <w:uiPriority w:val="34"/>
    <w:qFormat/>
    <w:rsid w:val="00B113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lmas\Desktop\KLIENTAI\Druskinink&#371;Sav\Atsi&#371;sti_failai\blankai\Direktoriaus%20isaky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Direktoriaus isakymas</Template>
  <TotalTime>1</TotalTime>
  <Pages>1</Pages>
  <Words>1425</Words>
  <Characters>813</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Druskininku savivaldybe</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Vilma Semenaite</dc:creator>
  <cp:keywords/>
  <dc:description/>
  <cp:lastModifiedBy>Irma Stonkuvienė</cp:lastModifiedBy>
  <cp:revision>4</cp:revision>
  <cp:lastPrinted>2024-08-12T10:24:00Z</cp:lastPrinted>
  <dcterms:created xsi:type="dcterms:W3CDTF">2026-02-23T13:50:00Z</dcterms:created>
  <dcterms:modified xsi:type="dcterms:W3CDTF">2026-02-23T13:52:00Z</dcterms:modified>
</cp:coreProperties>
</file>