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7D30E" w14:textId="77777777" w:rsidR="006549DC" w:rsidRPr="008846BA" w:rsidRDefault="006549DC" w:rsidP="006549DC">
      <w:pPr>
        <w:ind w:left="3888" w:firstLine="432"/>
        <w:jc w:val="both"/>
        <w:rPr>
          <w:sz w:val="20"/>
        </w:rPr>
      </w:pPr>
      <w:r w:rsidRPr="008846BA">
        <w:rPr>
          <w:sz w:val="20"/>
        </w:rPr>
        <w:t>Forma patvirtinta</w:t>
      </w:r>
    </w:p>
    <w:p w14:paraId="5348A490" w14:textId="317C4CC0" w:rsidR="006549DC" w:rsidRPr="008846BA" w:rsidRDefault="006549DC" w:rsidP="006549DC">
      <w:pPr>
        <w:ind w:firstLine="81"/>
        <w:jc w:val="both"/>
        <w:rPr>
          <w:sz w:val="20"/>
        </w:rPr>
      </w:pPr>
      <w:r w:rsidRPr="008846BA">
        <w:rPr>
          <w:sz w:val="20"/>
        </w:rPr>
        <w:t xml:space="preserve">                  </w:t>
      </w:r>
      <w:r w:rsidRPr="008846BA">
        <w:rPr>
          <w:sz w:val="20"/>
        </w:rPr>
        <w:tab/>
      </w:r>
      <w:r w:rsidRPr="008846BA">
        <w:rPr>
          <w:sz w:val="20"/>
        </w:rPr>
        <w:tab/>
      </w:r>
      <w:r w:rsidRPr="008846BA">
        <w:rPr>
          <w:sz w:val="20"/>
        </w:rPr>
        <w:tab/>
      </w:r>
      <w:r w:rsidRPr="008846BA">
        <w:rPr>
          <w:sz w:val="20"/>
        </w:rPr>
        <w:tab/>
      </w:r>
      <w:r w:rsidRPr="008846BA">
        <w:rPr>
          <w:sz w:val="20"/>
        </w:rPr>
        <w:tab/>
        <w:t xml:space="preserve">Druskininkų savivaldybės administracijos direktoriaus </w:t>
      </w:r>
    </w:p>
    <w:p w14:paraId="24DE1868" w14:textId="76318852" w:rsidR="006549DC" w:rsidRPr="008846BA" w:rsidRDefault="006549DC" w:rsidP="006549DC">
      <w:pPr>
        <w:ind w:firstLine="81"/>
        <w:jc w:val="both"/>
        <w:rPr>
          <w:sz w:val="20"/>
        </w:rPr>
      </w:pPr>
      <w:r w:rsidRPr="008846BA">
        <w:rPr>
          <w:sz w:val="20"/>
        </w:rPr>
        <w:tab/>
      </w:r>
      <w:r w:rsidRPr="008846BA">
        <w:rPr>
          <w:sz w:val="20"/>
        </w:rPr>
        <w:tab/>
      </w:r>
      <w:r w:rsidRPr="008846BA">
        <w:rPr>
          <w:sz w:val="20"/>
        </w:rPr>
        <w:tab/>
      </w:r>
      <w:r w:rsidRPr="008846BA">
        <w:rPr>
          <w:sz w:val="20"/>
        </w:rPr>
        <w:tab/>
      </w:r>
      <w:r w:rsidRPr="008846BA">
        <w:rPr>
          <w:sz w:val="20"/>
        </w:rPr>
        <w:tab/>
      </w:r>
      <w:r w:rsidRPr="008846BA">
        <w:rPr>
          <w:sz w:val="20"/>
        </w:rPr>
        <w:tab/>
        <w:t>2017 m. balandžio 6 d. įsakymu Nr. V35-314</w:t>
      </w:r>
    </w:p>
    <w:p w14:paraId="775B1D6D" w14:textId="0BC060CC" w:rsidR="006549DC" w:rsidRPr="008846BA" w:rsidRDefault="006549DC" w:rsidP="006549DC">
      <w:pPr>
        <w:ind w:firstLine="81"/>
        <w:jc w:val="both"/>
        <w:rPr>
          <w:sz w:val="20"/>
        </w:rPr>
      </w:pPr>
      <w:r w:rsidRPr="008846BA">
        <w:rPr>
          <w:sz w:val="20"/>
        </w:rPr>
        <w:tab/>
      </w:r>
      <w:r w:rsidRPr="008846BA">
        <w:rPr>
          <w:sz w:val="20"/>
        </w:rPr>
        <w:tab/>
      </w:r>
      <w:r w:rsidRPr="008846BA">
        <w:rPr>
          <w:sz w:val="20"/>
        </w:rPr>
        <w:tab/>
      </w:r>
      <w:r w:rsidRPr="008846BA">
        <w:rPr>
          <w:sz w:val="20"/>
        </w:rPr>
        <w:tab/>
      </w:r>
      <w:r w:rsidRPr="008846BA">
        <w:rPr>
          <w:sz w:val="20"/>
        </w:rPr>
        <w:tab/>
      </w:r>
      <w:r w:rsidRPr="008846BA">
        <w:rPr>
          <w:sz w:val="20"/>
        </w:rPr>
        <w:tab/>
        <w:t>(Druskininkų savivaldybės administracijos direktoriaus</w:t>
      </w:r>
    </w:p>
    <w:p w14:paraId="6DDFCABB" w14:textId="3C924F76" w:rsidR="006549DC" w:rsidRPr="008846BA" w:rsidRDefault="006549DC" w:rsidP="006549DC">
      <w:pPr>
        <w:ind w:firstLine="81"/>
        <w:jc w:val="both"/>
        <w:rPr>
          <w:sz w:val="20"/>
        </w:rPr>
      </w:pPr>
      <w:r w:rsidRPr="008846BA">
        <w:rPr>
          <w:sz w:val="20"/>
        </w:rPr>
        <w:tab/>
      </w:r>
      <w:r w:rsidRPr="008846BA">
        <w:rPr>
          <w:sz w:val="20"/>
        </w:rPr>
        <w:tab/>
      </w:r>
      <w:r w:rsidRPr="008846BA">
        <w:rPr>
          <w:sz w:val="20"/>
        </w:rPr>
        <w:tab/>
      </w:r>
      <w:r w:rsidRPr="008846BA">
        <w:rPr>
          <w:sz w:val="20"/>
        </w:rPr>
        <w:tab/>
      </w:r>
      <w:r w:rsidRPr="008846BA">
        <w:rPr>
          <w:sz w:val="20"/>
        </w:rPr>
        <w:tab/>
      </w:r>
      <w:r w:rsidRPr="008846BA">
        <w:rPr>
          <w:sz w:val="20"/>
        </w:rPr>
        <w:tab/>
        <w:t>2022 m. kovo      d. įsakymo Nr. V35-</w:t>
      </w:r>
      <w:r w:rsidR="00067A9A">
        <w:rPr>
          <w:sz w:val="20"/>
        </w:rPr>
        <w:t xml:space="preserve"> </w:t>
      </w:r>
      <w:r w:rsidRPr="008846BA">
        <w:rPr>
          <w:sz w:val="20"/>
        </w:rPr>
        <w:t xml:space="preserve">            redakcija)</w:t>
      </w:r>
    </w:p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59"/>
        <w:gridCol w:w="59"/>
        <w:gridCol w:w="177"/>
        <w:gridCol w:w="235"/>
        <w:gridCol w:w="394"/>
        <w:gridCol w:w="803"/>
        <w:gridCol w:w="799"/>
        <w:gridCol w:w="399"/>
        <w:gridCol w:w="660"/>
        <w:gridCol w:w="541"/>
        <w:gridCol w:w="1200"/>
        <w:gridCol w:w="399"/>
        <w:gridCol w:w="801"/>
        <w:gridCol w:w="276"/>
        <w:gridCol w:w="923"/>
        <w:gridCol w:w="1207"/>
      </w:tblGrid>
      <w:tr w:rsidR="0011654C" w14:paraId="19E65141" w14:textId="77777777" w:rsidTr="00153522">
        <w:trPr>
          <w:trHeight w:val="425"/>
        </w:trPr>
        <w:tc>
          <w:tcPr>
            <w:tcW w:w="2230" w:type="dxa"/>
            <w:gridSpan w:val="4"/>
          </w:tcPr>
          <w:p w14:paraId="51DD1E4C" w14:textId="77777777" w:rsidR="0011654C" w:rsidRDefault="0011654C" w:rsidP="009964FA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197" w:type="dxa"/>
            <w:gridSpan w:val="2"/>
          </w:tcPr>
          <w:p w14:paraId="2AE038BB" w14:textId="77777777" w:rsidR="0011654C" w:rsidRDefault="0011654C" w:rsidP="009964FA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4799" w:type="dxa"/>
            <w:gridSpan w:val="7"/>
            <w:tcBorders>
              <w:bottom w:val="single" w:sz="4" w:space="0" w:color="auto"/>
            </w:tcBorders>
          </w:tcPr>
          <w:p w14:paraId="76ED1FB8" w14:textId="77777777" w:rsidR="0011654C" w:rsidRDefault="0011654C" w:rsidP="009964FA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199" w:type="dxa"/>
            <w:gridSpan w:val="2"/>
          </w:tcPr>
          <w:p w14:paraId="01E6C21F" w14:textId="77777777" w:rsidR="0011654C" w:rsidRDefault="0011654C" w:rsidP="009964FA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07" w:type="dxa"/>
          </w:tcPr>
          <w:p w14:paraId="0CB1BE83" w14:textId="77777777" w:rsidR="0011654C" w:rsidRDefault="0011654C" w:rsidP="009964FA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</w:p>
        </w:tc>
      </w:tr>
      <w:tr w:rsidR="0011654C" w14:paraId="47EFF78B" w14:textId="77777777" w:rsidTr="00153522">
        <w:tc>
          <w:tcPr>
            <w:tcW w:w="2230" w:type="dxa"/>
            <w:gridSpan w:val="4"/>
          </w:tcPr>
          <w:p w14:paraId="33C7F4C9" w14:textId="77777777" w:rsidR="0011654C" w:rsidRDefault="0011654C" w:rsidP="009964FA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197" w:type="dxa"/>
            <w:gridSpan w:val="2"/>
          </w:tcPr>
          <w:p w14:paraId="190686DF" w14:textId="77777777" w:rsidR="0011654C" w:rsidRDefault="0011654C" w:rsidP="009964FA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4799" w:type="dxa"/>
            <w:gridSpan w:val="7"/>
          </w:tcPr>
          <w:p w14:paraId="2A70CB8D" w14:textId="77777777" w:rsidR="0011654C" w:rsidRPr="0011654C" w:rsidRDefault="0011654C" w:rsidP="009964FA">
            <w:pPr>
              <w:pStyle w:val="Pagrindinistekstas3"/>
              <w:jc w:val="center"/>
            </w:pPr>
            <w:r w:rsidRPr="009964FA">
              <w:rPr>
                <w:sz w:val="18"/>
              </w:rPr>
              <w:t xml:space="preserve">Prašymą pateikiančio fizinio asmens vardas, pavardė </w:t>
            </w:r>
          </w:p>
        </w:tc>
        <w:tc>
          <w:tcPr>
            <w:tcW w:w="1199" w:type="dxa"/>
            <w:gridSpan w:val="2"/>
          </w:tcPr>
          <w:p w14:paraId="443DBAB3" w14:textId="77777777" w:rsidR="0011654C" w:rsidRDefault="0011654C" w:rsidP="009964FA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07" w:type="dxa"/>
          </w:tcPr>
          <w:p w14:paraId="0F303863" w14:textId="77777777" w:rsidR="0011654C" w:rsidRDefault="0011654C" w:rsidP="009964FA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</w:p>
        </w:tc>
      </w:tr>
      <w:tr w:rsidR="0011654C" w14:paraId="1A0A49D9" w14:textId="77777777" w:rsidTr="00153522">
        <w:trPr>
          <w:trHeight w:val="378"/>
        </w:trPr>
        <w:tc>
          <w:tcPr>
            <w:tcW w:w="2230" w:type="dxa"/>
            <w:gridSpan w:val="4"/>
          </w:tcPr>
          <w:p w14:paraId="5BF87792" w14:textId="77777777" w:rsidR="0011654C" w:rsidRDefault="0011654C" w:rsidP="009964FA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197" w:type="dxa"/>
            <w:gridSpan w:val="2"/>
          </w:tcPr>
          <w:p w14:paraId="66100157" w14:textId="77777777" w:rsidR="0011654C" w:rsidRDefault="0011654C" w:rsidP="009964FA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4799" w:type="dxa"/>
            <w:gridSpan w:val="7"/>
            <w:tcBorders>
              <w:bottom w:val="single" w:sz="4" w:space="0" w:color="auto"/>
            </w:tcBorders>
          </w:tcPr>
          <w:p w14:paraId="0F1056A0" w14:textId="77777777" w:rsidR="0011654C" w:rsidRDefault="0011654C" w:rsidP="009964FA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199" w:type="dxa"/>
            <w:gridSpan w:val="2"/>
          </w:tcPr>
          <w:p w14:paraId="00D800CF" w14:textId="77777777" w:rsidR="0011654C" w:rsidRDefault="0011654C" w:rsidP="009964FA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07" w:type="dxa"/>
          </w:tcPr>
          <w:p w14:paraId="79A3C004" w14:textId="77777777" w:rsidR="0011654C" w:rsidRDefault="0011654C" w:rsidP="009964FA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</w:p>
        </w:tc>
      </w:tr>
      <w:tr w:rsidR="0011654C" w14:paraId="17047134" w14:textId="77777777" w:rsidTr="00153522">
        <w:tc>
          <w:tcPr>
            <w:tcW w:w="2230" w:type="dxa"/>
            <w:gridSpan w:val="4"/>
          </w:tcPr>
          <w:p w14:paraId="17BFDA88" w14:textId="77777777" w:rsidR="0011654C" w:rsidRDefault="0011654C" w:rsidP="009964FA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197" w:type="dxa"/>
            <w:gridSpan w:val="2"/>
          </w:tcPr>
          <w:p w14:paraId="362F5EEF" w14:textId="77777777" w:rsidR="0011654C" w:rsidRDefault="0011654C" w:rsidP="009964FA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4799" w:type="dxa"/>
            <w:gridSpan w:val="7"/>
            <w:tcBorders>
              <w:top w:val="single" w:sz="4" w:space="0" w:color="auto"/>
            </w:tcBorders>
          </w:tcPr>
          <w:p w14:paraId="5259D442" w14:textId="77777777" w:rsidR="00065427" w:rsidRDefault="00065427" w:rsidP="0006542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(adresas, el. paštas)</w:t>
            </w:r>
          </w:p>
          <w:p w14:paraId="5B30D538" w14:textId="77777777" w:rsidR="0011654C" w:rsidRPr="009964FA" w:rsidRDefault="0011654C" w:rsidP="009964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9" w:type="dxa"/>
            <w:gridSpan w:val="2"/>
          </w:tcPr>
          <w:p w14:paraId="7B70BF19" w14:textId="77777777" w:rsidR="0011654C" w:rsidRDefault="0011654C" w:rsidP="009964FA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07" w:type="dxa"/>
          </w:tcPr>
          <w:p w14:paraId="2F6028A8" w14:textId="77777777" w:rsidR="0011654C" w:rsidRDefault="0011654C" w:rsidP="009964FA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</w:p>
        </w:tc>
      </w:tr>
      <w:tr w:rsidR="0011654C" w14:paraId="291ECEBB" w14:textId="77777777" w:rsidTr="00153522">
        <w:trPr>
          <w:trHeight w:val="282"/>
        </w:trPr>
        <w:tc>
          <w:tcPr>
            <w:tcW w:w="2230" w:type="dxa"/>
            <w:gridSpan w:val="4"/>
          </w:tcPr>
          <w:p w14:paraId="207785E6" w14:textId="77777777" w:rsidR="0011654C" w:rsidRDefault="0011654C" w:rsidP="009964FA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197" w:type="dxa"/>
            <w:gridSpan w:val="2"/>
          </w:tcPr>
          <w:p w14:paraId="24589043" w14:textId="77777777" w:rsidR="0011654C" w:rsidRDefault="0011654C" w:rsidP="009964FA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4799" w:type="dxa"/>
            <w:gridSpan w:val="7"/>
          </w:tcPr>
          <w:p w14:paraId="74A32DA8" w14:textId="77777777" w:rsidR="0011654C" w:rsidRPr="009964FA" w:rsidRDefault="0011654C" w:rsidP="009964FA">
            <w:pPr>
              <w:jc w:val="center"/>
              <w:rPr>
                <w:szCs w:val="24"/>
              </w:rPr>
            </w:pPr>
          </w:p>
        </w:tc>
        <w:tc>
          <w:tcPr>
            <w:tcW w:w="1199" w:type="dxa"/>
            <w:gridSpan w:val="2"/>
          </w:tcPr>
          <w:p w14:paraId="331B85A3" w14:textId="77777777" w:rsidR="0011654C" w:rsidRDefault="0011654C" w:rsidP="009964FA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07" w:type="dxa"/>
          </w:tcPr>
          <w:p w14:paraId="41E27E94" w14:textId="77777777" w:rsidR="0011654C" w:rsidRDefault="0011654C" w:rsidP="009964FA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</w:p>
        </w:tc>
      </w:tr>
      <w:tr w:rsidR="0011654C" w14:paraId="42A14EB3" w14:textId="77777777" w:rsidTr="00153522">
        <w:trPr>
          <w:trHeight w:val="409"/>
        </w:trPr>
        <w:tc>
          <w:tcPr>
            <w:tcW w:w="2230" w:type="dxa"/>
            <w:gridSpan w:val="4"/>
          </w:tcPr>
          <w:p w14:paraId="1DEDA30B" w14:textId="77777777" w:rsidR="0011654C" w:rsidRDefault="0011654C" w:rsidP="009964FA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197" w:type="dxa"/>
            <w:gridSpan w:val="2"/>
          </w:tcPr>
          <w:p w14:paraId="40949EEF" w14:textId="77777777" w:rsidR="0011654C" w:rsidRDefault="0011654C" w:rsidP="009964FA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4799" w:type="dxa"/>
            <w:gridSpan w:val="7"/>
            <w:tcBorders>
              <w:top w:val="single" w:sz="4" w:space="0" w:color="auto"/>
            </w:tcBorders>
          </w:tcPr>
          <w:p w14:paraId="20A20AAC" w14:textId="77777777" w:rsidR="0011654C" w:rsidRPr="009964FA" w:rsidRDefault="00065427" w:rsidP="009964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t</w:t>
            </w:r>
            <w:r w:rsidR="0011654C" w:rsidRPr="009964FA">
              <w:rPr>
                <w:sz w:val="20"/>
              </w:rPr>
              <w:t>elefono numeris</w:t>
            </w:r>
          </w:p>
        </w:tc>
        <w:tc>
          <w:tcPr>
            <w:tcW w:w="1199" w:type="dxa"/>
            <w:gridSpan w:val="2"/>
          </w:tcPr>
          <w:p w14:paraId="038025C8" w14:textId="77777777" w:rsidR="0011654C" w:rsidRDefault="0011654C" w:rsidP="009964FA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07" w:type="dxa"/>
          </w:tcPr>
          <w:p w14:paraId="66360D18" w14:textId="77777777" w:rsidR="0011654C" w:rsidRDefault="0011654C" w:rsidP="009964FA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</w:p>
        </w:tc>
      </w:tr>
      <w:tr w:rsidR="0011654C" w14:paraId="2189EB8B" w14:textId="77777777" w:rsidTr="00153522">
        <w:tc>
          <w:tcPr>
            <w:tcW w:w="7026" w:type="dxa"/>
            <w:gridSpan w:val="11"/>
          </w:tcPr>
          <w:p w14:paraId="753951DF" w14:textId="6D121D20" w:rsidR="0011654C" w:rsidRPr="00021BC7" w:rsidRDefault="00656DEC" w:rsidP="008846BA">
            <w:pPr>
              <w:widowControl w:val="0"/>
              <w:autoSpaceDE w:val="0"/>
              <w:autoSpaceDN w:val="0"/>
              <w:adjustRightInd w:val="0"/>
              <w:ind w:right="56" w:firstLine="26"/>
              <w:outlineLvl w:val="0"/>
              <w:rPr>
                <w:b/>
                <w:i/>
              </w:rPr>
            </w:pPr>
            <w:r w:rsidRPr="005D4ECA">
              <w:rPr>
                <w:b/>
                <w:spacing w:val="2"/>
                <w:szCs w:val="24"/>
                <w:lang w:eastAsia="lt-LT"/>
              </w:rPr>
              <w:t>Druskininkų savivaldybės administracijos direktoriui</w:t>
            </w:r>
          </w:p>
        </w:tc>
        <w:tc>
          <w:tcPr>
            <w:tcW w:w="1200" w:type="dxa"/>
            <w:gridSpan w:val="2"/>
          </w:tcPr>
          <w:p w14:paraId="3306BC7E" w14:textId="77777777" w:rsidR="0011654C" w:rsidRDefault="0011654C" w:rsidP="009964FA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199" w:type="dxa"/>
            <w:gridSpan w:val="2"/>
          </w:tcPr>
          <w:p w14:paraId="2479F794" w14:textId="77777777" w:rsidR="0011654C" w:rsidRDefault="0011654C" w:rsidP="009964FA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07" w:type="dxa"/>
          </w:tcPr>
          <w:p w14:paraId="761BBF61" w14:textId="77777777" w:rsidR="0011654C" w:rsidRDefault="0011654C" w:rsidP="009964FA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</w:p>
        </w:tc>
      </w:tr>
      <w:tr w:rsidR="0011654C" w14:paraId="4BEA72ED" w14:textId="77777777" w:rsidTr="00153522">
        <w:tc>
          <w:tcPr>
            <w:tcW w:w="2230" w:type="dxa"/>
            <w:gridSpan w:val="4"/>
          </w:tcPr>
          <w:p w14:paraId="431DFE59" w14:textId="77777777" w:rsidR="0011654C" w:rsidRDefault="0011654C" w:rsidP="009964FA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197" w:type="dxa"/>
            <w:gridSpan w:val="2"/>
          </w:tcPr>
          <w:p w14:paraId="70B387C7" w14:textId="77777777" w:rsidR="0011654C" w:rsidRDefault="0011654C" w:rsidP="009964FA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198" w:type="dxa"/>
            <w:gridSpan w:val="2"/>
          </w:tcPr>
          <w:p w14:paraId="326CC944" w14:textId="77777777" w:rsidR="0011654C" w:rsidRDefault="0011654C" w:rsidP="009964FA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01" w:type="dxa"/>
            <w:gridSpan w:val="2"/>
          </w:tcPr>
          <w:p w14:paraId="127205CE" w14:textId="77777777" w:rsidR="0011654C" w:rsidRDefault="0011654C" w:rsidP="009964FA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00" w:type="dxa"/>
          </w:tcPr>
          <w:p w14:paraId="3B5569FB" w14:textId="77777777" w:rsidR="0011654C" w:rsidRDefault="0011654C" w:rsidP="009964FA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00" w:type="dxa"/>
            <w:gridSpan w:val="2"/>
          </w:tcPr>
          <w:p w14:paraId="56CF9A39" w14:textId="77777777" w:rsidR="0011654C" w:rsidRDefault="0011654C" w:rsidP="009964FA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199" w:type="dxa"/>
            <w:gridSpan w:val="2"/>
          </w:tcPr>
          <w:p w14:paraId="755C66F4" w14:textId="77777777" w:rsidR="0011654C" w:rsidRDefault="0011654C" w:rsidP="009964FA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07" w:type="dxa"/>
          </w:tcPr>
          <w:p w14:paraId="74E68E35" w14:textId="77777777" w:rsidR="0011654C" w:rsidRDefault="0011654C" w:rsidP="009964FA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</w:p>
        </w:tc>
      </w:tr>
      <w:tr w:rsidR="000A77EF" w14:paraId="30A88354" w14:textId="77777777" w:rsidTr="00153522">
        <w:tc>
          <w:tcPr>
            <w:tcW w:w="2230" w:type="dxa"/>
            <w:gridSpan w:val="4"/>
          </w:tcPr>
          <w:p w14:paraId="7C47C8AF" w14:textId="77777777" w:rsidR="000A77EF" w:rsidRDefault="000A77EF" w:rsidP="009964FA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7195" w:type="dxa"/>
            <w:gridSpan w:val="11"/>
          </w:tcPr>
          <w:p w14:paraId="68EAD290" w14:textId="77777777" w:rsidR="000A77EF" w:rsidRPr="009964FA" w:rsidRDefault="000A77EF" w:rsidP="009964FA">
            <w:pPr>
              <w:pStyle w:val="Antrat2"/>
              <w:ind w:firstLine="0"/>
              <w:jc w:val="center"/>
              <w:rPr>
                <w:sz w:val="28"/>
              </w:rPr>
            </w:pPr>
            <w:r w:rsidRPr="009964FA">
              <w:rPr>
                <w:sz w:val="28"/>
              </w:rPr>
              <w:t xml:space="preserve">PRAŠYMAS </w:t>
            </w:r>
          </w:p>
          <w:p w14:paraId="139CDB39" w14:textId="77777777" w:rsidR="000A77EF" w:rsidRDefault="000A77EF" w:rsidP="00390B43">
            <w:pPr>
              <w:pStyle w:val="Antrat2"/>
              <w:ind w:firstLine="0"/>
              <w:jc w:val="center"/>
            </w:pPr>
            <w:r w:rsidRPr="009964FA">
              <w:rPr>
                <w:sz w:val="28"/>
              </w:rPr>
              <w:t>DĖL VIETINĖS RINKLIAVOS LENGVATOS</w:t>
            </w:r>
          </w:p>
        </w:tc>
        <w:tc>
          <w:tcPr>
            <w:tcW w:w="1207" w:type="dxa"/>
          </w:tcPr>
          <w:p w14:paraId="0392C552" w14:textId="77777777" w:rsidR="000A77EF" w:rsidRDefault="000A77EF" w:rsidP="009964FA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</w:p>
        </w:tc>
      </w:tr>
      <w:tr w:rsidR="0067057D" w14:paraId="0CBE8EB6" w14:textId="77777777" w:rsidTr="00153522">
        <w:tc>
          <w:tcPr>
            <w:tcW w:w="2230" w:type="dxa"/>
            <w:gridSpan w:val="4"/>
          </w:tcPr>
          <w:p w14:paraId="4BC2EB42" w14:textId="77777777" w:rsidR="0067057D" w:rsidRDefault="0067057D" w:rsidP="009964FA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197" w:type="dxa"/>
            <w:gridSpan w:val="2"/>
          </w:tcPr>
          <w:p w14:paraId="0FC8103B" w14:textId="77777777" w:rsidR="0067057D" w:rsidRDefault="0067057D" w:rsidP="009964FA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799" w:type="dxa"/>
          </w:tcPr>
          <w:p w14:paraId="09236554" w14:textId="77777777" w:rsidR="0067057D" w:rsidRDefault="0067057D" w:rsidP="009964FA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3199" w:type="dxa"/>
            <w:gridSpan w:val="5"/>
            <w:tcBorders>
              <w:bottom w:val="single" w:sz="4" w:space="0" w:color="auto"/>
            </w:tcBorders>
          </w:tcPr>
          <w:p w14:paraId="2DF2FC57" w14:textId="77777777" w:rsidR="0067057D" w:rsidRDefault="0067057D" w:rsidP="009964FA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801" w:type="dxa"/>
          </w:tcPr>
          <w:p w14:paraId="5DC7719E" w14:textId="77777777" w:rsidR="0067057D" w:rsidRDefault="0067057D" w:rsidP="009964FA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199" w:type="dxa"/>
            <w:gridSpan w:val="2"/>
          </w:tcPr>
          <w:p w14:paraId="475E9656" w14:textId="77777777" w:rsidR="0067057D" w:rsidRDefault="0067057D" w:rsidP="009964FA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07" w:type="dxa"/>
          </w:tcPr>
          <w:p w14:paraId="12BA3637" w14:textId="77777777" w:rsidR="0067057D" w:rsidRDefault="0067057D" w:rsidP="009964FA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</w:p>
        </w:tc>
      </w:tr>
      <w:tr w:rsidR="000A77EF" w14:paraId="33F79921" w14:textId="77777777" w:rsidTr="00153522">
        <w:tc>
          <w:tcPr>
            <w:tcW w:w="2230" w:type="dxa"/>
            <w:gridSpan w:val="4"/>
          </w:tcPr>
          <w:p w14:paraId="05758E79" w14:textId="77777777" w:rsidR="000A77EF" w:rsidRDefault="000A77EF" w:rsidP="009964FA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197" w:type="dxa"/>
            <w:gridSpan w:val="2"/>
          </w:tcPr>
          <w:p w14:paraId="09E76DD6" w14:textId="77777777" w:rsidR="000A77EF" w:rsidRDefault="000A77EF" w:rsidP="009964FA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4799" w:type="dxa"/>
            <w:gridSpan w:val="7"/>
          </w:tcPr>
          <w:p w14:paraId="0E6D4EDC" w14:textId="77777777" w:rsidR="000A77EF" w:rsidRDefault="000A77EF" w:rsidP="009964FA">
            <w:pPr>
              <w:spacing w:after="120"/>
              <w:jc w:val="center"/>
            </w:pPr>
            <w:r w:rsidRPr="009964FA">
              <w:rPr>
                <w:sz w:val="20"/>
              </w:rPr>
              <w:t>(data)</w:t>
            </w:r>
          </w:p>
        </w:tc>
        <w:tc>
          <w:tcPr>
            <w:tcW w:w="1199" w:type="dxa"/>
            <w:gridSpan w:val="2"/>
          </w:tcPr>
          <w:p w14:paraId="12771688" w14:textId="77777777" w:rsidR="000A77EF" w:rsidRDefault="000A77EF" w:rsidP="009964FA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07" w:type="dxa"/>
          </w:tcPr>
          <w:p w14:paraId="7DA81341" w14:textId="77777777" w:rsidR="000A77EF" w:rsidRDefault="000A77EF" w:rsidP="009964FA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</w:p>
        </w:tc>
      </w:tr>
      <w:tr w:rsidR="00537697" w14:paraId="0C68A079" w14:textId="77777777" w:rsidTr="00153522">
        <w:trPr>
          <w:trHeight w:val="218"/>
        </w:trPr>
        <w:tc>
          <w:tcPr>
            <w:tcW w:w="2624" w:type="dxa"/>
            <w:gridSpan w:val="5"/>
            <w:vAlign w:val="bottom"/>
          </w:tcPr>
          <w:p w14:paraId="4251D714" w14:textId="77777777" w:rsidR="00537697" w:rsidRDefault="00537697" w:rsidP="009964FA">
            <w:pPr>
              <w:pStyle w:val="Antrats"/>
              <w:tabs>
                <w:tab w:val="clear" w:pos="4153"/>
                <w:tab w:val="clear" w:pos="8306"/>
              </w:tabs>
              <w:ind w:firstLine="709"/>
              <w:jc w:val="center"/>
            </w:pPr>
            <w:r>
              <w:t>Prašau</w:t>
            </w:r>
          </w:p>
        </w:tc>
        <w:tc>
          <w:tcPr>
            <w:tcW w:w="5878" w:type="dxa"/>
            <w:gridSpan w:val="9"/>
            <w:tcBorders>
              <w:bottom w:val="single" w:sz="4" w:space="0" w:color="auto"/>
            </w:tcBorders>
            <w:vAlign w:val="bottom"/>
          </w:tcPr>
          <w:p w14:paraId="58B4E412" w14:textId="77777777" w:rsidR="00537697" w:rsidRDefault="00537697" w:rsidP="009964FA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2130" w:type="dxa"/>
            <w:gridSpan w:val="2"/>
            <w:vAlign w:val="bottom"/>
          </w:tcPr>
          <w:p w14:paraId="2E9E5D28" w14:textId="77777777" w:rsidR="00537697" w:rsidRDefault="00537697" w:rsidP="00021BC7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 w:rsidRPr="009964FA">
              <w:rPr>
                <w:bCs/>
                <w:szCs w:val="24"/>
              </w:rPr>
              <w:t>valdančiam(</w:t>
            </w:r>
            <w:r w:rsidR="00021BC7">
              <w:rPr>
                <w:bCs/>
                <w:szCs w:val="24"/>
              </w:rPr>
              <w:sym w:font="Symbol" w:char="F02D"/>
            </w:r>
            <w:proofErr w:type="spellStart"/>
            <w:r w:rsidRPr="009964FA">
              <w:rPr>
                <w:bCs/>
                <w:szCs w:val="24"/>
              </w:rPr>
              <w:t>iai</w:t>
            </w:r>
            <w:proofErr w:type="spellEnd"/>
            <w:r w:rsidRPr="009964FA">
              <w:rPr>
                <w:bCs/>
                <w:szCs w:val="24"/>
              </w:rPr>
              <w:t>),</w:t>
            </w:r>
          </w:p>
        </w:tc>
      </w:tr>
      <w:tr w:rsidR="00537697" w14:paraId="68B26CC6" w14:textId="77777777" w:rsidTr="00153522">
        <w:trPr>
          <w:trHeight w:val="213"/>
        </w:trPr>
        <w:tc>
          <w:tcPr>
            <w:tcW w:w="10632" w:type="dxa"/>
            <w:gridSpan w:val="16"/>
            <w:vAlign w:val="bottom"/>
          </w:tcPr>
          <w:p w14:paraId="24E10CBD" w14:textId="77777777" w:rsidR="00537697" w:rsidRDefault="00537697" w:rsidP="00021BC7">
            <w:pPr>
              <w:pStyle w:val="Antrats"/>
              <w:tabs>
                <w:tab w:val="clear" w:pos="4153"/>
                <w:tab w:val="clear" w:pos="8306"/>
              </w:tabs>
            </w:pPr>
            <w:r w:rsidRPr="009964FA">
              <w:rPr>
                <w:bCs/>
                <w:szCs w:val="24"/>
              </w:rPr>
              <w:t>naudojančiam(</w:t>
            </w:r>
            <w:r w:rsidR="00021BC7">
              <w:rPr>
                <w:bCs/>
                <w:szCs w:val="24"/>
              </w:rPr>
              <w:sym w:font="Symbol" w:char="F02D"/>
            </w:r>
            <w:proofErr w:type="spellStart"/>
            <w:r w:rsidRPr="009964FA">
              <w:rPr>
                <w:bCs/>
                <w:szCs w:val="24"/>
              </w:rPr>
              <w:t>iai</w:t>
            </w:r>
            <w:proofErr w:type="spellEnd"/>
            <w:r w:rsidRPr="009964FA">
              <w:rPr>
                <w:bCs/>
                <w:szCs w:val="24"/>
              </w:rPr>
              <w:t>), disponuojančiam(</w:t>
            </w:r>
            <w:r w:rsidR="00021BC7">
              <w:rPr>
                <w:bCs/>
                <w:szCs w:val="24"/>
              </w:rPr>
              <w:sym w:font="Symbol" w:char="F02D"/>
            </w:r>
            <w:proofErr w:type="spellStart"/>
            <w:r w:rsidRPr="009964FA">
              <w:rPr>
                <w:bCs/>
                <w:szCs w:val="24"/>
              </w:rPr>
              <w:t>iai</w:t>
            </w:r>
            <w:proofErr w:type="spellEnd"/>
            <w:r w:rsidRPr="009964FA">
              <w:rPr>
                <w:bCs/>
                <w:szCs w:val="24"/>
              </w:rPr>
              <w:t>)</w:t>
            </w:r>
            <w:r w:rsidRPr="009964FA">
              <w:rPr>
                <w:szCs w:val="24"/>
              </w:rPr>
              <w:t xml:space="preserve"> </w:t>
            </w:r>
            <w:r w:rsidR="000C57FB" w:rsidRPr="009964FA">
              <w:rPr>
                <w:szCs w:val="24"/>
              </w:rPr>
              <w:t xml:space="preserve"> </w:t>
            </w:r>
            <w:r w:rsidRPr="009964FA">
              <w:rPr>
                <w:szCs w:val="24"/>
              </w:rPr>
              <w:t>nekilnojamo  turto  objektą</w:t>
            </w:r>
            <w:r w:rsidRPr="009964FA">
              <w:rPr>
                <w:bCs/>
                <w:szCs w:val="24"/>
              </w:rPr>
              <w:t xml:space="preserve"> savivaldybės    teritorijoje </w:t>
            </w:r>
          </w:p>
        </w:tc>
      </w:tr>
      <w:tr w:rsidR="00537697" w14:paraId="2A89F8AC" w14:textId="77777777" w:rsidTr="00153522">
        <w:trPr>
          <w:trHeight w:val="226"/>
        </w:trPr>
        <w:tc>
          <w:tcPr>
            <w:tcW w:w="1818" w:type="dxa"/>
            <w:gridSpan w:val="2"/>
            <w:vAlign w:val="bottom"/>
          </w:tcPr>
          <w:p w14:paraId="2003D806" w14:textId="77777777" w:rsidR="00537697" w:rsidRDefault="00537697" w:rsidP="009964FA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  <w:r>
              <w:t>adresu</w:t>
            </w:r>
          </w:p>
        </w:tc>
        <w:tc>
          <w:tcPr>
            <w:tcW w:w="5208" w:type="dxa"/>
            <w:gridSpan w:val="9"/>
            <w:tcBorders>
              <w:bottom w:val="single" w:sz="4" w:space="0" w:color="auto"/>
            </w:tcBorders>
            <w:vAlign w:val="bottom"/>
          </w:tcPr>
          <w:p w14:paraId="4E832DD4" w14:textId="77777777" w:rsidR="00537697" w:rsidRDefault="00537697" w:rsidP="009964FA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3606" w:type="dxa"/>
            <w:gridSpan w:val="5"/>
            <w:vAlign w:val="bottom"/>
          </w:tcPr>
          <w:p w14:paraId="1981FB14" w14:textId="77777777" w:rsidR="00537697" w:rsidRDefault="00537697" w:rsidP="009964FA">
            <w:pPr>
              <w:pStyle w:val="Antrats"/>
              <w:tabs>
                <w:tab w:val="clear" w:pos="4153"/>
                <w:tab w:val="clear" w:pos="8306"/>
              </w:tabs>
            </w:pPr>
            <w:r w:rsidRPr="009964FA">
              <w:rPr>
                <w:bCs/>
                <w:szCs w:val="24"/>
              </w:rPr>
              <w:t xml:space="preserve">vietinės     rinkliavos     mokėtojo </w:t>
            </w:r>
          </w:p>
        </w:tc>
      </w:tr>
      <w:tr w:rsidR="00537697" w14:paraId="27BA7BE1" w14:textId="77777777" w:rsidTr="00153522">
        <w:trPr>
          <w:trHeight w:val="221"/>
        </w:trPr>
        <w:tc>
          <w:tcPr>
            <w:tcW w:w="1818" w:type="dxa"/>
            <w:gridSpan w:val="2"/>
            <w:vAlign w:val="bottom"/>
          </w:tcPr>
          <w:p w14:paraId="0A15A020" w14:textId="77777777" w:rsidR="00537697" w:rsidRDefault="00537697" w:rsidP="009964FA">
            <w:pPr>
              <w:pStyle w:val="Antrats"/>
              <w:tabs>
                <w:tab w:val="clear" w:pos="4153"/>
                <w:tab w:val="clear" w:pos="8306"/>
              </w:tabs>
            </w:pPr>
            <w:r>
              <w:t>kodas</w:t>
            </w:r>
          </w:p>
        </w:tc>
        <w:tc>
          <w:tcPr>
            <w:tcW w:w="3467" w:type="dxa"/>
            <w:gridSpan w:val="7"/>
            <w:tcBorders>
              <w:bottom w:val="single" w:sz="4" w:space="0" w:color="auto"/>
            </w:tcBorders>
            <w:vAlign w:val="bottom"/>
          </w:tcPr>
          <w:p w14:paraId="7AACA398" w14:textId="77777777" w:rsidR="00537697" w:rsidRDefault="00537697" w:rsidP="009964FA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5347" w:type="dxa"/>
            <w:gridSpan w:val="7"/>
            <w:vAlign w:val="bottom"/>
          </w:tcPr>
          <w:p w14:paraId="4C0CF25B" w14:textId="77777777" w:rsidR="00537697" w:rsidRPr="009964FA" w:rsidRDefault="000C57FB" w:rsidP="009964FA">
            <w:pPr>
              <w:pStyle w:val="Antrats"/>
              <w:tabs>
                <w:tab w:val="clear" w:pos="4153"/>
                <w:tab w:val="clear" w:pos="8306"/>
              </w:tabs>
              <w:rPr>
                <w:bCs/>
                <w:szCs w:val="24"/>
              </w:rPr>
            </w:pPr>
            <w:r w:rsidRPr="009964FA">
              <w:rPr>
                <w:bCs/>
                <w:szCs w:val="24"/>
              </w:rPr>
              <w:t xml:space="preserve">, </w:t>
            </w:r>
            <w:r w:rsidR="00537697" w:rsidRPr="009964FA">
              <w:rPr>
                <w:bCs/>
                <w:szCs w:val="24"/>
              </w:rPr>
              <w:t xml:space="preserve">vadovaujantis </w:t>
            </w:r>
            <w:r w:rsidRPr="009964FA">
              <w:rPr>
                <w:bCs/>
                <w:szCs w:val="24"/>
              </w:rPr>
              <w:t xml:space="preserve"> Druskininkų  </w:t>
            </w:r>
            <w:r w:rsidR="00537697" w:rsidRPr="009964FA">
              <w:rPr>
                <w:bCs/>
                <w:szCs w:val="24"/>
              </w:rPr>
              <w:t xml:space="preserve">savivaldybės </w:t>
            </w:r>
            <w:r w:rsidRPr="009964FA">
              <w:rPr>
                <w:bCs/>
                <w:szCs w:val="24"/>
              </w:rPr>
              <w:t xml:space="preserve"> </w:t>
            </w:r>
            <w:r w:rsidR="00537697" w:rsidRPr="009964FA">
              <w:rPr>
                <w:bCs/>
                <w:szCs w:val="24"/>
              </w:rPr>
              <w:t xml:space="preserve">tarybos </w:t>
            </w:r>
          </w:p>
        </w:tc>
      </w:tr>
      <w:tr w:rsidR="00537697" w14:paraId="05C4F6D9" w14:textId="77777777" w:rsidTr="00153522">
        <w:trPr>
          <w:trHeight w:val="210"/>
        </w:trPr>
        <w:tc>
          <w:tcPr>
            <w:tcW w:w="10632" w:type="dxa"/>
            <w:gridSpan w:val="16"/>
            <w:vAlign w:val="bottom"/>
          </w:tcPr>
          <w:p w14:paraId="382F3304" w14:textId="77777777" w:rsidR="000C57FB" w:rsidRDefault="00236CD9" w:rsidP="00236CD9">
            <w:pPr>
              <w:spacing w:line="276" w:lineRule="auto"/>
              <w:jc w:val="both"/>
            </w:pPr>
            <w:r>
              <w:t xml:space="preserve">2007 m. gruodžio </w:t>
            </w:r>
            <w:r w:rsidR="001C6BC8">
              <w:t xml:space="preserve"> </w:t>
            </w:r>
            <w:r w:rsidR="0005067D">
              <w:t>20</w:t>
            </w:r>
            <w:r w:rsidR="001C6BC8">
              <w:t xml:space="preserve"> </w:t>
            </w:r>
            <w:r>
              <w:t xml:space="preserve"> d.</w:t>
            </w:r>
            <w:r w:rsidR="001C6BC8">
              <w:t xml:space="preserve"> </w:t>
            </w:r>
            <w:r>
              <w:t xml:space="preserve"> sprendimu</w:t>
            </w:r>
            <w:r w:rsidR="001C6BC8">
              <w:t xml:space="preserve"> </w:t>
            </w:r>
            <w:r>
              <w:t xml:space="preserve"> Nr. T1-247 </w:t>
            </w:r>
            <w:r w:rsidR="001C6BC8">
              <w:t xml:space="preserve"> patvirtintų  Vietinės  rinkliavos  už  komunalinių </w:t>
            </w:r>
            <w:r w:rsidR="00B61A6E">
              <w:t xml:space="preserve"> </w:t>
            </w:r>
            <w:r w:rsidR="001C6BC8">
              <w:t xml:space="preserve">atliekų </w:t>
            </w:r>
          </w:p>
        </w:tc>
      </w:tr>
      <w:tr w:rsidR="000C57FB" w14:paraId="2E9469CB" w14:textId="77777777" w:rsidTr="00153522">
        <w:trPr>
          <w:trHeight w:val="183"/>
        </w:trPr>
        <w:tc>
          <w:tcPr>
            <w:tcW w:w="10632" w:type="dxa"/>
            <w:gridSpan w:val="16"/>
            <w:vAlign w:val="bottom"/>
          </w:tcPr>
          <w:p w14:paraId="703EA6DD" w14:textId="77777777" w:rsidR="000C57FB" w:rsidRPr="009964FA" w:rsidRDefault="00B61A6E" w:rsidP="00453DD2">
            <w:pPr>
              <w:pStyle w:val="Antrats"/>
              <w:tabs>
                <w:tab w:val="clear" w:pos="4153"/>
                <w:tab w:val="clear" w:pos="8306"/>
              </w:tabs>
              <w:rPr>
                <w:bCs/>
                <w:szCs w:val="24"/>
              </w:rPr>
            </w:pPr>
            <w:r>
              <w:t>S</w:t>
            </w:r>
            <w:r w:rsidR="001C6BC8">
              <w:t>urinkimą</w:t>
            </w:r>
            <w:r>
              <w:t xml:space="preserve"> </w:t>
            </w:r>
            <w:r w:rsidR="001C6BC8">
              <w:t xml:space="preserve"> iš</w:t>
            </w:r>
            <w:r>
              <w:t xml:space="preserve"> </w:t>
            </w:r>
            <w:r w:rsidR="001C6BC8">
              <w:t xml:space="preserve"> atliekų</w:t>
            </w:r>
            <w:r>
              <w:t xml:space="preserve"> </w:t>
            </w:r>
            <w:r w:rsidR="001C6BC8">
              <w:t xml:space="preserve"> turėtojų</w:t>
            </w:r>
            <w:r>
              <w:t xml:space="preserve"> </w:t>
            </w:r>
            <w:r w:rsidR="001C6BC8">
              <w:t xml:space="preserve"> ir </w:t>
            </w:r>
            <w:r>
              <w:t xml:space="preserve"> </w:t>
            </w:r>
            <w:r w:rsidR="001C6BC8">
              <w:t>atliekų</w:t>
            </w:r>
            <w:r>
              <w:t xml:space="preserve"> </w:t>
            </w:r>
            <w:r w:rsidR="001C6BC8">
              <w:t xml:space="preserve"> tvarkymą</w:t>
            </w:r>
            <w:r>
              <w:t xml:space="preserve"> </w:t>
            </w:r>
            <w:r w:rsidR="001C6BC8">
              <w:t xml:space="preserve"> nuostatų </w:t>
            </w:r>
            <w:r w:rsidR="001C6BC8">
              <w:rPr>
                <w:b/>
                <w:bCs/>
              </w:rPr>
              <w:t>12 punkto 12.4 papunkčiu,</w:t>
            </w:r>
            <w:r w:rsidR="00402F68">
              <w:rPr>
                <w:bCs/>
                <w:szCs w:val="24"/>
              </w:rPr>
              <w:t xml:space="preserve"> suteikti</w:t>
            </w:r>
            <w:r w:rsidR="0067057D">
              <w:rPr>
                <w:bCs/>
                <w:szCs w:val="24"/>
              </w:rPr>
              <w:t xml:space="preserve"> </w:t>
            </w:r>
            <w:r w:rsidR="003A7B5B">
              <w:rPr>
                <w:bCs/>
                <w:szCs w:val="24"/>
              </w:rPr>
              <w:t xml:space="preserve"> </w:t>
            </w:r>
            <w:r w:rsidR="0067057D">
              <w:rPr>
                <w:bCs/>
                <w:szCs w:val="24"/>
              </w:rPr>
              <w:t>vietinės</w:t>
            </w:r>
          </w:p>
        </w:tc>
      </w:tr>
      <w:tr w:rsidR="000C57FB" w14:paraId="5CD4FFD3" w14:textId="77777777" w:rsidTr="00153522">
        <w:trPr>
          <w:trHeight w:val="186"/>
        </w:trPr>
        <w:tc>
          <w:tcPr>
            <w:tcW w:w="10632" w:type="dxa"/>
            <w:gridSpan w:val="16"/>
            <w:vAlign w:val="bottom"/>
          </w:tcPr>
          <w:p w14:paraId="0EAB4DD1" w14:textId="77777777" w:rsidR="000C57FB" w:rsidRPr="009964FA" w:rsidRDefault="00B61A6E" w:rsidP="00021BC7">
            <w:pPr>
              <w:pStyle w:val="Antrats"/>
              <w:tabs>
                <w:tab w:val="clear" w:pos="4153"/>
                <w:tab w:val="clear" w:pos="8306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rinkliavos lengvatą </w:t>
            </w:r>
            <w:r>
              <w:rPr>
                <w:bCs/>
                <w:szCs w:val="24"/>
              </w:rPr>
              <w:sym w:font="Symbol" w:char="F02D"/>
            </w:r>
            <w:r>
              <w:rPr>
                <w:bCs/>
                <w:szCs w:val="24"/>
              </w:rPr>
              <w:t xml:space="preserve"> </w:t>
            </w:r>
            <w:r>
              <w:rPr>
                <w:szCs w:val="24"/>
              </w:rPr>
              <w:t xml:space="preserve">100 proc. atleidimą nuo </w:t>
            </w:r>
            <w:r w:rsidR="00402F68">
              <w:rPr>
                <w:szCs w:val="24"/>
              </w:rPr>
              <w:t>vietinės rinkliavos įmokos.</w:t>
            </w:r>
          </w:p>
        </w:tc>
      </w:tr>
      <w:tr w:rsidR="000C57FB" w14:paraId="29FAF574" w14:textId="77777777" w:rsidTr="00153522">
        <w:trPr>
          <w:trHeight w:val="347"/>
        </w:trPr>
        <w:tc>
          <w:tcPr>
            <w:tcW w:w="7026" w:type="dxa"/>
            <w:gridSpan w:val="11"/>
            <w:vAlign w:val="bottom"/>
          </w:tcPr>
          <w:p w14:paraId="726724A1" w14:textId="77777777" w:rsidR="000C57FB" w:rsidRDefault="000C57FB" w:rsidP="007F0A23">
            <w:pPr>
              <w:spacing w:line="276" w:lineRule="auto"/>
              <w:ind w:firstLine="851"/>
            </w:pPr>
            <w:r>
              <w:t xml:space="preserve">Kartu su prašymu pateikiu šiuos dokumentus: </w:t>
            </w:r>
          </w:p>
        </w:tc>
        <w:tc>
          <w:tcPr>
            <w:tcW w:w="1200" w:type="dxa"/>
            <w:gridSpan w:val="2"/>
          </w:tcPr>
          <w:p w14:paraId="79F532AA" w14:textId="77777777" w:rsidR="000C57FB" w:rsidRDefault="000C57FB" w:rsidP="009964FA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199" w:type="dxa"/>
            <w:gridSpan w:val="2"/>
          </w:tcPr>
          <w:p w14:paraId="4EA59F77" w14:textId="77777777" w:rsidR="000C57FB" w:rsidRDefault="000C57FB" w:rsidP="009964FA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207" w:type="dxa"/>
          </w:tcPr>
          <w:p w14:paraId="42E36DE0" w14:textId="77777777" w:rsidR="000C57FB" w:rsidRDefault="000C57FB" w:rsidP="009964FA">
            <w:pPr>
              <w:pStyle w:val="Antrats"/>
              <w:tabs>
                <w:tab w:val="clear" w:pos="4153"/>
                <w:tab w:val="clear" w:pos="8306"/>
              </w:tabs>
              <w:jc w:val="center"/>
            </w:pPr>
          </w:p>
        </w:tc>
      </w:tr>
      <w:tr w:rsidR="000C57FB" w14:paraId="158F24FC" w14:textId="77777777" w:rsidTr="0087568D">
        <w:trPr>
          <w:trHeight w:val="132"/>
        </w:trPr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14:paraId="1BA73D22" w14:textId="77777777" w:rsidR="000C57FB" w:rsidRDefault="000C57FB" w:rsidP="009964FA">
            <w:pPr>
              <w:spacing w:line="276" w:lineRule="auto"/>
              <w:jc w:val="center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0FA98" w14:textId="77777777" w:rsidR="000C57FB" w:rsidRPr="007F0A23" w:rsidRDefault="000C57FB" w:rsidP="009964F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637" w:type="dxa"/>
            <w:gridSpan w:val="13"/>
            <w:tcBorders>
              <w:left w:val="single" w:sz="4" w:space="0" w:color="auto"/>
            </w:tcBorders>
            <w:vAlign w:val="bottom"/>
          </w:tcPr>
          <w:p w14:paraId="46FA90BB" w14:textId="77777777" w:rsidR="000C57FB" w:rsidRPr="005D6872" w:rsidRDefault="00453DD2" w:rsidP="009964FA">
            <w:pPr>
              <w:pStyle w:val="Antrats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5D6872">
              <w:rPr>
                <w:szCs w:val="24"/>
              </w:rPr>
              <w:t>Statybą leidžiančio dokumento kopiją</w:t>
            </w:r>
            <w:r w:rsidR="00402F68" w:rsidRPr="005D6872">
              <w:rPr>
                <w:szCs w:val="24"/>
              </w:rPr>
              <w:t>;</w:t>
            </w:r>
          </w:p>
        </w:tc>
      </w:tr>
      <w:tr w:rsidR="000C57FB" w14:paraId="74A4AD14" w14:textId="77777777" w:rsidTr="0087568D">
        <w:trPr>
          <w:trHeight w:val="142"/>
        </w:trPr>
        <w:tc>
          <w:tcPr>
            <w:tcW w:w="10632" w:type="dxa"/>
            <w:gridSpan w:val="16"/>
            <w:vAlign w:val="bottom"/>
          </w:tcPr>
          <w:p w14:paraId="2F8AA33A" w14:textId="77777777" w:rsidR="000C57FB" w:rsidRPr="005D6872" w:rsidRDefault="000C57FB" w:rsidP="009964FA">
            <w:pPr>
              <w:pStyle w:val="Antrats"/>
              <w:tabs>
                <w:tab w:val="clear" w:pos="4153"/>
                <w:tab w:val="clear" w:pos="8306"/>
              </w:tabs>
              <w:rPr>
                <w:sz w:val="10"/>
                <w:szCs w:val="10"/>
              </w:rPr>
            </w:pPr>
          </w:p>
        </w:tc>
      </w:tr>
      <w:tr w:rsidR="000C57FB" w14:paraId="7BD45C35" w14:textId="77777777" w:rsidTr="0087568D">
        <w:trPr>
          <w:trHeight w:val="227"/>
        </w:trPr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14:paraId="6C90BD44" w14:textId="77777777" w:rsidR="000C57FB" w:rsidRDefault="000C57FB" w:rsidP="009964FA">
            <w:pPr>
              <w:spacing w:line="276" w:lineRule="auto"/>
              <w:jc w:val="center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9D437" w14:textId="77777777" w:rsidR="000C57FB" w:rsidRDefault="000C57FB" w:rsidP="009964FA">
            <w:pPr>
              <w:spacing w:line="276" w:lineRule="auto"/>
              <w:jc w:val="center"/>
            </w:pPr>
          </w:p>
        </w:tc>
        <w:tc>
          <w:tcPr>
            <w:tcW w:w="8637" w:type="dxa"/>
            <w:gridSpan w:val="13"/>
            <w:tcBorders>
              <w:left w:val="single" w:sz="4" w:space="0" w:color="auto"/>
            </w:tcBorders>
            <w:vAlign w:val="bottom"/>
          </w:tcPr>
          <w:p w14:paraId="7F0EF4DA" w14:textId="77777777" w:rsidR="000C57FB" w:rsidRPr="006E0E85" w:rsidRDefault="006E0E85" w:rsidP="006E0E85">
            <w:pPr>
              <w:spacing w:line="276" w:lineRule="auto"/>
              <w:ind w:firstLine="22"/>
              <w:jc w:val="both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4F7448">
              <w:rPr>
                <w:szCs w:val="24"/>
              </w:rPr>
              <w:t>utarties su statybines atliekas tvarkančia įmone dėl statybinių atliekų perdavimo šiai</w:t>
            </w:r>
          </w:p>
        </w:tc>
      </w:tr>
      <w:tr w:rsidR="000C57FB" w14:paraId="324DAD15" w14:textId="77777777" w:rsidTr="0087568D">
        <w:trPr>
          <w:trHeight w:val="227"/>
        </w:trPr>
        <w:tc>
          <w:tcPr>
            <w:tcW w:w="10632" w:type="dxa"/>
            <w:gridSpan w:val="16"/>
            <w:vAlign w:val="bottom"/>
          </w:tcPr>
          <w:p w14:paraId="1CE257C4" w14:textId="77777777" w:rsidR="000C57FB" w:rsidRDefault="006E0E85" w:rsidP="009964FA">
            <w:pPr>
              <w:pStyle w:val="Antrats"/>
              <w:tabs>
                <w:tab w:val="clear" w:pos="4153"/>
                <w:tab w:val="clear" w:pos="8306"/>
              </w:tabs>
            </w:pPr>
            <w:r w:rsidRPr="004F7448">
              <w:rPr>
                <w:szCs w:val="24"/>
              </w:rPr>
              <w:t>įmonei patvirtintą kopiją</w:t>
            </w:r>
            <w:r>
              <w:rPr>
                <w:szCs w:val="24"/>
              </w:rPr>
              <w:t>;</w:t>
            </w:r>
          </w:p>
        </w:tc>
      </w:tr>
      <w:tr w:rsidR="00CB7491" w14:paraId="36AA115E" w14:textId="77777777" w:rsidTr="0087568D">
        <w:trPr>
          <w:trHeight w:val="74"/>
        </w:trPr>
        <w:tc>
          <w:tcPr>
            <w:tcW w:w="10632" w:type="dxa"/>
            <w:gridSpan w:val="16"/>
            <w:vAlign w:val="bottom"/>
          </w:tcPr>
          <w:p w14:paraId="68F5BEEA" w14:textId="77777777" w:rsidR="00CB7491" w:rsidRPr="005D6872" w:rsidRDefault="00CB7491" w:rsidP="009964FA">
            <w:pPr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  <w:tr w:rsidR="00CB7491" w14:paraId="3D465D01" w14:textId="77777777" w:rsidTr="0087568D">
        <w:trPr>
          <w:trHeight w:val="227"/>
        </w:trPr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14:paraId="35690E61" w14:textId="77777777" w:rsidR="00CB7491" w:rsidRDefault="00CB7491" w:rsidP="009964FA">
            <w:pPr>
              <w:spacing w:line="276" w:lineRule="auto"/>
              <w:jc w:val="center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960CE" w14:textId="77777777" w:rsidR="00CB7491" w:rsidRDefault="00CB7491" w:rsidP="009964FA">
            <w:pPr>
              <w:spacing w:line="276" w:lineRule="auto"/>
              <w:jc w:val="center"/>
            </w:pPr>
          </w:p>
        </w:tc>
        <w:tc>
          <w:tcPr>
            <w:tcW w:w="8637" w:type="dxa"/>
            <w:gridSpan w:val="13"/>
            <w:tcBorders>
              <w:left w:val="single" w:sz="4" w:space="0" w:color="auto"/>
            </w:tcBorders>
            <w:vAlign w:val="bottom"/>
          </w:tcPr>
          <w:p w14:paraId="71E36FD6" w14:textId="77777777" w:rsidR="00CB7491" w:rsidRPr="00814635" w:rsidRDefault="00CB7491" w:rsidP="007F0A23">
            <w:pPr>
              <w:spacing w:line="276" w:lineRule="auto"/>
              <w:jc w:val="both"/>
            </w:pPr>
            <w:r w:rsidRPr="009964FA">
              <w:rPr>
                <w:szCs w:val="24"/>
              </w:rPr>
              <w:t xml:space="preserve">Vietinės rinkliavos </w:t>
            </w:r>
            <w:r w:rsidR="00021BC7">
              <w:rPr>
                <w:szCs w:val="24"/>
              </w:rPr>
              <w:t>mokėjimo</w:t>
            </w:r>
            <w:r w:rsidR="008125EE" w:rsidRPr="009964FA">
              <w:rPr>
                <w:szCs w:val="24"/>
              </w:rPr>
              <w:t xml:space="preserve"> </w:t>
            </w:r>
            <w:r w:rsidRPr="009964FA">
              <w:rPr>
                <w:szCs w:val="24"/>
              </w:rPr>
              <w:t>p</w:t>
            </w:r>
            <w:r w:rsidR="00021BC7">
              <w:rPr>
                <w:szCs w:val="24"/>
              </w:rPr>
              <w:t xml:space="preserve">ranešimo </w:t>
            </w:r>
            <w:r w:rsidR="005D6872">
              <w:rPr>
                <w:szCs w:val="24"/>
              </w:rPr>
              <w:t>kopiją;</w:t>
            </w:r>
            <w:r w:rsidR="008125EE" w:rsidRPr="009964FA">
              <w:rPr>
                <w:szCs w:val="24"/>
              </w:rPr>
              <w:t xml:space="preserve"> </w:t>
            </w:r>
          </w:p>
        </w:tc>
      </w:tr>
      <w:tr w:rsidR="00390B43" w14:paraId="4C098057" w14:textId="77777777" w:rsidTr="0087568D">
        <w:trPr>
          <w:trHeight w:val="72"/>
        </w:trPr>
        <w:tc>
          <w:tcPr>
            <w:tcW w:w="10632" w:type="dxa"/>
            <w:gridSpan w:val="16"/>
            <w:vAlign w:val="bottom"/>
          </w:tcPr>
          <w:p w14:paraId="4F6AB75E" w14:textId="77777777" w:rsidR="00390B43" w:rsidRPr="005D6872" w:rsidRDefault="00390B43" w:rsidP="009964FA">
            <w:pPr>
              <w:spacing w:line="276" w:lineRule="auto"/>
              <w:jc w:val="both"/>
              <w:rPr>
                <w:sz w:val="10"/>
                <w:szCs w:val="10"/>
              </w:rPr>
            </w:pPr>
          </w:p>
        </w:tc>
      </w:tr>
      <w:tr w:rsidR="00390B43" w14:paraId="75403669" w14:textId="77777777" w:rsidTr="0087568D">
        <w:trPr>
          <w:trHeight w:val="227"/>
        </w:trPr>
        <w:tc>
          <w:tcPr>
            <w:tcW w:w="1759" w:type="dxa"/>
            <w:tcBorders>
              <w:right w:val="single" w:sz="4" w:space="0" w:color="auto"/>
            </w:tcBorders>
            <w:vAlign w:val="bottom"/>
          </w:tcPr>
          <w:p w14:paraId="238D78BA" w14:textId="77777777" w:rsidR="00390B43" w:rsidRDefault="00390B43" w:rsidP="009964FA">
            <w:pPr>
              <w:spacing w:line="276" w:lineRule="auto"/>
              <w:jc w:val="center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D395C" w14:textId="77777777" w:rsidR="00390B43" w:rsidRDefault="00390B43" w:rsidP="009964FA">
            <w:pPr>
              <w:spacing w:line="276" w:lineRule="auto"/>
              <w:jc w:val="center"/>
            </w:pPr>
          </w:p>
        </w:tc>
        <w:tc>
          <w:tcPr>
            <w:tcW w:w="8637" w:type="dxa"/>
            <w:gridSpan w:val="13"/>
            <w:tcBorders>
              <w:left w:val="single" w:sz="4" w:space="0" w:color="auto"/>
            </w:tcBorders>
            <w:vAlign w:val="bottom"/>
          </w:tcPr>
          <w:p w14:paraId="646E4454" w14:textId="77777777" w:rsidR="00390B43" w:rsidRPr="009964FA" w:rsidRDefault="00390B43" w:rsidP="005D6872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Dokumentus įrodančius, kad asmuo nėra įsiskolinęs savivaldybės biudžetui šių </w:t>
            </w:r>
          </w:p>
        </w:tc>
      </w:tr>
      <w:tr w:rsidR="00CB7491" w14:paraId="7736F70B" w14:textId="77777777" w:rsidTr="0087568D">
        <w:trPr>
          <w:trHeight w:val="227"/>
        </w:trPr>
        <w:tc>
          <w:tcPr>
            <w:tcW w:w="10632" w:type="dxa"/>
            <w:gridSpan w:val="16"/>
            <w:vAlign w:val="bottom"/>
          </w:tcPr>
          <w:p w14:paraId="3B744990" w14:textId="77777777" w:rsidR="00CB7491" w:rsidRPr="00814635" w:rsidRDefault="005D6872" w:rsidP="005D6872">
            <w:pPr>
              <w:spacing w:line="276" w:lineRule="auto"/>
              <w:jc w:val="both"/>
            </w:pPr>
            <w:r>
              <w:rPr>
                <w:szCs w:val="24"/>
              </w:rPr>
              <w:t>mokesčių ir rinkliavų</w:t>
            </w:r>
            <w:r w:rsidR="007F0A23">
              <w:rPr>
                <w:szCs w:val="24"/>
              </w:rPr>
              <w:t xml:space="preserve"> prašymo pateikimo dienai</w:t>
            </w:r>
            <w:r>
              <w:rPr>
                <w:szCs w:val="24"/>
              </w:rPr>
              <w:t>:</w:t>
            </w:r>
          </w:p>
        </w:tc>
      </w:tr>
      <w:tr w:rsidR="005D6872" w14:paraId="14E3C3F6" w14:textId="77777777" w:rsidTr="0087568D">
        <w:trPr>
          <w:trHeight w:val="227"/>
        </w:trPr>
        <w:tc>
          <w:tcPr>
            <w:tcW w:w="10632" w:type="dxa"/>
            <w:gridSpan w:val="16"/>
            <w:vAlign w:val="bottom"/>
          </w:tcPr>
          <w:p w14:paraId="12B06A1E" w14:textId="77777777" w:rsidR="005D6872" w:rsidRPr="00021BC7" w:rsidRDefault="00021BC7" w:rsidP="00021BC7">
            <w:pPr>
              <w:spacing w:line="276" w:lineRule="auto"/>
              <w:ind w:left="1134"/>
              <w:jc w:val="both"/>
            </w:pPr>
            <w:r w:rsidRPr="00021BC7">
              <w:sym w:font="Symbol" w:char="F02D"/>
            </w:r>
            <w:r w:rsidRPr="00021BC7">
              <w:t xml:space="preserve"> </w:t>
            </w:r>
            <w:r w:rsidR="005D6872" w:rsidRPr="00021BC7">
              <w:t>Nekilnojamojo turto mokesčio*;</w:t>
            </w:r>
          </w:p>
        </w:tc>
      </w:tr>
      <w:tr w:rsidR="00390B43" w14:paraId="659E1581" w14:textId="77777777" w:rsidTr="0087568D">
        <w:trPr>
          <w:trHeight w:val="227"/>
        </w:trPr>
        <w:tc>
          <w:tcPr>
            <w:tcW w:w="10632" w:type="dxa"/>
            <w:gridSpan w:val="16"/>
            <w:vAlign w:val="bottom"/>
          </w:tcPr>
          <w:p w14:paraId="00E17DA7" w14:textId="77777777" w:rsidR="00390B43" w:rsidRPr="00021BC7" w:rsidRDefault="00021BC7" w:rsidP="00021BC7">
            <w:pPr>
              <w:spacing w:line="276" w:lineRule="auto"/>
              <w:ind w:left="1134"/>
              <w:jc w:val="both"/>
            </w:pPr>
            <w:r w:rsidRPr="00021BC7">
              <w:sym w:font="Symbol" w:char="F02D"/>
            </w:r>
            <w:r w:rsidRPr="00021BC7">
              <w:t xml:space="preserve"> </w:t>
            </w:r>
            <w:r w:rsidR="00390B43" w:rsidRPr="00021BC7">
              <w:t>Žemės mokesčio*;</w:t>
            </w:r>
          </w:p>
        </w:tc>
      </w:tr>
      <w:tr w:rsidR="00390B43" w14:paraId="6A7C3949" w14:textId="77777777" w:rsidTr="0087568D">
        <w:trPr>
          <w:trHeight w:val="227"/>
        </w:trPr>
        <w:tc>
          <w:tcPr>
            <w:tcW w:w="10632" w:type="dxa"/>
            <w:gridSpan w:val="16"/>
            <w:vAlign w:val="bottom"/>
          </w:tcPr>
          <w:p w14:paraId="7CABEBA6" w14:textId="77777777" w:rsidR="00390B43" w:rsidRPr="00021BC7" w:rsidRDefault="00021BC7" w:rsidP="00021BC7">
            <w:pPr>
              <w:spacing w:line="276" w:lineRule="auto"/>
              <w:ind w:left="1134"/>
              <w:jc w:val="both"/>
            </w:pPr>
            <w:r w:rsidRPr="00021BC7">
              <w:sym w:font="Symbol" w:char="F02D"/>
            </w:r>
            <w:r w:rsidRPr="00021BC7">
              <w:t xml:space="preserve"> </w:t>
            </w:r>
            <w:r w:rsidR="00390B43" w:rsidRPr="00021BC7">
              <w:t>Paveldimo turto mokesčio*;</w:t>
            </w:r>
          </w:p>
        </w:tc>
      </w:tr>
      <w:tr w:rsidR="00390B43" w14:paraId="576F0F05" w14:textId="77777777" w:rsidTr="0087568D">
        <w:trPr>
          <w:trHeight w:val="227"/>
        </w:trPr>
        <w:tc>
          <w:tcPr>
            <w:tcW w:w="10632" w:type="dxa"/>
            <w:gridSpan w:val="16"/>
            <w:vAlign w:val="bottom"/>
          </w:tcPr>
          <w:p w14:paraId="3AAE9AA2" w14:textId="77777777" w:rsidR="00390B43" w:rsidRPr="00021BC7" w:rsidRDefault="00021BC7" w:rsidP="00021BC7">
            <w:pPr>
              <w:spacing w:line="276" w:lineRule="auto"/>
              <w:ind w:left="1134"/>
              <w:jc w:val="both"/>
            </w:pPr>
            <w:r w:rsidRPr="00021BC7">
              <w:sym w:font="Symbol" w:char="F02D"/>
            </w:r>
            <w:r w:rsidRPr="00021BC7">
              <w:t xml:space="preserve"> </w:t>
            </w:r>
            <w:r w:rsidR="00390B43" w:rsidRPr="00021BC7">
              <w:t>Gyventojų pajamų mokesčio</w:t>
            </w:r>
            <w:r w:rsidR="007F0A23" w:rsidRPr="00021BC7">
              <w:t xml:space="preserve"> (juridiniams asmenims)</w:t>
            </w:r>
            <w:r w:rsidR="00390B43" w:rsidRPr="00021BC7">
              <w:t>*;</w:t>
            </w:r>
          </w:p>
        </w:tc>
      </w:tr>
      <w:tr w:rsidR="00390B43" w14:paraId="486BA234" w14:textId="77777777" w:rsidTr="0087568D">
        <w:trPr>
          <w:trHeight w:val="227"/>
        </w:trPr>
        <w:tc>
          <w:tcPr>
            <w:tcW w:w="10632" w:type="dxa"/>
            <w:gridSpan w:val="16"/>
            <w:vAlign w:val="bottom"/>
          </w:tcPr>
          <w:p w14:paraId="5AA0084F" w14:textId="77777777" w:rsidR="00390B43" w:rsidRPr="00021BC7" w:rsidRDefault="00021BC7" w:rsidP="00021BC7">
            <w:pPr>
              <w:spacing w:line="276" w:lineRule="auto"/>
              <w:ind w:left="1134"/>
              <w:jc w:val="both"/>
            </w:pPr>
            <w:r w:rsidRPr="00021BC7">
              <w:sym w:font="Symbol" w:char="F02D"/>
            </w:r>
            <w:r w:rsidRPr="00021BC7">
              <w:t xml:space="preserve"> </w:t>
            </w:r>
            <w:r w:rsidR="00390B43" w:rsidRPr="00021BC7">
              <w:t>Žemės nuomos mokesčio;</w:t>
            </w:r>
          </w:p>
        </w:tc>
      </w:tr>
      <w:tr w:rsidR="00390B43" w14:paraId="345E8F1F" w14:textId="77777777" w:rsidTr="0087568D">
        <w:trPr>
          <w:trHeight w:val="227"/>
        </w:trPr>
        <w:tc>
          <w:tcPr>
            <w:tcW w:w="10632" w:type="dxa"/>
            <w:gridSpan w:val="16"/>
            <w:vAlign w:val="bottom"/>
          </w:tcPr>
          <w:p w14:paraId="643A871F" w14:textId="77777777" w:rsidR="00390B43" w:rsidRPr="00021BC7" w:rsidRDefault="00021BC7" w:rsidP="00021BC7">
            <w:pPr>
              <w:spacing w:line="276" w:lineRule="auto"/>
              <w:ind w:left="1134"/>
              <w:jc w:val="both"/>
            </w:pPr>
            <w:r w:rsidRPr="00021BC7">
              <w:sym w:font="Symbol" w:char="F02D"/>
            </w:r>
            <w:r w:rsidRPr="00021BC7">
              <w:t xml:space="preserve"> </w:t>
            </w:r>
            <w:r w:rsidR="00390B43" w:rsidRPr="00021BC7">
              <w:t>Vietinės rinkliavos už komunalinių atliekų suri</w:t>
            </w:r>
            <w:r w:rsidR="007F0A23" w:rsidRPr="00021BC7">
              <w:t>n</w:t>
            </w:r>
            <w:r w:rsidR="00390B43" w:rsidRPr="00021BC7">
              <w:t>kimą iš atliekų turėtojų ir atliekų tvarkymą**;</w:t>
            </w:r>
          </w:p>
        </w:tc>
      </w:tr>
      <w:tr w:rsidR="00390B43" w14:paraId="27D7E3F7" w14:textId="77777777" w:rsidTr="0087568D">
        <w:trPr>
          <w:trHeight w:val="227"/>
        </w:trPr>
        <w:tc>
          <w:tcPr>
            <w:tcW w:w="10632" w:type="dxa"/>
            <w:gridSpan w:val="16"/>
            <w:vAlign w:val="bottom"/>
          </w:tcPr>
          <w:p w14:paraId="2AA57074" w14:textId="77777777" w:rsidR="00390B43" w:rsidRPr="00021BC7" w:rsidRDefault="00021BC7" w:rsidP="00021BC7">
            <w:pPr>
              <w:spacing w:line="276" w:lineRule="auto"/>
              <w:ind w:left="1134"/>
              <w:jc w:val="both"/>
            </w:pPr>
            <w:r w:rsidRPr="00021BC7">
              <w:sym w:font="Symbol" w:char="F02D"/>
            </w:r>
            <w:r w:rsidRPr="00021BC7">
              <w:t xml:space="preserve"> </w:t>
            </w:r>
            <w:r w:rsidR="00390B43" w:rsidRPr="00021BC7">
              <w:t xml:space="preserve">Vietinės </w:t>
            </w:r>
            <w:r w:rsidR="005D6872" w:rsidRPr="00021BC7">
              <w:t xml:space="preserve">rinkliavos </w:t>
            </w:r>
            <w:r w:rsidR="00390B43" w:rsidRPr="00021BC7">
              <w:t>už naudojimąsi kurorto viešąj</w:t>
            </w:r>
            <w:r w:rsidR="007F0A23" w:rsidRPr="00021BC7">
              <w:t>a</w:t>
            </w:r>
            <w:r w:rsidR="00390B43" w:rsidRPr="00021BC7">
              <w:t xml:space="preserve"> infrastruktūra.</w:t>
            </w:r>
          </w:p>
        </w:tc>
      </w:tr>
      <w:tr w:rsidR="005D6872" w14:paraId="30BC69CF" w14:textId="77777777" w:rsidTr="0087568D">
        <w:trPr>
          <w:trHeight w:val="227"/>
        </w:trPr>
        <w:tc>
          <w:tcPr>
            <w:tcW w:w="10632" w:type="dxa"/>
            <w:gridSpan w:val="16"/>
            <w:vAlign w:val="bottom"/>
          </w:tcPr>
          <w:p w14:paraId="20513BB2" w14:textId="77777777" w:rsidR="005D6872" w:rsidRPr="005D6872" w:rsidRDefault="005D6872" w:rsidP="007B6048">
            <w:pPr>
              <w:spacing w:line="276" w:lineRule="auto"/>
              <w:jc w:val="both"/>
              <w:rPr>
                <w:i/>
                <w:sz w:val="20"/>
              </w:rPr>
            </w:pPr>
            <w:r w:rsidRPr="005D6872">
              <w:rPr>
                <w:i/>
                <w:sz w:val="20"/>
              </w:rPr>
              <w:t>* Pateikiama Valstybinės mokesčių inspekcijos pažyma.</w:t>
            </w:r>
          </w:p>
          <w:p w14:paraId="676BE1A5" w14:textId="77777777" w:rsidR="005D6872" w:rsidRPr="009964FA" w:rsidRDefault="005D6872" w:rsidP="007F0A23">
            <w:pPr>
              <w:spacing w:line="276" w:lineRule="auto"/>
              <w:jc w:val="both"/>
              <w:rPr>
                <w:szCs w:val="24"/>
              </w:rPr>
            </w:pPr>
            <w:r w:rsidRPr="005D6872">
              <w:rPr>
                <w:sz w:val="20"/>
              </w:rPr>
              <w:t xml:space="preserve">** </w:t>
            </w:r>
            <w:r w:rsidRPr="005D6872">
              <w:rPr>
                <w:i/>
                <w:sz w:val="20"/>
              </w:rPr>
              <w:t>Pateikiami  mokėjimus  patvirtinantys dokumentus arba UAB Alytaus regiono atliekų tvarkymo centro pažym</w:t>
            </w:r>
            <w:r w:rsidR="007F0A23">
              <w:rPr>
                <w:i/>
                <w:sz w:val="20"/>
              </w:rPr>
              <w:t>a</w:t>
            </w:r>
            <w:r w:rsidRPr="005D6872">
              <w:rPr>
                <w:i/>
                <w:sz w:val="20"/>
              </w:rPr>
              <w:t>, kad asmuo nėra įsiskolinęs savivaldybės biudžetui.</w:t>
            </w:r>
          </w:p>
        </w:tc>
      </w:tr>
      <w:tr w:rsidR="005D6872" w14:paraId="2E69C963" w14:textId="77777777" w:rsidTr="0087568D">
        <w:trPr>
          <w:trHeight w:val="227"/>
        </w:trPr>
        <w:tc>
          <w:tcPr>
            <w:tcW w:w="10632" w:type="dxa"/>
            <w:gridSpan w:val="16"/>
            <w:vAlign w:val="bottom"/>
          </w:tcPr>
          <w:p w14:paraId="4733EF22" w14:textId="77777777" w:rsidR="005D6872" w:rsidRPr="00BC56FE" w:rsidRDefault="005D6872" w:rsidP="007F0A23">
            <w:pPr>
              <w:spacing w:line="276" w:lineRule="auto"/>
              <w:ind w:firstLine="851"/>
              <w:jc w:val="both"/>
              <w:rPr>
                <w:b/>
                <w:szCs w:val="24"/>
              </w:rPr>
            </w:pPr>
            <w:r w:rsidRPr="00BC56FE">
              <w:rPr>
                <w:b/>
                <w:szCs w:val="24"/>
              </w:rPr>
              <w:t>ĮSIPAREIGOJU</w:t>
            </w:r>
            <w:r>
              <w:rPr>
                <w:szCs w:val="24"/>
              </w:rPr>
              <w:t xml:space="preserve">   Druskininkų savivaldybės</w:t>
            </w:r>
            <w:r w:rsidR="007F0A23">
              <w:rPr>
                <w:szCs w:val="24"/>
              </w:rPr>
              <w:t xml:space="preserve"> administracijai pateikti  dokumentus, patvirtinančius statybos užbaigimą.</w:t>
            </w:r>
          </w:p>
        </w:tc>
      </w:tr>
    </w:tbl>
    <w:p w14:paraId="2B5FB33B" w14:textId="77777777" w:rsidR="005D6872" w:rsidRDefault="005D6872" w:rsidP="004D4243">
      <w:pPr>
        <w:pStyle w:val="Pagrindinistekstas"/>
        <w:rPr>
          <w:sz w:val="20"/>
        </w:rPr>
      </w:pPr>
    </w:p>
    <w:p w14:paraId="116BB73A" w14:textId="77777777" w:rsidR="00BC56FE" w:rsidRDefault="004D4243" w:rsidP="00BC56FE">
      <w:pPr>
        <w:pStyle w:val="Pagrindinistekstas"/>
        <w:ind w:firstLine="1701"/>
        <w:rPr>
          <w:sz w:val="20"/>
        </w:rPr>
      </w:pPr>
      <w:r>
        <w:rPr>
          <w:sz w:val="20"/>
        </w:rPr>
        <w:t>__</w:t>
      </w:r>
      <w:r w:rsidR="00BC56FE">
        <w:rPr>
          <w:sz w:val="20"/>
        </w:rPr>
        <w:t>_________________</w:t>
      </w:r>
      <w:r w:rsidR="00BC56FE">
        <w:rPr>
          <w:sz w:val="20"/>
        </w:rPr>
        <w:tab/>
      </w:r>
      <w:r w:rsidR="00BC56FE">
        <w:rPr>
          <w:sz w:val="20"/>
        </w:rPr>
        <w:tab/>
      </w:r>
      <w:r w:rsidR="00BC56FE">
        <w:rPr>
          <w:sz w:val="20"/>
        </w:rPr>
        <w:tab/>
        <w:t>____________________________________</w:t>
      </w:r>
    </w:p>
    <w:p w14:paraId="6C60E8E9" w14:textId="77777777" w:rsidR="008C59E7" w:rsidRDefault="008C59E7" w:rsidP="005D6872">
      <w:pPr>
        <w:pStyle w:val="Pagrindinistekstas"/>
        <w:ind w:firstLine="2410"/>
      </w:pPr>
      <w:r>
        <w:rPr>
          <w:sz w:val="20"/>
        </w:rPr>
        <w:t>(parašas)</w:t>
      </w:r>
      <w:r>
        <w:rPr>
          <w:sz w:val="20"/>
        </w:rPr>
        <w:tab/>
      </w:r>
      <w:r w:rsidR="00CB7491">
        <w:rPr>
          <w:sz w:val="20"/>
        </w:rPr>
        <w:tab/>
      </w:r>
      <w:r w:rsidR="00CB7491">
        <w:rPr>
          <w:sz w:val="20"/>
        </w:rPr>
        <w:tab/>
      </w:r>
      <w:r>
        <w:rPr>
          <w:sz w:val="20"/>
        </w:rPr>
        <w:tab/>
      </w:r>
      <w:r w:rsidR="00CB7491">
        <w:rPr>
          <w:sz w:val="20"/>
        </w:rPr>
        <w:tab/>
      </w:r>
      <w:r>
        <w:rPr>
          <w:sz w:val="20"/>
        </w:rPr>
        <w:t xml:space="preserve">(vardas ir pavardė) </w:t>
      </w:r>
    </w:p>
    <w:sectPr w:rsidR="008C59E7" w:rsidSect="00785437">
      <w:footerReference w:type="default" r:id="rId8"/>
      <w:pgSz w:w="11906" w:h="16838" w:code="9"/>
      <w:pgMar w:top="993" w:right="424" w:bottom="142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8B520" w14:textId="77777777" w:rsidR="00FC1529" w:rsidRDefault="00FC1529">
      <w:r>
        <w:separator/>
      </w:r>
    </w:p>
  </w:endnote>
  <w:endnote w:type="continuationSeparator" w:id="0">
    <w:p w14:paraId="43EC6A2F" w14:textId="77777777" w:rsidR="00FC1529" w:rsidRDefault="00FC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8A86D" w14:textId="77777777" w:rsidR="007B6048" w:rsidRDefault="007B6048">
    <w:pPr>
      <w:pStyle w:val="Porat"/>
      <w:jc w:val="right"/>
      <w:rPr>
        <w:sz w:val="20"/>
      </w:rPr>
    </w:pPr>
  </w:p>
  <w:p w14:paraId="10525ACE" w14:textId="77777777" w:rsidR="007B6048" w:rsidRDefault="007B6048">
    <w:pPr>
      <w:pStyle w:val="Por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41F5D" w14:textId="77777777" w:rsidR="00FC1529" w:rsidRDefault="00FC1529">
      <w:r>
        <w:separator/>
      </w:r>
    </w:p>
  </w:footnote>
  <w:footnote w:type="continuationSeparator" w:id="0">
    <w:p w14:paraId="0F61028E" w14:textId="77777777" w:rsidR="00FC1529" w:rsidRDefault="00FC1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16A"/>
    <w:multiLevelType w:val="hybridMultilevel"/>
    <w:tmpl w:val="346C8874"/>
    <w:lvl w:ilvl="0" w:tplc="1A3230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084FF2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6014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E52D3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6A55C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486AA9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98A1DD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C9A598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1AE791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27033A1"/>
    <w:multiLevelType w:val="hybridMultilevel"/>
    <w:tmpl w:val="541655F0"/>
    <w:lvl w:ilvl="0" w:tplc="CCD22C4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E271DB7"/>
    <w:multiLevelType w:val="hybridMultilevel"/>
    <w:tmpl w:val="CE16ABE4"/>
    <w:lvl w:ilvl="0" w:tplc="89B20B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182534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5C8E82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8CA267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29029F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77480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98634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29611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43A14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1D84E64"/>
    <w:multiLevelType w:val="multilevel"/>
    <w:tmpl w:val="089C8F0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63"/>
        </w:tabs>
        <w:ind w:left="116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66"/>
        </w:tabs>
        <w:ind w:left="19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89"/>
        </w:tabs>
        <w:ind w:left="25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2"/>
        </w:tabs>
        <w:ind w:left="3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95"/>
        </w:tabs>
        <w:ind w:left="4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78"/>
        </w:tabs>
        <w:ind w:left="51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1"/>
        </w:tabs>
        <w:ind w:left="58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84"/>
        </w:tabs>
        <w:ind w:left="6784" w:hanging="1800"/>
      </w:pPr>
      <w:rPr>
        <w:rFonts w:hint="default"/>
      </w:rPr>
    </w:lvl>
  </w:abstractNum>
  <w:abstractNum w:abstractNumId="4" w15:restartNumberingAfterBreak="0">
    <w:nsid w:val="17252309"/>
    <w:multiLevelType w:val="multilevel"/>
    <w:tmpl w:val="B76E9B6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1A863492"/>
    <w:multiLevelType w:val="hybridMultilevel"/>
    <w:tmpl w:val="7304BE48"/>
    <w:lvl w:ilvl="0" w:tplc="F1140A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2249F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66A2EA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A047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1924D4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0348F3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A42792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BC6494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D6E71B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62644DD"/>
    <w:multiLevelType w:val="singleLevel"/>
    <w:tmpl w:val="58C613C6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</w:lvl>
  </w:abstractNum>
  <w:abstractNum w:abstractNumId="7" w15:restartNumberingAfterBreak="0">
    <w:nsid w:val="26BB09D5"/>
    <w:multiLevelType w:val="hybridMultilevel"/>
    <w:tmpl w:val="2E0AAC76"/>
    <w:lvl w:ilvl="0" w:tplc="F5066F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27822D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16A085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15E8B1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628FFE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4AA277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FA2BF9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48CC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AB84A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7D0080A"/>
    <w:multiLevelType w:val="multilevel"/>
    <w:tmpl w:val="B76E9B6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28D93E31"/>
    <w:multiLevelType w:val="multilevel"/>
    <w:tmpl w:val="B76E9B6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32BE5CC5"/>
    <w:multiLevelType w:val="hybridMultilevel"/>
    <w:tmpl w:val="0330B164"/>
    <w:lvl w:ilvl="0" w:tplc="54329D04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5280896E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BADACCC4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1242D0D6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1B4811E4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D6983ED2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5E5ECF80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1D42DCB0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772FCAA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42700C99"/>
    <w:multiLevelType w:val="multilevel"/>
    <w:tmpl w:val="25E07F80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2" w15:restartNumberingAfterBreak="0">
    <w:nsid w:val="48CB67CE"/>
    <w:multiLevelType w:val="multilevel"/>
    <w:tmpl w:val="089C8F0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966"/>
        </w:tabs>
        <w:ind w:left="19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89"/>
        </w:tabs>
        <w:ind w:left="25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2"/>
        </w:tabs>
        <w:ind w:left="3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95"/>
        </w:tabs>
        <w:ind w:left="4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78"/>
        </w:tabs>
        <w:ind w:left="51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1"/>
        </w:tabs>
        <w:ind w:left="58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84"/>
        </w:tabs>
        <w:ind w:left="6784" w:hanging="1800"/>
      </w:pPr>
      <w:rPr>
        <w:rFonts w:hint="default"/>
      </w:rPr>
    </w:lvl>
  </w:abstractNum>
  <w:abstractNum w:abstractNumId="13" w15:restartNumberingAfterBreak="0">
    <w:nsid w:val="557A7A84"/>
    <w:multiLevelType w:val="hybridMultilevel"/>
    <w:tmpl w:val="6F187B3A"/>
    <w:lvl w:ilvl="0" w:tplc="713A3FC6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DF9C1AE8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75BAFA7A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A3100F6A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AC1C32D4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51A0D520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AE4ADC78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75C68F9C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CC14CB7E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4" w15:restartNumberingAfterBreak="0">
    <w:nsid w:val="5DA96A9E"/>
    <w:multiLevelType w:val="multilevel"/>
    <w:tmpl w:val="DBD418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2"/>
        </w:tabs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48"/>
        </w:tabs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84"/>
        </w:tabs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60"/>
        </w:tabs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96"/>
        </w:tabs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372"/>
        </w:tabs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008"/>
        </w:tabs>
        <w:ind w:left="12008" w:hanging="1800"/>
      </w:pPr>
      <w:rPr>
        <w:rFonts w:hint="default"/>
      </w:rPr>
    </w:lvl>
  </w:abstractNum>
  <w:abstractNum w:abstractNumId="15" w15:restartNumberingAfterBreak="0">
    <w:nsid w:val="60A86521"/>
    <w:multiLevelType w:val="hybridMultilevel"/>
    <w:tmpl w:val="9006980C"/>
    <w:lvl w:ilvl="0" w:tplc="2914615E">
      <w:start w:val="1"/>
      <w:numFmt w:val="decimal"/>
      <w:lvlText w:val="%1."/>
      <w:lvlJc w:val="left"/>
      <w:pPr>
        <w:tabs>
          <w:tab w:val="num" w:pos="2762"/>
        </w:tabs>
        <w:ind w:left="2762" w:hanging="1515"/>
      </w:pPr>
      <w:rPr>
        <w:rFonts w:hint="default"/>
      </w:rPr>
    </w:lvl>
    <w:lvl w:ilvl="1" w:tplc="B638F26C" w:tentative="1">
      <w:start w:val="1"/>
      <w:numFmt w:val="lowerLetter"/>
      <w:lvlText w:val="%2."/>
      <w:lvlJc w:val="left"/>
      <w:pPr>
        <w:tabs>
          <w:tab w:val="num" w:pos="2327"/>
        </w:tabs>
        <w:ind w:left="2327" w:hanging="360"/>
      </w:pPr>
    </w:lvl>
    <w:lvl w:ilvl="2" w:tplc="A412BD7E" w:tentative="1">
      <w:start w:val="1"/>
      <w:numFmt w:val="lowerRoman"/>
      <w:lvlText w:val="%3."/>
      <w:lvlJc w:val="right"/>
      <w:pPr>
        <w:tabs>
          <w:tab w:val="num" w:pos="3047"/>
        </w:tabs>
        <w:ind w:left="3047" w:hanging="180"/>
      </w:pPr>
    </w:lvl>
    <w:lvl w:ilvl="3" w:tplc="2B081A3E" w:tentative="1">
      <w:start w:val="1"/>
      <w:numFmt w:val="decimal"/>
      <w:lvlText w:val="%4."/>
      <w:lvlJc w:val="left"/>
      <w:pPr>
        <w:tabs>
          <w:tab w:val="num" w:pos="3767"/>
        </w:tabs>
        <w:ind w:left="3767" w:hanging="360"/>
      </w:pPr>
    </w:lvl>
    <w:lvl w:ilvl="4" w:tplc="193C70E2" w:tentative="1">
      <w:start w:val="1"/>
      <w:numFmt w:val="lowerLetter"/>
      <w:lvlText w:val="%5."/>
      <w:lvlJc w:val="left"/>
      <w:pPr>
        <w:tabs>
          <w:tab w:val="num" w:pos="4487"/>
        </w:tabs>
        <w:ind w:left="4487" w:hanging="360"/>
      </w:pPr>
    </w:lvl>
    <w:lvl w:ilvl="5" w:tplc="FB64E5EE" w:tentative="1">
      <w:start w:val="1"/>
      <w:numFmt w:val="lowerRoman"/>
      <w:lvlText w:val="%6."/>
      <w:lvlJc w:val="right"/>
      <w:pPr>
        <w:tabs>
          <w:tab w:val="num" w:pos="5207"/>
        </w:tabs>
        <w:ind w:left="5207" w:hanging="180"/>
      </w:pPr>
    </w:lvl>
    <w:lvl w:ilvl="6" w:tplc="9DA8D23E" w:tentative="1">
      <w:start w:val="1"/>
      <w:numFmt w:val="decimal"/>
      <w:lvlText w:val="%7."/>
      <w:lvlJc w:val="left"/>
      <w:pPr>
        <w:tabs>
          <w:tab w:val="num" w:pos="5927"/>
        </w:tabs>
        <w:ind w:left="5927" w:hanging="360"/>
      </w:pPr>
    </w:lvl>
    <w:lvl w:ilvl="7" w:tplc="18BA0EA8" w:tentative="1">
      <w:start w:val="1"/>
      <w:numFmt w:val="lowerLetter"/>
      <w:lvlText w:val="%8."/>
      <w:lvlJc w:val="left"/>
      <w:pPr>
        <w:tabs>
          <w:tab w:val="num" w:pos="6647"/>
        </w:tabs>
        <w:ind w:left="6647" w:hanging="360"/>
      </w:pPr>
    </w:lvl>
    <w:lvl w:ilvl="8" w:tplc="B2BA0B7A" w:tentative="1">
      <w:start w:val="1"/>
      <w:numFmt w:val="lowerRoman"/>
      <w:lvlText w:val="%9."/>
      <w:lvlJc w:val="right"/>
      <w:pPr>
        <w:tabs>
          <w:tab w:val="num" w:pos="7367"/>
        </w:tabs>
        <w:ind w:left="7367" w:hanging="180"/>
      </w:pPr>
    </w:lvl>
  </w:abstractNum>
  <w:abstractNum w:abstractNumId="16" w15:restartNumberingAfterBreak="0">
    <w:nsid w:val="615D0572"/>
    <w:multiLevelType w:val="multilevel"/>
    <w:tmpl w:val="089C8F0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966"/>
        </w:tabs>
        <w:ind w:left="19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89"/>
        </w:tabs>
        <w:ind w:left="25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2"/>
        </w:tabs>
        <w:ind w:left="3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95"/>
        </w:tabs>
        <w:ind w:left="4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78"/>
        </w:tabs>
        <w:ind w:left="51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1"/>
        </w:tabs>
        <w:ind w:left="58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84"/>
        </w:tabs>
        <w:ind w:left="6784" w:hanging="1800"/>
      </w:pPr>
      <w:rPr>
        <w:rFonts w:hint="default"/>
      </w:rPr>
    </w:lvl>
  </w:abstractNum>
  <w:abstractNum w:abstractNumId="17" w15:restartNumberingAfterBreak="0">
    <w:nsid w:val="66E11210"/>
    <w:multiLevelType w:val="multilevel"/>
    <w:tmpl w:val="2C7E323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6"/>
        </w:tabs>
        <w:ind w:left="169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72"/>
        </w:tabs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48"/>
        </w:tabs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84"/>
        </w:tabs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60"/>
        </w:tabs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96"/>
        </w:tabs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372"/>
        </w:tabs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008"/>
        </w:tabs>
        <w:ind w:left="12008" w:hanging="1800"/>
      </w:pPr>
      <w:rPr>
        <w:rFonts w:hint="default"/>
      </w:rPr>
    </w:lvl>
  </w:abstractNum>
  <w:abstractNum w:abstractNumId="18" w15:restartNumberingAfterBreak="0">
    <w:nsid w:val="67752E12"/>
    <w:multiLevelType w:val="hybridMultilevel"/>
    <w:tmpl w:val="703E9E3C"/>
    <w:lvl w:ilvl="0" w:tplc="042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C871D8"/>
    <w:multiLevelType w:val="hybridMultilevel"/>
    <w:tmpl w:val="2C9EF48E"/>
    <w:lvl w:ilvl="0" w:tplc="09B4B250">
      <w:numFmt w:val="bullet"/>
      <w:lvlText w:val=""/>
      <w:lvlJc w:val="left"/>
      <w:pPr>
        <w:ind w:left="1636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 w15:restartNumberingAfterBreak="0">
    <w:nsid w:val="74F65651"/>
    <w:multiLevelType w:val="hybridMultilevel"/>
    <w:tmpl w:val="4B9E4388"/>
    <w:lvl w:ilvl="0" w:tplc="1B18D2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E7C677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E06409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6BC161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492F4C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510CF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30C60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C0A00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36C06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5CC7137"/>
    <w:multiLevelType w:val="singleLevel"/>
    <w:tmpl w:val="317E2D90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2" w15:restartNumberingAfterBreak="0">
    <w:nsid w:val="79E23002"/>
    <w:multiLevelType w:val="hybridMultilevel"/>
    <w:tmpl w:val="49604D48"/>
    <w:lvl w:ilvl="0" w:tplc="647428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4AA2CE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37ED7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B3EAA0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209A5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40E5DD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030542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162FA4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3FE0C1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EFF4A13"/>
    <w:multiLevelType w:val="singleLevel"/>
    <w:tmpl w:val="9FECC4CA"/>
    <w:lvl w:ilvl="0">
      <w:start w:val="1"/>
      <w:numFmt w:val="decimal"/>
      <w:lvlText w:val="%1."/>
      <w:lvlJc w:val="left"/>
      <w:pPr>
        <w:tabs>
          <w:tab w:val="num" w:pos="1494"/>
        </w:tabs>
        <w:ind w:left="0" w:firstLine="1134"/>
      </w:pPr>
    </w:lvl>
  </w:abstractNum>
  <w:num w:numId="1">
    <w:abstractNumId w:val="15"/>
  </w:num>
  <w:num w:numId="2">
    <w:abstractNumId w:val="10"/>
  </w:num>
  <w:num w:numId="3">
    <w:abstractNumId w:val="0"/>
  </w:num>
  <w:num w:numId="4">
    <w:abstractNumId w:val="20"/>
  </w:num>
  <w:num w:numId="5">
    <w:abstractNumId w:val="2"/>
  </w:num>
  <w:num w:numId="6">
    <w:abstractNumId w:val="17"/>
  </w:num>
  <w:num w:numId="7">
    <w:abstractNumId w:val="13"/>
  </w:num>
  <w:num w:numId="8">
    <w:abstractNumId w:val="22"/>
  </w:num>
  <w:num w:numId="9">
    <w:abstractNumId w:val="5"/>
  </w:num>
  <w:num w:numId="10">
    <w:abstractNumId w:val="7"/>
  </w:num>
  <w:num w:numId="11">
    <w:abstractNumId w:val="14"/>
  </w:num>
  <w:num w:numId="12">
    <w:abstractNumId w:val="16"/>
  </w:num>
  <w:num w:numId="13">
    <w:abstractNumId w:val="12"/>
  </w:num>
  <w:num w:numId="14">
    <w:abstractNumId w:val="3"/>
  </w:num>
  <w:num w:numId="15">
    <w:abstractNumId w:val="4"/>
  </w:num>
  <w:num w:numId="16">
    <w:abstractNumId w:val="8"/>
  </w:num>
  <w:num w:numId="17">
    <w:abstractNumId w:val="9"/>
  </w:num>
  <w:num w:numId="18">
    <w:abstractNumId w:val="11"/>
  </w:num>
  <w:num w:numId="19">
    <w:abstractNumId w:val="6"/>
  </w:num>
  <w:num w:numId="20">
    <w:abstractNumId w:val="23"/>
  </w:num>
  <w:num w:numId="21">
    <w:abstractNumId w:val="21"/>
  </w:num>
  <w:num w:numId="22">
    <w:abstractNumId w:val="19"/>
  </w:num>
  <w:num w:numId="23">
    <w:abstractNumId w:val="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11B5"/>
    <w:rsid w:val="00021BC7"/>
    <w:rsid w:val="0005067D"/>
    <w:rsid w:val="00065427"/>
    <w:rsid w:val="00067A9A"/>
    <w:rsid w:val="000A77EF"/>
    <w:rsid w:val="000B2512"/>
    <w:rsid w:val="000C57FB"/>
    <w:rsid w:val="000D776D"/>
    <w:rsid w:val="0011654C"/>
    <w:rsid w:val="00151EE0"/>
    <w:rsid w:val="00153522"/>
    <w:rsid w:val="00164037"/>
    <w:rsid w:val="001C6BC8"/>
    <w:rsid w:val="001E0FD4"/>
    <w:rsid w:val="00236CD9"/>
    <w:rsid w:val="00293D15"/>
    <w:rsid w:val="003454A8"/>
    <w:rsid w:val="00390B43"/>
    <w:rsid w:val="003A7B5B"/>
    <w:rsid w:val="00402F68"/>
    <w:rsid w:val="00453DD2"/>
    <w:rsid w:val="004962F3"/>
    <w:rsid w:val="004A72CF"/>
    <w:rsid w:val="004D4243"/>
    <w:rsid w:val="005242AA"/>
    <w:rsid w:val="00537697"/>
    <w:rsid w:val="00560A3A"/>
    <w:rsid w:val="005A41E4"/>
    <w:rsid w:val="005C0192"/>
    <w:rsid w:val="005D6872"/>
    <w:rsid w:val="00627C6E"/>
    <w:rsid w:val="006549DC"/>
    <w:rsid w:val="00656DEC"/>
    <w:rsid w:val="0067057D"/>
    <w:rsid w:val="006D173B"/>
    <w:rsid w:val="006E0E85"/>
    <w:rsid w:val="00785437"/>
    <w:rsid w:val="007B6048"/>
    <w:rsid w:val="007F0A23"/>
    <w:rsid w:val="00800874"/>
    <w:rsid w:val="008125EE"/>
    <w:rsid w:val="00843832"/>
    <w:rsid w:val="00845999"/>
    <w:rsid w:val="0087568D"/>
    <w:rsid w:val="00877025"/>
    <w:rsid w:val="008846BA"/>
    <w:rsid w:val="008C59E7"/>
    <w:rsid w:val="0091630A"/>
    <w:rsid w:val="009255AE"/>
    <w:rsid w:val="009511CB"/>
    <w:rsid w:val="009528CF"/>
    <w:rsid w:val="009964FA"/>
    <w:rsid w:val="00AD20A9"/>
    <w:rsid w:val="00B61A6E"/>
    <w:rsid w:val="00B757D7"/>
    <w:rsid w:val="00B811B5"/>
    <w:rsid w:val="00BC56FE"/>
    <w:rsid w:val="00C04848"/>
    <w:rsid w:val="00C36E7A"/>
    <w:rsid w:val="00CB7491"/>
    <w:rsid w:val="00D14EDB"/>
    <w:rsid w:val="00D46659"/>
    <w:rsid w:val="00D475C0"/>
    <w:rsid w:val="00D6580E"/>
    <w:rsid w:val="00DB23B4"/>
    <w:rsid w:val="00E5143E"/>
    <w:rsid w:val="00FC1529"/>
    <w:rsid w:val="00FF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B0780"/>
  <w15:chartTrackingRefBased/>
  <w15:docId w15:val="{94BB0046-194A-427E-8136-8E7A73C7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pPr>
      <w:keepNext/>
      <w:ind w:firstLine="1247"/>
      <w:outlineLvl w:val="1"/>
    </w:pPr>
    <w:rPr>
      <w:b/>
      <w:bCs/>
    </w:rPr>
  </w:style>
  <w:style w:type="paragraph" w:styleId="Antrat3">
    <w:name w:val="heading 3"/>
    <w:basedOn w:val="prastasis"/>
    <w:next w:val="prastasis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Antrat4">
    <w:name w:val="heading 4"/>
    <w:basedOn w:val="prastasis"/>
    <w:next w:val="prastasis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Antrat5">
    <w:name w:val="heading 5"/>
    <w:basedOn w:val="prastasis"/>
    <w:next w:val="prastasis"/>
    <w:link w:val="Antrat5Diagram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Antrat6">
    <w:name w:val="heading 6"/>
    <w:basedOn w:val="prastasis"/>
    <w:next w:val="prastasis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Antrat7">
    <w:name w:val="heading 7"/>
    <w:basedOn w:val="prastasis"/>
    <w:next w:val="prastasis"/>
    <w:qFormat/>
    <w:pPr>
      <w:spacing w:before="240" w:after="60"/>
      <w:outlineLvl w:val="6"/>
    </w:pPr>
    <w:rPr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tabs>
        <w:tab w:val="left" w:pos="1134"/>
      </w:tabs>
      <w:ind w:left="1247"/>
      <w:jc w:val="both"/>
    </w:pPr>
  </w:style>
  <w:style w:type="paragraph" w:styleId="Pagrindinistekstas">
    <w:name w:val="Body Text"/>
    <w:basedOn w:val="prastasis"/>
    <w:pPr>
      <w:jc w:val="both"/>
    </w:pPr>
  </w:style>
  <w:style w:type="paragraph" w:styleId="Pagrindinistekstas2">
    <w:name w:val="Body Text 2"/>
    <w:basedOn w:val="prastasis"/>
    <w:pPr>
      <w:jc w:val="center"/>
    </w:pPr>
    <w:rPr>
      <w:b/>
      <w:bCs/>
    </w:rPr>
  </w:style>
  <w:style w:type="paragraph" w:styleId="Pagrindiniotekstotrauka2">
    <w:name w:val="Body Text Indent 2"/>
    <w:basedOn w:val="prastasis"/>
    <w:pPr>
      <w:ind w:firstLine="1276"/>
      <w:jc w:val="both"/>
    </w:pPr>
  </w:style>
  <w:style w:type="character" w:styleId="Hipersaitas">
    <w:name w:val="Hyperlink"/>
    <w:rPr>
      <w:color w:val="0000FF"/>
      <w:u w:val="single"/>
    </w:rPr>
  </w:style>
  <w:style w:type="paragraph" w:styleId="Pagrindiniotekstotrauka3">
    <w:name w:val="Body Text Indent 3"/>
    <w:basedOn w:val="prastasis"/>
    <w:pPr>
      <w:ind w:firstLine="993"/>
    </w:pPr>
    <w:rPr>
      <w:rFonts w:ascii="TimesNewRomanPSMT" w:hAnsi="TimesNewRomanPSMT"/>
      <w:snapToGrid w:val="0"/>
    </w:rPr>
  </w:style>
  <w:style w:type="paragraph" w:styleId="Pagrindinistekstas3">
    <w:name w:val="Body Text 3"/>
    <w:basedOn w:val="prastasis"/>
    <w:pPr>
      <w:spacing w:after="120"/>
    </w:pPr>
    <w:rPr>
      <w:sz w:val="16"/>
      <w:szCs w:val="16"/>
    </w:rPr>
  </w:style>
  <w:style w:type="paragraph" w:styleId="Sraas">
    <w:name w:val="List"/>
    <w:basedOn w:val="Pagrindinistekstas"/>
    <w:pPr>
      <w:suppressAutoHyphens/>
      <w:jc w:val="left"/>
    </w:pPr>
    <w:rPr>
      <w:lang w:eastAsia="lt-LT"/>
    </w:rPr>
  </w:style>
  <w:style w:type="paragraph" w:styleId="Paprastasistekstas">
    <w:name w:val="Plain Text"/>
    <w:basedOn w:val="prastasis"/>
    <w:rPr>
      <w:rFonts w:ascii="Courier New" w:hAnsi="Courier New"/>
      <w:sz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36E7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C36E7A"/>
    <w:rPr>
      <w:rFonts w:ascii="Tahoma" w:hAnsi="Tahoma" w:cs="Tahoma"/>
      <w:sz w:val="16"/>
      <w:szCs w:val="16"/>
      <w:lang w:eastAsia="en-US"/>
    </w:rPr>
  </w:style>
  <w:style w:type="table" w:styleId="Lentelstinklelis">
    <w:name w:val="Table Grid"/>
    <w:basedOn w:val="prastojilentel"/>
    <w:uiPriority w:val="59"/>
    <w:rsid w:val="001165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ntrat5Diagrama">
    <w:name w:val="Antraštė 5 Diagrama"/>
    <w:link w:val="Antrat5"/>
    <w:rsid w:val="00021BC7"/>
    <w:rPr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Valdybos%20sprendim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5324C-3B0B-4C54-B484-7AE29FEB6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Valdybos sprendimas</Template>
  <TotalTime>2</TotalTime>
  <Pages>1</Pages>
  <Words>1415</Words>
  <Characters>807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Druskininku savivaldybe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Ausra</dc:creator>
  <cp:keywords/>
  <dc:description/>
  <cp:lastModifiedBy>Laima Bučionytė Carlsson</cp:lastModifiedBy>
  <cp:revision>6</cp:revision>
  <cp:lastPrinted>2019-10-07T13:36:00Z</cp:lastPrinted>
  <dcterms:created xsi:type="dcterms:W3CDTF">2022-03-30T13:02:00Z</dcterms:created>
  <dcterms:modified xsi:type="dcterms:W3CDTF">2022-03-30T13:43:00Z</dcterms:modified>
</cp:coreProperties>
</file>