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FBA7" w14:textId="77777777" w:rsidR="0084381A" w:rsidRPr="009B739E" w:rsidRDefault="003D3EC2" w:rsidP="00480148">
      <w:pPr>
        <w:ind w:left="3666" w:firstLine="1296"/>
        <w:rPr>
          <w:rFonts w:eastAsia="Calibri"/>
          <w:lang w:eastAsia="lt-LT"/>
        </w:rPr>
      </w:pPr>
      <w:r w:rsidRPr="009B739E">
        <w:rPr>
          <w:rFonts w:eastAsia="Calibri"/>
          <w:lang w:eastAsia="lt-LT"/>
        </w:rPr>
        <w:t xml:space="preserve">Druskininkų savivaldybėje </w:t>
      </w:r>
      <w:r w:rsidR="0084381A" w:rsidRPr="009B739E">
        <w:rPr>
          <w:rFonts w:eastAsia="Calibri"/>
          <w:lang w:eastAsia="lt-LT"/>
        </w:rPr>
        <w:t xml:space="preserve">koordinuotai </w:t>
      </w:r>
    </w:p>
    <w:p w14:paraId="20292E9B" w14:textId="77777777" w:rsidR="0084381A" w:rsidRPr="009B739E" w:rsidRDefault="0084381A" w:rsidP="0084381A">
      <w:pPr>
        <w:ind w:firstLine="4962"/>
        <w:rPr>
          <w:rFonts w:eastAsia="Calibri"/>
          <w:lang w:eastAsia="lt-LT"/>
        </w:rPr>
      </w:pPr>
      <w:r w:rsidRPr="009B739E">
        <w:rPr>
          <w:rFonts w:eastAsia="Calibri"/>
          <w:lang w:eastAsia="lt-LT"/>
        </w:rPr>
        <w:t xml:space="preserve">teikiamų švietimo pagalbos, socialinių ir </w:t>
      </w:r>
    </w:p>
    <w:p w14:paraId="66EDAA3A" w14:textId="77777777" w:rsidR="0084381A" w:rsidRPr="009B739E" w:rsidRDefault="0084381A" w:rsidP="0084381A">
      <w:pPr>
        <w:ind w:firstLine="4962"/>
        <w:rPr>
          <w:rFonts w:eastAsia="Calibri"/>
          <w:lang w:eastAsia="lt-LT"/>
        </w:rPr>
      </w:pPr>
      <w:r w:rsidRPr="009B739E">
        <w:rPr>
          <w:rFonts w:eastAsia="Calibri"/>
          <w:lang w:eastAsia="lt-LT"/>
        </w:rPr>
        <w:t>sveikatos priežiūros paslaugų tvarkos aprašo</w:t>
      </w:r>
    </w:p>
    <w:p w14:paraId="46A85C92" w14:textId="77777777" w:rsidR="0084381A" w:rsidRPr="009B739E" w:rsidRDefault="0084381A" w:rsidP="0084381A">
      <w:pPr>
        <w:ind w:firstLine="4962"/>
        <w:rPr>
          <w:rFonts w:eastAsia="Calibri"/>
          <w:lang w:eastAsia="lt-LT"/>
        </w:rPr>
      </w:pPr>
      <w:r w:rsidRPr="009B739E">
        <w:rPr>
          <w:rFonts w:eastAsia="Calibri"/>
          <w:lang w:eastAsia="lt-LT"/>
        </w:rPr>
        <w:t>2 priedas</w:t>
      </w:r>
    </w:p>
    <w:p w14:paraId="43F41D4A" w14:textId="77777777" w:rsidR="0084381A" w:rsidRPr="009B739E" w:rsidRDefault="0084381A" w:rsidP="0084381A">
      <w:pPr>
        <w:rPr>
          <w:rFonts w:eastAsia="Calibri"/>
          <w:lang w:eastAsia="lt-LT"/>
        </w:rPr>
      </w:pPr>
    </w:p>
    <w:p w14:paraId="071467F8" w14:textId="77777777" w:rsidR="00BD2506" w:rsidRDefault="00BD2506" w:rsidP="00BD2506">
      <w:pPr>
        <w:jc w:val="center"/>
        <w:rPr>
          <w:color w:val="000000"/>
          <w:sz w:val="20"/>
          <w:szCs w:val="20"/>
          <w:lang w:eastAsia="lt-LT"/>
        </w:rPr>
      </w:pPr>
      <w:r>
        <w:rPr>
          <w:color w:val="000000"/>
          <w:sz w:val="20"/>
          <w:szCs w:val="20"/>
        </w:rPr>
        <w:t>(įstaigos blankas su rekvizitais)</w:t>
      </w:r>
    </w:p>
    <w:p w14:paraId="34E53E88" w14:textId="77777777" w:rsidR="00BD2506" w:rsidRDefault="00BD2506" w:rsidP="00BD2506">
      <w:pPr>
        <w:jc w:val="center"/>
        <w:rPr>
          <w:sz w:val="20"/>
        </w:rPr>
      </w:pPr>
    </w:p>
    <w:p w14:paraId="599CAC0A" w14:textId="77777777" w:rsidR="00BD2506" w:rsidRDefault="00BD2506" w:rsidP="00BD2506">
      <w:pPr>
        <w:jc w:val="center"/>
        <w:rPr>
          <w:szCs w:val="22"/>
        </w:rPr>
      </w:pPr>
      <w:r>
        <w:rPr>
          <w:sz w:val="20"/>
        </w:rPr>
        <w:t>__________________________________________________________________________</w:t>
      </w:r>
    </w:p>
    <w:p w14:paraId="6A80E428" w14:textId="77777777" w:rsidR="00BD2506" w:rsidRDefault="00BD2506" w:rsidP="00BD2506">
      <w:pPr>
        <w:jc w:val="center"/>
        <w:rPr>
          <w:color w:val="000000"/>
          <w:sz w:val="20"/>
          <w:szCs w:val="20"/>
        </w:rPr>
      </w:pPr>
      <w:r>
        <w:rPr>
          <w:color w:val="000000"/>
          <w:sz w:val="20"/>
          <w:szCs w:val="20"/>
        </w:rPr>
        <w:t>(prašymą teikiančios institucijos pavadinimas)</w:t>
      </w:r>
    </w:p>
    <w:p w14:paraId="6DBDBB47" w14:textId="77777777" w:rsidR="00BD2506" w:rsidRDefault="00BD2506" w:rsidP="00BD2506">
      <w:pPr>
        <w:jc w:val="center"/>
        <w:rPr>
          <w:sz w:val="16"/>
          <w:szCs w:val="16"/>
        </w:rPr>
      </w:pPr>
    </w:p>
    <w:p w14:paraId="22C69073" w14:textId="77777777" w:rsidR="00BD2506" w:rsidRDefault="00BD2506" w:rsidP="00BD2506"/>
    <w:p w14:paraId="36A056C8" w14:textId="77777777" w:rsidR="00BD2506" w:rsidRDefault="00BD2506" w:rsidP="00BD2506">
      <w:r>
        <w:t>Druskininkų savivaldybės administracijos</w:t>
      </w:r>
    </w:p>
    <w:p w14:paraId="402E09AD" w14:textId="77777777" w:rsidR="00BD2506" w:rsidRDefault="00BD2506" w:rsidP="00BD2506">
      <w:r>
        <w:t>tarpinstitucinio bendradarbiavimo koordinatoriui</w:t>
      </w:r>
    </w:p>
    <w:p w14:paraId="41361594" w14:textId="77777777" w:rsidR="00BD2506" w:rsidRDefault="00BD2506" w:rsidP="00BD2506"/>
    <w:p w14:paraId="52E69F8A" w14:textId="77777777" w:rsidR="00BD2506" w:rsidRDefault="00BD2506" w:rsidP="00BD2506">
      <w:pPr>
        <w:jc w:val="center"/>
        <w:rPr>
          <w:b/>
        </w:rPr>
      </w:pPr>
      <w:r>
        <w:rPr>
          <w:b/>
        </w:rPr>
        <w:t>PRAŠYMAS</w:t>
      </w:r>
    </w:p>
    <w:p w14:paraId="748343A0" w14:textId="77777777" w:rsidR="00BD2506" w:rsidRDefault="00BD2506" w:rsidP="00BD2506">
      <w:pPr>
        <w:jc w:val="center"/>
        <w:rPr>
          <w:b/>
        </w:rPr>
      </w:pPr>
      <w:r>
        <w:rPr>
          <w:b/>
        </w:rPr>
        <w:t xml:space="preserve">DĖL </w:t>
      </w:r>
      <w:r>
        <w:rPr>
          <w:b/>
          <w:color w:val="000000"/>
        </w:rPr>
        <w:t xml:space="preserve">KOORDINUOTAI TEIKIAMŲ </w:t>
      </w:r>
      <w:r>
        <w:rPr>
          <w:b/>
        </w:rPr>
        <w:t>ŠVIETIMO PAGALBOS, SOCIALINIŲ IR SVEIKATOS PRIEŽIŪROS PASLAUGŲ</w:t>
      </w:r>
    </w:p>
    <w:p w14:paraId="6AC650CD" w14:textId="77777777" w:rsidR="00BD2506" w:rsidRDefault="00BD2506" w:rsidP="00BD2506">
      <w:pPr>
        <w:jc w:val="center"/>
        <w:rPr>
          <w:b/>
          <w:color w:val="000000"/>
          <w:sz w:val="16"/>
          <w:szCs w:val="16"/>
        </w:rPr>
      </w:pPr>
    </w:p>
    <w:p w14:paraId="5516B617" w14:textId="77777777" w:rsidR="00BD2506" w:rsidRDefault="00BD2506" w:rsidP="00BD2506">
      <w:pPr>
        <w:jc w:val="center"/>
        <w:rPr>
          <w:b/>
          <w:color w:val="000000"/>
        </w:rPr>
      </w:pPr>
      <w:r>
        <w:rPr>
          <w:color w:val="000000"/>
          <w:sz w:val="16"/>
          <w:szCs w:val="16"/>
        </w:rPr>
        <w:t>______________________________________________________________</w:t>
      </w:r>
    </w:p>
    <w:p w14:paraId="635486AA" w14:textId="77777777" w:rsidR="00BD2506" w:rsidRDefault="00BD2506" w:rsidP="00BD2506">
      <w:pPr>
        <w:ind w:right="180"/>
        <w:jc w:val="center"/>
        <w:rPr>
          <w:color w:val="000000"/>
          <w:sz w:val="20"/>
          <w:szCs w:val="20"/>
        </w:rPr>
      </w:pPr>
      <w:r>
        <w:rPr>
          <w:color w:val="000000"/>
          <w:sz w:val="20"/>
          <w:szCs w:val="20"/>
        </w:rPr>
        <w:t>(skyrimo / pakeitimo / pratęsimo / panaikinimo) (įrašyti)</w:t>
      </w:r>
    </w:p>
    <w:p w14:paraId="3CBF20B1" w14:textId="77777777" w:rsidR="00BD2506" w:rsidRDefault="00BD2506" w:rsidP="00BD2506">
      <w:pPr>
        <w:rPr>
          <w:b/>
        </w:rPr>
      </w:pPr>
    </w:p>
    <w:p w14:paraId="0B560696" w14:textId="77777777" w:rsidR="00BD2506" w:rsidRDefault="00BD2506" w:rsidP="00BD2506">
      <w:pPr>
        <w:jc w:val="center"/>
      </w:pPr>
      <w:r>
        <w:t xml:space="preserve">20 </w:t>
      </w:r>
      <w:r>
        <w:rPr>
          <w:u w:val="single"/>
        </w:rPr>
        <w:t xml:space="preserve">       </w:t>
      </w:r>
      <w:r>
        <w:t xml:space="preserve"> m. </w:t>
      </w:r>
      <w:r>
        <w:rPr>
          <w:u w:val="single"/>
        </w:rPr>
        <w:t xml:space="preserve">                     </w:t>
      </w:r>
      <w:r>
        <w:t xml:space="preserve"> mėn. </w:t>
      </w:r>
      <w:r>
        <w:rPr>
          <w:u w:val="single"/>
        </w:rPr>
        <w:t xml:space="preserve">           </w:t>
      </w:r>
      <w:r>
        <w:t xml:space="preserve"> d.</w:t>
      </w:r>
    </w:p>
    <w:p w14:paraId="7E476BA0" w14:textId="77777777" w:rsidR="00BD2506" w:rsidRDefault="00BD2506" w:rsidP="00BD2506">
      <w:pPr>
        <w:jc w:val="center"/>
      </w:pPr>
      <w:r>
        <w:t>Druskininkai</w:t>
      </w:r>
    </w:p>
    <w:p w14:paraId="14F8CFBD" w14:textId="77777777" w:rsidR="00BD2506" w:rsidRDefault="00BD2506" w:rsidP="00BD2506">
      <w:pPr>
        <w:jc w:val="center"/>
      </w:pPr>
    </w:p>
    <w:p w14:paraId="28464DD1" w14:textId="77777777" w:rsidR="00BD2506" w:rsidRDefault="00BD2506" w:rsidP="00BD2506">
      <w:pPr>
        <w:tabs>
          <w:tab w:val="left" w:pos="2127"/>
        </w:tabs>
        <w:ind w:firstLine="851"/>
        <w:jc w:val="both"/>
      </w:pPr>
      <w:r>
        <w:t>Prašau ___________________________, gim. ______________, gyv. _______________</w:t>
      </w:r>
    </w:p>
    <w:p w14:paraId="2C2421B2" w14:textId="77777777" w:rsidR="00BD2506" w:rsidRDefault="00BD2506" w:rsidP="00BD2506">
      <w:pPr>
        <w:ind w:left="1296" w:right="180"/>
      </w:pPr>
      <w:r>
        <w:rPr>
          <w:color w:val="000000"/>
          <w:sz w:val="20"/>
          <w:szCs w:val="20"/>
        </w:rPr>
        <w:t xml:space="preserve">                    (vaiko vardas, pavardė)</w:t>
      </w:r>
    </w:p>
    <w:p w14:paraId="012D6A2E" w14:textId="77777777" w:rsidR="00BD2506" w:rsidRDefault="00BD2506" w:rsidP="00BD2506">
      <w:pPr>
        <w:ind w:right="-1"/>
      </w:pPr>
      <w:r>
        <w:t xml:space="preserve">_______________________________________________________________________________ </w:t>
      </w:r>
    </w:p>
    <w:p w14:paraId="464F293F" w14:textId="77777777" w:rsidR="00BD2506" w:rsidRDefault="00BD2506" w:rsidP="00BD2506">
      <w:pPr>
        <w:jc w:val="both"/>
      </w:pPr>
    </w:p>
    <w:p w14:paraId="65EE3B1D" w14:textId="77777777" w:rsidR="00BD2506" w:rsidRDefault="00BD2506" w:rsidP="00BD2506">
      <w:pPr>
        <w:jc w:val="both"/>
      </w:pPr>
      <w:r>
        <w:t>ir jo šeimai _______________________</w:t>
      </w:r>
      <w:r w:rsidR="006347DD">
        <w:t>_____</w:t>
      </w:r>
      <w:r>
        <w:t xml:space="preserve">_________________________________________ </w:t>
      </w:r>
    </w:p>
    <w:p w14:paraId="7F5EBC0C" w14:textId="77777777" w:rsidR="00BD2506" w:rsidRDefault="00BD2506" w:rsidP="00BD2506">
      <w:pPr>
        <w:ind w:left="1296" w:firstLine="1296"/>
        <w:rPr>
          <w:sz w:val="20"/>
          <w:szCs w:val="20"/>
        </w:rPr>
      </w:pPr>
      <w:r>
        <w:rPr>
          <w:sz w:val="20"/>
          <w:szCs w:val="20"/>
        </w:rPr>
        <w:t>tėvų (globėjų, rūpintojų) vardai, pavardės, kontaktinė informacija susisiekti)</w:t>
      </w:r>
      <w:r>
        <w:rPr>
          <w:color w:val="000000"/>
          <w:sz w:val="20"/>
          <w:szCs w:val="20"/>
        </w:rPr>
        <w:t xml:space="preserve">   </w:t>
      </w:r>
    </w:p>
    <w:p w14:paraId="70610381" w14:textId="77777777" w:rsidR="00BD2506" w:rsidRDefault="00BD2506" w:rsidP="00BD2506">
      <w:pPr>
        <w:ind w:right="-1"/>
      </w:pPr>
      <w:r>
        <w:rPr>
          <w:color w:val="000000"/>
          <w:sz w:val="20"/>
          <w:szCs w:val="20"/>
        </w:rPr>
        <w:t xml:space="preserve">________________________________________________________________  </w:t>
      </w:r>
      <w:r>
        <w:t xml:space="preserve">koordinuotai teikiamą pagalbą, </w:t>
      </w:r>
    </w:p>
    <w:p w14:paraId="54D06279" w14:textId="77777777" w:rsidR="00BD2506" w:rsidRDefault="00BD2506" w:rsidP="00BD2506">
      <w:pPr>
        <w:ind w:left="1296" w:right="-1"/>
        <w:rPr>
          <w:color w:val="000000"/>
          <w:sz w:val="20"/>
          <w:szCs w:val="20"/>
        </w:rPr>
      </w:pPr>
      <w:r>
        <w:rPr>
          <w:color w:val="000000"/>
          <w:sz w:val="20"/>
          <w:szCs w:val="20"/>
        </w:rPr>
        <w:t xml:space="preserve">skirti / pakeisti / pratęsti / panaikinti (įrašyti) </w:t>
      </w:r>
    </w:p>
    <w:p w14:paraId="595EAA7A" w14:textId="77777777" w:rsidR="00BD2506" w:rsidRDefault="00BD2506" w:rsidP="00BD2506">
      <w:pPr>
        <w:ind w:right="-1"/>
        <w:rPr>
          <w:color w:val="000000"/>
          <w:sz w:val="20"/>
          <w:szCs w:val="20"/>
        </w:rPr>
      </w:pPr>
      <w:r>
        <w:t>nes</w:t>
      </w:r>
      <w:r>
        <w:rPr>
          <w:color w:val="000000"/>
          <w:sz w:val="20"/>
          <w:szCs w:val="20"/>
        </w:rPr>
        <w:t xml:space="preserve"> </w:t>
      </w:r>
      <w:r>
        <w:t>___________________________________________________________________________</w:t>
      </w:r>
    </w:p>
    <w:p w14:paraId="1FBEE117" w14:textId="77777777" w:rsidR="00BD2506" w:rsidRDefault="00BD2506" w:rsidP="00BD2506">
      <w:pPr>
        <w:ind w:right="180"/>
        <w:jc w:val="center"/>
        <w:rPr>
          <w:color w:val="000000"/>
          <w:sz w:val="20"/>
          <w:szCs w:val="20"/>
        </w:rPr>
      </w:pPr>
      <w:r>
        <w:rPr>
          <w:color w:val="000000"/>
          <w:sz w:val="20"/>
          <w:szCs w:val="20"/>
        </w:rPr>
        <w:t xml:space="preserve">      (nurodyti prašymo pateikimo motyvus, vaikui ir šeimai teiktą pagalbą, nustatytą pagalbos ir paslaugų poreikį)</w:t>
      </w:r>
    </w:p>
    <w:p w14:paraId="78CDEFDE" w14:textId="77777777" w:rsidR="00BD2506" w:rsidRDefault="00BD2506" w:rsidP="00BD2506">
      <w:pPr>
        <w:jc w:val="both"/>
      </w:pPr>
      <w:r>
        <w:t>_______________________________________________________________________________</w:t>
      </w:r>
    </w:p>
    <w:p w14:paraId="0F78008D" w14:textId="77777777" w:rsidR="00BD2506" w:rsidRDefault="00BD2506" w:rsidP="006347DD">
      <w:pPr>
        <w:jc w:val="both"/>
      </w:pPr>
      <w:r>
        <w:t>______________________________________________________________________________</w:t>
      </w:r>
    </w:p>
    <w:p w14:paraId="09B9E017" w14:textId="77777777" w:rsidR="00BD2506" w:rsidRDefault="00BD2506" w:rsidP="00BD2506">
      <w:r>
        <w:t>_______________________________________________________________________________</w:t>
      </w:r>
    </w:p>
    <w:p w14:paraId="3AD6950B" w14:textId="77777777" w:rsidR="00BD2506" w:rsidRDefault="00BD2506" w:rsidP="00BD2506">
      <w:r>
        <w:t>_______________________________________________________________________________</w:t>
      </w:r>
    </w:p>
    <w:p w14:paraId="552093CC" w14:textId="77777777" w:rsidR="00BD2506" w:rsidRDefault="00BD2506" w:rsidP="00BD2506"/>
    <w:p w14:paraId="5DD2D9EA" w14:textId="77777777" w:rsidR="00BD2506" w:rsidRDefault="00BD2506" w:rsidP="00BD2506">
      <w:pPr>
        <w:tabs>
          <w:tab w:val="left" w:pos="720"/>
        </w:tabs>
        <w:jc w:val="both"/>
      </w:pPr>
      <w:r>
        <w:tab/>
        <w:t xml:space="preserve">PRIDEDAMA. </w:t>
      </w:r>
      <w:r>
        <w:rPr>
          <w:color w:val="000000"/>
          <w:sz w:val="20"/>
          <w:szCs w:val="20"/>
        </w:rPr>
        <w:t>(vaikui ir šeimai teiktą pagalbą, specialistų, kitų įstaigų, institucijų, organizacijų nustatytą pagalbos vaikui ir šeimai poreikį patvirtinančių dokumentų kopijos)</w:t>
      </w:r>
      <w:r>
        <w:rPr>
          <w:color w:val="000000"/>
        </w:rPr>
        <w:t>:</w:t>
      </w:r>
    </w:p>
    <w:p w14:paraId="7CFED9EB" w14:textId="77777777" w:rsidR="00BD2506" w:rsidRDefault="00BD2506" w:rsidP="00BD2506">
      <w:pPr>
        <w:tabs>
          <w:tab w:val="left" w:pos="720"/>
        </w:tabs>
        <w:jc w:val="both"/>
      </w:pPr>
      <w:r>
        <w:t>_______________________________________________________________________________</w:t>
      </w:r>
    </w:p>
    <w:p w14:paraId="57FB0C7F" w14:textId="77777777" w:rsidR="00BD2506" w:rsidRDefault="00BD2506" w:rsidP="00BD2506">
      <w:pPr>
        <w:tabs>
          <w:tab w:val="left" w:pos="720"/>
        </w:tabs>
        <w:jc w:val="both"/>
      </w:pPr>
    </w:p>
    <w:p w14:paraId="551B555A" w14:textId="77777777" w:rsidR="00BD2506" w:rsidRDefault="00BD2506" w:rsidP="00B44D72">
      <w:pPr>
        <w:tabs>
          <w:tab w:val="left" w:pos="720"/>
        </w:tabs>
        <w:jc w:val="both"/>
      </w:pPr>
      <w:r>
        <w:t>_______________________________________________________________________________</w:t>
      </w:r>
    </w:p>
    <w:p w14:paraId="14A64925" w14:textId="77777777" w:rsidR="0068501D" w:rsidRPr="0068501D" w:rsidRDefault="0068501D" w:rsidP="0068501D">
      <w:pPr>
        <w:tabs>
          <w:tab w:val="left" w:pos="1134"/>
        </w:tabs>
        <w:ind w:left="927" w:hanging="360"/>
        <w:jc w:val="both"/>
        <w:rPr>
          <w:rFonts w:eastAsia="Calibri"/>
          <w:lang w:eastAsia="lt-LT"/>
        </w:rPr>
      </w:pPr>
    </w:p>
    <w:p w14:paraId="4A50D60D" w14:textId="77777777" w:rsidR="0084381A" w:rsidRPr="009B739E" w:rsidRDefault="0084381A" w:rsidP="0041110F">
      <w:pPr>
        <w:rPr>
          <w:rFonts w:eastAsia="Calibri"/>
          <w:lang w:eastAsia="lt-LT"/>
        </w:rPr>
      </w:pPr>
    </w:p>
    <w:p w14:paraId="1A3080C0" w14:textId="77777777" w:rsidR="00902BC0" w:rsidRPr="009B739E" w:rsidRDefault="00902BC0" w:rsidP="0084381A">
      <w:pPr>
        <w:jc w:val="center"/>
        <w:rPr>
          <w:rFonts w:eastAsia="Calibri"/>
          <w:lang w:eastAsia="lt-LT"/>
        </w:rPr>
      </w:pPr>
    </w:p>
    <w:p w14:paraId="51C7F8ED" w14:textId="77777777" w:rsidR="0084381A" w:rsidRPr="009B739E" w:rsidRDefault="0084381A" w:rsidP="0084381A">
      <w:pPr>
        <w:jc w:val="center"/>
        <w:rPr>
          <w:rFonts w:eastAsia="Calibri"/>
          <w:lang w:eastAsia="lt-LT"/>
        </w:rPr>
      </w:pPr>
      <w:r w:rsidRPr="009B739E">
        <w:rPr>
          <w:rFonts w:eastAsia="Calibri"/>
          <w:lang w:eastAsia="lt-LT"/>
        </w:rPr>
        <w:t>________________             ______________                       _______________________________</w:t>
      </w:r>
    </w:p>
    <w:p w14:paraId="7FA57842" w14:textId="77777777" w:rsidR="00B44D72" w:rsidRPr="00D95FC0" w:rsidRDefault="0084381A" w:rsidP="00D95FC0">
      <w:pPr>
        <w:ind w:firstLine="424"/>
        <w:rPr>
          <w:rFonts w:eastAsia="Calibri"/>
          <w:sz w:val="18"/>
          <w:szCs w:val="18"/>
          <w:lang w:eastAsia="lt-LT"/>
        </w:rPr>
      </w:pPr>
      <w:r w:rsidRPr="004165BA">
        <w:rPr>
          <w:rFonts w:eastAsia="Calibri"/>
          <w:sz w:val="18"/>
          <w:szCs w:val="18"/>
          <w:lang w:eastAsia="lt-LT"/>
        </w:rPr>
        <w:t>(Įstaigos vadovas)                             (parašas)                                                  (pareiškėjo vardas ir pavardė)</w:t>
      </w:r>
    </w:p>
    <w:p w14:paraId="0A0365DB" w14:textId="77777777" w:rsidR="00B44D72" w:rsidRDefault="00B44D72" w:rsidP="00B44D72">
      <w:pPr>
        <w:jc w:val="both"/>
      </w:pPr>
    </w:p>
    <w:p w14:paraId="3F6728FF" w14:textId="77777777" w:rsidR="002A6665" w:rsidRPr="001B6ACB" w:rsidRDefault="002A6665" w:rsidP="002A6665">
      <w:pPr>
        <w:pStyle w:val="Sraopastraipa"/>
        <w:tabs>
          <w:tab w:val="left" w:pos="567"/>
        </w:tabs>
        <w:suppressAutoHyphens/>
        <w:autoSpaceDN w:val="0"/>
        <w:ind w:left="142"/>
        <w:jc w:val="both"/>
        <w:rPr>
          <w:sz w:val="20"/>
          <w:szCs w:val="20"/>
        </w:rPr>
      </w:pPr>
      <w:r w:rsidRPr="00CE30A3">
        <w:tab/>
      </w:r>
      <w:r w:rsidRPr="001B6ACB">
        <w:rPr>
          <w:sz w:val="20"/>
          <w:szCs w:val="20"/>
          <w:lang w:val="pt-BR"/>
        </w:rPr>
        <w:t>Jūsų, vaiko</w:t>
      </w:r>
      <w:r w:rsidRPr="001B6ACB">
        <w:rPr>
          <w:sz w:val="20"/>
          <w:szCs w:val="20"/>
        </w:rPr>
        <w:t xml:space="preserve"> </w:t>
      </w:r>
      <w:r w:rsidRPr="001B6ACB">
        <w:rPr>
          <w:sz w:val="20"/>
          <w:szCs w:val="20"/>
          <w:lang w:val="pt-BR"/>
        </w:rPr>
        <w:t xml:space="preserve">asmens duomenys (vardas, pavardė, gimimo data, adresas, telefono Nr.) </w:t>
      </w:r>
      <w:r w:rsidRPr="001B6ACB">
        <w:rPr>
          <w:sz w:val="20"/>
          <w:szCs w:val="20"/>
        </w:rPr>
        <w:t xml:space="preserve">Duomenys tvarkomi </w:t>
      </w:r>
      <w:r w:rsidRPr="001B6ACB">
        <w:rPr>
          <w:bCs/>
          <w:sz w:val="20"/>
          <w:szCs w:val="20"/>
        </w:rPr>
        <w:t>koordinuotai teikiamų švietimo pagalbos, socialinių ir sveikatos priežiūros paslaugų</w:t>
      </w:r>
      <w:r w:rsidRPr="001B6ACB">
        <w:rPr>
          <w:b/>
          <w:sz w:val="20"/>
          <w:szCs w:val="20"/>
        </w:rPr>
        <w:t xml:space="preserve"> </w:t>
      </w:r>
      <w:r w:rsidRPr="001B6ACB">
        <w:rPr>
          <w:sz w:val="20"/>
          <w:szCs w:val="20"/>
        </w:rPr>
        <w:t>gavimo tikslu. Duomenis tvarkyti būtina</w:t>
      </w:r>
      <w:r w:rsidR="0072578B" w:rsidRPr="001B6ACB">
        <w:rPr>
          <w:sz w:val="20"/>
          <w:szCs w:val="20"/>
        </w:rPr>
        <w:t>, kad būtų įvykdyta duomenų valdytojui taikoma teisinė prievolė bei</w:t>
      </w:r>
      <w:r w:rsidRPr="001B6ACB">
        <w:rPr>
          <w:sz w:val="20"/>
          <w:szCs w:val="20"/>
        </w:rPr>
        <w:t xml:space="preserve"> siekiant atlikti užduotį, vykdomą viešojo intereso labui arba vykdant duomenų valdytojui pavestas viešosios valdžios funkcijas (BDAR 6 str. 1 d. c, e punktais), vadovaujantis Lietuvos Respublikos Švietimo, mokslo ir sporto ministro, Lietuvos Respublikos Socialinės apsaugos ir </w:t>
      </w:r>
      <w:r w:rsidRPr="001B6ACB">
        <w:rPr>
          <w:sz w:val="20"/>
          <w:szCs w:val="20"/>
        </w:rPr>
        <w:lastRenderedPageBreak/>
        <w:t>darbo ministro, Lietuvos Respublikos sveikatos apsaugos ministro įsakymu „Dėl koordinuotai teikiamų švietimo pagalbos, socialinių ir sveikatos priežiūros paslaugų tvarkos aprašo patvirtinimo“,</w:t>
      </w:r>
      <w:r w:rsidRPr="001B6ACB">
        <w:rPr>
          <w:b/>
          <w:bCs/>
          <w:sz w:val="20"/>
          <w:szCs w:val="20"/>
          <w:shd w:val="clear" w:color="auto" w:fill="FFFFFF"/>
        </w:rPr>
        <w:t xml:space="preserve"> </w:t>
      </w:r>
      <w:r w:rsidRPr="001B6ACB">
        <w:rPr>
          <w:sz w:val="20"/>
          <w:szCs w:val="20"/>
          <w:shd w:val="clear" w:color="auto" w:fill="FFFFFF"/>
        </w:rPr>
        <w:t xml:space="preserve">Druskininkų savivaldybės administracijos vaiko gerovės komisijos darbo reglamentu, </w:t>
      </w:r>
      <w:r w:rsidRPr="001B6ACB">
        <w:rPr>
          <w:bCs/>
          <w:sz w:val="20"/>
          <w:szCs w:val="20"/>
          <w:lang w:eastAsia="lt-LT"/>
        </w:rPr>
        <w:t>Druskininkų savivaldybėje koordinuotai teikiamų švietimo pagalbos, socialinių ir sveikatos priežiūros paslaugų tvarkos aprašu, Lietuvos Respublikos įstatymais.</w:t>
      </w:r>
      <w:r w:rsidRPr="001B6ACB" w:rsidDel="00BA5DFE">
        <w:rPr>
          <w:sz w:val="20"/>
          <w:szCs w:val="20"/>
        </w:rPr>
        <w:t xml:space="preserve"> </w:t>
      </w:r>
      <w:r w:rsidRPr="001B6ACB">
        <w:rPr>
          <w:sz w:val="20"/>
          <w:szCs w:val="20"/>
        </w:rPr>
        <w:t xml:space="preserve">Jūsų duomenys Savivaldybės administracijoje saugomi teisės aktų, reglamentuojančių duomenų saugojimo terminus, nustatyta tvarka ir gali būti teikiami tretiesiems asmenims: </w:t>
      </w:r>
      <w:r w:rsidRPr="001B6ACB">
        <w:rPr>
          <w:rFonts w:eastAsia="Calibri"/>
          <w:sz w:val="20"/>
          <w:szCs w:val="20"/>
        </w:rPr>
        <w:t xml:space="preserve">Druskininkų savivaldybės vaiko gerovės komisijai, paskirtų koordinuotai teikiamų paslaugų teikėjams; </w:t>
      </w:r>
      <w:r w:rsidRPr="001B6ACB">
        <w:rPr>
          <w:sz w:val="20"/>
          <w:szCs w:val="20"/>
        </w:rPr>
        <w:t xml:space="preserve">jeigu tai yra būtina Jūsų prašymui išnagrinėti, kurie turi teisę šiuos duomenis gauti teisės aktų nustatyta tvarka. </w:t>
      </w:r>
    </w:p>
    <w:p w14:paraId="739C9F71" w14:textId="77777777" w:rsidR="002A6665" w:rsidRPr="001B6ACB" w:rsidRDefault="002A6665" w:rsidP="002A6665">
      <w:pPr>
        <w:pStyle w:val="Sraopastraipa"/>
        <w:tabs>
          <w:tab w:val="left" w:pos="567"/>
        </w:tabs>
        <w:suppressAutoHyphens/>
        <w:autoSpaceDN w:val="0"/>
        <w:ind w:left="142"/>
        <w:jc w:val="both"/>
        <w:rPr>
          <w:sz w:val="20"/>
          <w:szCs w:val="20"/>
        </w:rPr>
      </w:pPr>
      <w:r w:rsidRPr="001B6ACB">
        <w:rPr>
          <w:sz w:val="20"/>
          <w:szCs w:val="20"/>
          <w:lang w:val="pt-BR"/>
        </w:rPr>
        <w:tab/>
        <w:t>Jūsų</w:t>
      </w:r>
      <w:r w:rsidRPr="001B6ACB">
        <w:rPr>
          <w:sz w:val="20"/>
          <w:szCs w:val="20"/>
        </w:rPr>
        <w:t>, vaiko</w:t>
      </w:r>
      <w:r w:rsidRPr="001B6ACB">
        <w:rPr>
          <w:sz w:val="20"/>
          <w:szCs w:val="20"/>
          <w:lang w:val="pt-BR"/>
        </w:rPr>
        <w:t xml:space="preserve"> asmens duomenys Druskininkų savivaldybės administracijoje bus saugomi </w:t>
      </w:r>
      <w:r w:rsidR="007B096A" w:rsidRPr="001B6ACB">
        <w:rPr>
          <w:sz w:val="20"/>
          <w:szCs w:val="20"/>
          <w:lang w:val="pt-BR"/>
        </w:rPr>
        <w:t xml:space="preserve"> 5 </w:t>
      </w:r>
      <w:r w:rsidRPr="001B6ACB">
        <w:rPr>
          <w:sz w:val="20"/>
          <w:szCs w:val="20"/>
          <w:lang w:val="pt-BR"/>
        </w:rPr>
        <w:t>met</w:t>
      </w:r>
      <w:r w:rsidR="007B096A" w:rsidRPr="001B6ACB">
        <w:rPr>
          <w:sz w:val="20"/>
          <w:szCs w:val="20"/>
          <w:lang w:val="pt-BR"/>
        </w:rPr>
        <w:t>us</w:t>
      </w:r>
      <w:r w:rsidRPr="001B6ACB">
        <w:rPr>
          <w:sz w:val="20"/>
          <w:szCs w:val="20"/>
          <w:lang w:val="pt-BR"/>
        </w:rPr>
        <w:t xml:space="preserve"> ir gali būti teikiami kitoms institucijoms ir asmenims, kurie turi teisę šiuos duomenis gauti teisės aktų nustatyta tvarka. </w:t>
      </w:r>
    </w:p>
    <w:p w14:paraId="5A9DA5F7" w14:textId="77777777" w:rsidR="002A6665" w:rsidRPr="001B6ACB" w:rsidRDefault="002A6665" w:rsidP="002A6665">
      <w:pPr>
        <w:pStyle w:val="Sraopastraipa"/>
        <w:tabs>
          <w:tab w:val="left" w:pos="567"/>
        </w:tabs>
        <w:suppressAutoHyphens/>
        <w:autoSpaceDN w:val="0"/>
        <w:ind w:left="142"/>
        <w:jc w:val="both"/>
        <w:rPr>
          <w:sz w:val="20"/>
          <w:szCs w:val="20"/>
          <w:lang w:eastAsia="lt-LT"/>
        </w:rPr>
      </w:pPr>
      <w:r w:rsidRPr="001B6ACB">
        <w:rPr>
          <w:sz w:val="20"/>
          <w:szCs w:val="20"/>
        </w:rPr>
        <w:tab/>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10312 Vilnius) ar pasikonsultuoti su Druskininkų savivaldybės administracijos Duomenų apsaugos pareigūnu el. p. </w:t>
      </w:r>
      <w:hyperlink r:id="rId8" w:history="1">
        <w:r w:rsidRPr="001B6ACB">
          <w:rPr>
            <w:rStyle w:val="Hipersaitas"/>
            <w:color w:val="auto"/>
            <w:sz w:val="20"/>
            <w:szCs w:val="20"/>
          </w:rPr>
          <w:t>dap@druskininkai.lt</w:t>
        </w:r>
      </w:hyperlink>
      <w:r w:rsidRPr="001B6ACB">
        <w:rPr>
          <w:sz w:val="20"/>
          <w:szCs w:val="20"/>
        </w:rPr>
        <w:t xml:space="preserve"> arba tel. (8 313) 60 745.</w:t>
      </w:r>
    </w:p>
    <w:p w14:paraId="6CF4CE91" w14:textId="77777777" w:rsidR="002A6665" w:rsidRPr="001B6ACB" w:rsidRDefault="002A6665" w:rsidP="002A6665">
      <w:pPr>
        <w:pStyle w:val="Sraopastraipa"/>
        <w:tabs>
          <w:tab w:val="left" w:pos="426"/>
        </w:tabs>
        <w:suppressAutoHyphens/>
        <w:autoSpaceDN w:val="0"/>
        <w:ind w:left="142"/>
        <w:jc w:val="both"/>
        <w:rPr>
          <w:sz w:val="20"/>
          <w:szCs w:val="20"/>
        </w:rPr>
      </w:pPr>
      <w:r w:rsidRPr="001B6ACB">
        <w:rPr>
          <w:sz w:val="20"/>
          <w:szCs w:val="20"/>
        </w:rPr>
        <w:tab/>
        <w:t xml:space="preserve"> Daugiau informacijos apie duomenų tvarkymą ir teisių įgyvendinimą rasite </w:t>
      </w:r>
      <w:hyperlink r:id="rId9" w:history="1">
        <w:r w:rsidRPr="001B6ACB">
          <w:rPr>
            <w:rStyle w:val="Hipersaitas"/>
            <w:color w:val="auto"/>
            <w:sz w:val="20"/>
            <w:szCs w:val="20"/>
          </w:rPr>
          <w:t>www.druskininkusavivaldybe.lt</w:t>
        </w:r>
      </w:hyperlink>
    </w:p>
    <w:p w14:paraId="06A588B7" w14:textId="77777777" w:rsidR="00B44D72" w:rsidRDefault="00B44D72" w:rsidP="00B44D72">
      <w:pPr>
        <w:jc w:val="both"/>
      </w:pPr>
    </w:p>
    <w:p w14:paraId="177A87A9" w14:textId="77777777" w:rsidR="00B44D72" w:rsidRDefault="00B44D72" w:rsidP="00B44D72">
      <w:pPr>
        <w:jc w:val="both"/>
      </w:pPr>
    </w:p>
    <w:p w14:paraId="4C5BEE44" w14:textId="77777777" w:rsidR="00C34588" w:rsidRDefault="00B44D72" w:rsidP="00C34588">
      <w:pPr>
        <w:jc w:val="both"/>
      </w:pPr>
      <w:r>
        <w:t>(Rengėjo vardas ir pavardė, tel. (8 37)  000 000, el.</w:t>
      </w:r>
      <w:r>
        <w:rPr>
          <w:lang w:val="en-US"/>
        </w:rPr>
        <w:t> p.</w:t>
      </w:r>
      <w:r>
        <w:t>)</w:t>
      </w:r>
    </w:p>
    <w:p w14:paraId="1890D8BB" w14:textId="77777777" w:rsidR="00C34588" w:rsidRDefault="00C34588" w:rsidP="00C34588">
      <w:pPr>
        <w:jc w:val="both"/>
      </w:pPr>
    </w:p>
    <w:p w14:paraId="03FDF1CF" w14:textId="610F6E30" w:rsidR="009C0DD0" w:rsidRPr="00C34588" w:rsidRDefault="00C34588" w:rsidP="00C34588">
      <w:pPr>
        <w:jc w:val="center"/>
      </w:pPr>
      <w:r>
        <w:t>___________________________</w:t>
      </w:r>
    </w:p>
    <w:sectPr w:rsidR="009C0DD0" w:rsidRPr="00C34588" w:rsidSect="00C34588">
      <w:footerReference w:type="default" r:id="rId10"/>
      <w:pgSz w:w="11906" w:h="16838"/>
      <w:pgMar w:top="720"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0593" w14:textId="77777777" w:rsidR="00E17AA9" w:rsidRDefault="00E17AA9">
      <w:r>
        <w:separator/>
      </w:r>
    </w:p>
  </w:endnote>
  <w:endnote w:type="continuationSeparator" w:id="0">
    <w:p w14:paraId="045E4ABF" w14:textId="77777777" w:rsidR="00E17AA9" w:rsidRDefault="00E17AA9">
      <w:r>
        <w:continuationSeparator/>
      </w:r>
    </w:p>
  </w:endnote>
  <w:endnote w:type="continuationNotice" w:id="1">
    <w:p w14:paraId="594693A4" w14:textId="77777777" w:rsidR="00E17AA9" w:rsidRDefault="00E1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332068" w14:paraId="266ECE2A" w14:textId="77777777" w:rsidTr="00332068">
      <w:tc>
        <w:tcPr>
          <w:tcW w:w="2268" w:type="dxa"/>
          <w:shd w:val="clear" w:color="auto" w:fill="auto"/>
          <w:vAlign w:val="bottom"/>
        </w:tcPr>
        <w:p w14:paraId="588636E2" w14:textId="77777777" w:rsidR="00332068" w:rsidRPr="00840630" w:rsidRDefault="00332068" w:rsidP="00332068">
          <w:pPr>
            <w:pStyle w:val="Porat"/>
            <w:rPr>
              <w:sz w:val="20"/>
            </w:rPr>
          </w:pPr>
        </w:p>
      </w:tc>
      <w:tc>
        <w:tcPr>
          <w:tcW w:w="2410" w:type="dxa"/>
          <w:vAlign w:val="bottom"/>
        </w:tcPr>
        <w:p w14:paraId="2FF46DD8" w14:textId="77777777" w:rsidR="00332068" w:rsidRPr="00840630" w:rsidRDefault="00332068" w:rsidP="00332068">
          <w:pPr>
            <w:pStyle w:val="Porat"/>
            <w:rPr>
              <w:sz w:val="20"/>
            </w:rPr>
          </w:pPr>
        </w:p>
      </w:tc>
      <w:tc>
        <w:tcPr>
          <w:tcW w:w="2880" w:type="dxa"/>
          <w:vAlign w:val="bottom"/>
        </w:tcPr>
        <w:p w14:paraId="4F26C6F8" w14:textId="77777777" w:rsidR="00332068" w:rsidRPr="00840630" w:rsidRDefault="00332068" w:rsidP="00332068">
          <w:pPr>
            <w:pStyle w:val="Porat"/>
            <w:rPr>
              <w:sz w:val="20"/>
            </w:rPr>
          </w:pPr>
        </w:p>
      </w:tc>
      <w:tc>
        <w:tcPr>
          <w:tcW w:w="2081" w:type="dxa"/>
        </w:tcPr>
        <w:p w14:paraId="1DABE738" w14:textId="77777777" w:rsidR="00332068" w:rsidRPr="00BB3E4F" w:rsidRDefault="00332068" w:rsidP="00332068">
          <w:pPr>
            <w:pStyle w:val="Porat"/>
            <w:jc w:val="right"/>
            <w:rPr>
              <w:sz w:val="8"/>
              <w:szCs w:val="8"/>
            </w:rPr>
          </w:pPr>
        </w:p>
        <w:p w14:paraId="66D221FD" w14:textId="77777777" w:rsidR="00332068" w:rsidRPr="00840630" w:rsidRDefault="00332068" w:rsidP="00332068">
          <w:pPr>
            <w:pStyle w:val="Porat"/>
            <w:jc w:val="right"/>
            <w:rPr>
              <w:sz w:val="20"/>
            </w:rPr>
          </w:pPr>
        </w:p>
      </w:tc>
    </w:tr>
  </w:tbl>
  <w:p w14:paraId="03E7E047" w14:textId="77777777" w:rsidR="00332068" w:rsidRPr="00CA3ED2" w:rsidRDefault="00332068" w:rsidP="00332068">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DF3E1" w14:textId="77777777" w:rsidR="00E17AA9" w:rsidRDefault="00E17AA9">
      <w:r>
        <w:separator/>
      </w:r>
    </w:p>
  </w:footnote>
  <w:footnote w:type="continuationSeparator" w:id="0">
    <w:p w14:paraId="7CA3B68C" w14:textId="77777777" w:rsidR="00E17AA9" w:rsidRDefault="00E17AA9">
      <w:r>
        <w:continuationSeparator/>
      </w:r>
    </w:p>
  </w:footnote>
  <w:footnote w:type="continuationNotice" w:id="1">
    <w:p w14:paraId="022D339F" w14:textId="77777777" w:rsidR="00E17AA9" w:rsidRDefault="00E17A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6E1"/>
    <w:multiLevelType w:val="hybridMultilevel"/>
    <w:tmpl w:val="C6C02756"/>
    <w:lvl w:ilvl="0" w:tplc="36CCBF06">
      <w:start w:val="1"/>
      <w:numFmt w:val="decimal"/>
      <w:lvlText w:val="%1."/>
      <w:lvlJc w:val="left"/>
      <w:pPr>
        <w:ind w:left="1069"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1317F9"/>
    <w:multiLevelType w:val="hybridMultilevel"/>
    <w:tmpl w:val="AF443A6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B0678F3"/>
    <w:multiLevelType w:val="hybridMultilevel"/>
    <w:tmpl w:val="882443F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56670793"/>
    <w:multiLevelType w:val="multilevel"/>
    <w:tmpl w:val="F0F6B032"/>
    <w:lvl w:ilvl="0">
      <w:start w:val="1"/>
      <w:numFmt w:val="decimal"/>
      <w:lvlText w:val="%1."/>
      <w:lvlJc w:val="left"/>
      <w:pPr>
        <w:ind w:left="1650" w:hanging="360"/>
      </w:pPr>
      <w:rPr>
        <w:rFonts w:eastAsia="Times New Roman"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4" w15:restartNumberingAfterBreak="0">
    <w:nsid w:val="786D3E2C"/>
    <w:multiLevelType w:val="hybridMultilevel"/>
    <w:tmpl w:val="24E48ED4"/>
    <w:lvl w:ilvl="0" w:tplc="A58EC43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16cid:durableId="1062294506">
    <w:abstractNumId w:val="3"/>
  </w:num>
  <w:num w:numId="2" w16cid:durableId="2028947333">
    <w:abstractNumId w:val="4"/>
  </w:num>
  <w:num w:numId="3" w16cid:durableId="2022780395">
    <w:abstractNumId w:val="2"/>
  </w:num>
  <w:num w:numId="4" w16cid:durableId="1485391864">
    <w:abstractNumId w:val="1"/>
  </w:num>
  <w:num w:numId="5" w16cid:durableId="954025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1296"/>
  <w:hyphenationZone w:val="396"/>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4A9"/>
    <w:rsid w:val="00000B57"/>
    <w:rsid w:val="0000632A"/>
    <w:rsid w:val="00007CB3"/>
    <w:rsid w:val="000200CE"/>
    <w:rsid w:val="00033E89"/>
    <w:rsid w:val="00035270"/>
    <w:rsid w:val="00035375"/>
    <w:rsid w:val="00045290"/>
    <w:rsid w:val="00046EB6"/>
    <w:rsid w:val="000635B3"/>
    <w:rsid w:val="00065BCD"/>
    <w:rsid w:val="00066C08"/>
    <w:rsid w:val="000674F5"/>
    <w:rsid w:val="000744CD"/>
    <w:rsid w:val="00075CDC"/>
    <w:rsid w:val="00087B00"/>
    <w:rsid w:val="00090A57"/>
    <w:rsid w:val="000A51F3"/>
    <w:rsid w:val="000A5B15"/>
    <w:rsid w:val="000C3D8F"/>
    <w:rsid w:val="000C5460"/>
    <w:rsid w:val="000C5713"/>
    <w:rsid w:val="000E1711"/>
    <w:rsid w:val="000E1A65"/>
    <w:rsid w:val="000E5890"/>
    <w:rsid w:val="000E71F7"/>
    <w:rsid w:val="000F5545"/>
    <w:rsid w:val="00111D7D"/>
    <w:rsid w:val="00112133"/>
    <w:rsid w:val="00121604"/>
    <w:rsid w:val="00121F8C"/>
    <w:rsid w:val="00131EB6"/>
    <w:rsid w:val="00132998"/>
    <w:rsid w:val="001428B6"/>
    <w:rsid w:val="001513EC"/>
    <w:rsid w:val="00152806"/>
    <w:rsid w:val="001601C3"/>
    <w:rsid w:val="00161CA7"/>
    <w:rsid w:val="00163CDB"/>
    <w:rsid w:val="00165228"/>
    <w:rsid w:val="00170ABC"/>
    <w:rsid w:val="001736C2"/>
    <w:rsid w:val="0018385D"/>
    <w:rsid w:val="00184B21"/>
    <w:rsid w:val="00185211"/>
    <w:rsid w:val="00186209"/>
    <w:rsid w:val="00194863"/>
    <w:rsid w:val="001967DC"/>
    <w:rsid w:val="001A377C"/>
    <w:rsid w:val="001A49C1"/>
    <w:rsid w:val="001A673A"/>
    <w:rsid w:val="001A7C05"/>
    <w:rsid w:val="001B6ACB"/>
    <w:rsid w:val="001B7AE8"/>
    <w:rsid w:val="001C1906"/>
    <w:rsid w:val="001C1C55"/>
    <w:rsid w:val="001C1EDB"/>
    <w:rsid w:val="001C2198"/>
    <w:rsid w:val="001C2641"/>
    <w:rsid w:val="001C2DB6"/>
    <w:rsid w:val="001C40FD"/>
    <w:rsid w:val="001F4B00"/>
    <w:rsid w:val="0020564C"/>
    <w:rsid w:val="002107CB"/>
    <w:rsid w:val="002222C5"/>
    <w:rsid w:val="00223C77"/>
    <w:rsid w:val="00225597"/>
    <w:rsid w:val="00227F32"/>
    <w:rsid w:val="00231397"/>
    <w:rsid w:val="00244652"/>
    <w:rsid w:val="00253571"/>
    <w:rsid w:val="002547BD"/>
    <w:rsid w:val="00266B52"/>
    <w:rsid w:val="0027232B"/>
    <w:rsid w:val="002743EE"/>
    <w:rsid w:val="00281560"/>
    <w:rsid w:val="00282E09"/>
    <w:rsid w:val="00291960"/>
    <w:rsid w:val="00294C0A"/>
    <w:rsid w:val="002A1C95"/>
    <w:rsid w:val="002A5738"/>
    <w:rsid w:val="002A6665"/>
    <w:rsid w:val="002C1532"/>
    <w:rsid w:val="002C595D"/>
    <w:rsid w:val="002C5A82"/>
    <w:rsid w:val="002D06E5"/>
    <w:rsid w:val="002D459A"/>
    <w:rsid w:val="002D76C5"/>
    <w:rsid w:val="002E1FE7"/>
    <w:rsid w:val="002F3CCB"/>
    <w:rsid w:val="002F5806"/>
    <w:rsid w:val="002F6D3C"/>
    <w:rsid w:val="00301AC2"/>
    <w:rsid w:val="00303D42"/>
    <w:rsid w:val="00305D41"/>
    <w:rsid w:val="00306AD5"/>
    <w:rsid w:val="00311A1C"/>
    <w:rsid w:val="00321D37"/>
    <w:rsid w:val="0033021C"/>
    <w:rsid w:val="00332068"/>
    <w:rsid w:val="0033402A"/>
    <w:rsid w:val="00340DC2"/>
    <w:rsid w:val="00342718"/>
    <w:rsid w:val="00356E54"/>
    <w:rsid w:val="00357AB3"/>
    <w:rsid w:val="00357BFD"/>
    <w:rsid w:val="00362DDE"/>
    <w:rsid w:val="0036355B"/>
    <w:rsid w:val="00372608"/>
    <w:rsid w:val="0037407A"/>
    <w:rsid w:val="00380A96"/>
    <w:rsid w:val="003812CC"/>
    <w:rsid w:val="00385C83"/>
    <w:rsid w:val="00386EC7"/>
    <w:rsid w:val="00387BD9"/>
    <w:rsid w:val="003934BF"/>
    <w:rsid w:val="003A28F7"/>
    <w:rsid w:val="003A54C5"/>
    <w:rsid w:val="003A7E3E"/>
    <w:rsid w:val="003B2EB6"/>
    <w:rsid w:val="003B52A1"/>
    <w:rsid w:val="003D3DD2"/>
    <w:rsid w:val="003D3EC2"/>
    <w:rsid w:val="003D53CA"/>
    <w:rsid w:val="003D7669"/>
    <w:rsid w:val="003D7801"/>
    <w:rsid w:val="003E4A2A"/>
    <w:rsid w:val="003E4F5D"/>
    <w:rsid w:val="003F115A"/>
    <w:rsid w:val="003F1324"/>
    <w:rsid w:val="003F4C01"/>
    <w:rsid w:val="003F4D9C"/>
    <w:rsid w:val="004027A0"/>
    <w:rsid w:val="00403314"/>
    <w:rsid w:val="00407BE0"/>
    <w:rsid w:val="0041110F"/>
    <w:rsid w:val="00412B0C"/>
    <w:rsid w:val="00415851"/>
    <w:rsid w:val="004165BA"/>
    <w:rsid w:val="004254B9"/>
    <w:rsid w:val="00427CC4"/>
    <w:rsid w:val="0044652D"/>
    <w:rsid w:val="00450F05"/>
    <w:rsid w:val="004539F8"/>
    <w:rsid w:val="00457DDE"/>
    <w:rsid w:val="00460538"/>
    <w:rsid w:val="00466581"/>
    <w:rsid w:val="0047045B"/>
    <w:rsid w:val="004738C4"/>
    <w:rsid w:val="00475636"/>
    <w:rsid w:val="00480148"/>
    <w:rsid w:val="00481008"/>
    <w:rsid w:val="00482075"/>
    <w:rsid w:val="00486D2E"/>
    <w:rsid w:val="00496B1B"/>
    <w:rsid w:val="004A316F"/>
    <w:rsid w:val="004A4F38"/>
    <w:rsid w:val="004A677F"/>
    <w:rsid w:val="004B5445"/>
    <w:rsid w:val="004B7414"/>
    <w:rsid w:val="004C6422"/>
    <w:rsid w:val="004C7C4E"/>
    <w:rsid w:val="004D2AF5"/>
    <w:rsid w:val="004D3DCD"/>
    <w:rsid w:val="004D4520"/>
    <w:rsid w:val="004E292A"/>
    <w:rsid w:val="004E3686"/>
    <w:rsid w:val="004F07FE"/>
    <w:rsid w:val="0051239B"/>
    <w:rsid w:val="00514F20"/>
    <w:rsid w:val="00521680"/>
    <w:rsid w:val="00523EC8"/>
    <w:rsid w:val="00524DD3"/>
    <w:rsid w:val="00525EBB"/>
    <w:rsid w:val="005261B2"/>
    <w:rsid w:val="005373E5"/>
    <w:rsid w:val="00542A81"/>
    <w:rsid w:val="005442D3"/>
    <w:rsid w:val="005509CA"/>
    <w:rsid w:val="005527F0"/>
    <w:rsid w:val="00555BE3"/>
    <w:rsid w:val="005613D8"/>
    <w:rsid w:val="005725C2"/>
    <w:rsid w:val="00575235"/>
    <w:rsid w:val="005770BE"/>
    <w:rsid w:val="00580917"/>
    <w:rsid w:val="005869D7"/>
    <w:rsid w:val="005922E0"/>
    <w:rsid w:val="00596040"/>
    <w:rsid w:val="005B453D"/>
    <w:rsid w:val="005B5A00"/>
    <w:rsid w:val="005B7F13"/>
    <w:rsid w:val="005C53AE"/>
    <w:rsid w:val="005C7953"/>
    <w:rsid w:val="005D2A98"/>
    <w:rsid w:val="005D5853"/>
    <w:rsid w:val="005D72EB"/>
    <w:rsid w:val="005F53E0"/>
    <w:rsid w:val="005F69DE"/>
    <w:rsid w:val="006018F0"/>
    <w:rsid w:val="00604E58"/>
    <w:rsid w:val="00611884"/>
    <w:rsid w:val="00626333"/>
    <w:rsid w:val="00631E77"/>
    <w:rsid w:val="006347DD"/>
    <w:rsid w:val="00644887"/>
    <w:rsid w:val="006540E7"/>
    <w:rsid w:val="00654D14"/>
    <w:rsid w:val="00660A70"/>
    <w:rsid w:val="006618FE"/>
    <w:rsid w:val="00662759"/>
    <w:rsid w:val="00667D86"/>
    <w:rsid w:val="00675B28"/>
    <w:rsid w:val="00683735"/>
    <w:rsid w:val="0068444E"/>
    <w:rsid w:val="00684F96"/>
    <w:rsid w:val="0068501D"/>
    <w:rsid w:val="00691DE2"/>
    <w:rsid w:val="00693959"/>
    <w:rsid w:val="00694B2A"/>
    <w:rsid w:val="00696F9A"/>
    <w:rsid w:val="006A1503"/>
    <w:rsid w:val="006A25D3"/>
    <w:rsid w:val="006A28B4"/>
    <w:rsid w:val="006B054C"/>
    <w:rsid w:val="006B34E1"/>
    <w:rsid w:val="006B359A"/>
    <w:rsid w:val="006B48E3"/>
    <w:rsid w:val="006B6A06"/>
    <w:rsid w:val="006C1E1E"/>
    <w:rsid w:val="006C2F86"/>
    <w:rsid w:val="006C5321"/>
    <w:rsid w:val="006C6199"/>
    <w:rsid w:val="00700769"/>
    <w:rsid w:val="00710E5A"/>
    <w:rsid w:val="007174BA"/>
    <w:rsid w:val="00720D31"/>
    <w:rsid w:val="00725317"/>
    <w:rsid w:val="0072578B"/>
    <w:rsid w:val="00732311"/>
    <w:rsid w:val="0073462B"/>
    <w:rsid w:val="00741F01"/>
    <w:rsid w:val="007451F6"/>
    <w:rsid w:val="0074700C"/>
    <w:rsid w:val="007507C1"/>
    <w:rsid w:val="00750CE6"/>
    <w:rsid w:val="007567C6"/>
    <w:rsid w:val="00763B39"/>
    <w:rsid w:val="00764EFA"/>
    <w:rsid w:val="007677AA"/>
    <w:rsid w:val="00767C97"/>
    <w:rsid w:val="0077505C"/>
    <w:rsid w:val="00776456"/>
    <w:rsid w:val="0079115A"/>
    <w:rsid w:val="00791DA5"/>
    <w:rsid w:val="00794C50"/>
    <w:rsid w:val="007A01E0"/>
    <w:rsid w:val="007A09E1"/>
    <w:rsid w:val="007B096A"/>
    <w:rsid w:val="007B5A81"/>
    <w:rsid w:val="007C6C02"/>
    <w:rsid w:val="007D2ED4"/>
    <w:rsid w:val="007D2EDF"/>
    <w:rsid w:val="007D459B"/>
    <w:rsid w:val="007E42C9"/>
    <w:rsid w:val="00802C1D"/>
    <w:rsid w:val="0081160C"/>
    <w:rsid w:val="00820188"/>
    <w:rsid w:val="008254C1"/>
    <w:rsid w:val="008263B1"/>
    <w:rsid w:val="00832623"/>
    <w:rsid w:val="0083275B"/>
    <w:rsid w:val="00833F1B"/>
    <w:rsid w:val="0084381A"/>
    <w:rsid w:val="00852DA8"/>
    <w:rsid w:val="008546AC"/>
    <w:rsid w:val="008548E2"/>
    <w:rsid w:val="00854DE4"/>
    <w:rsid w:val="0085581B"/>
    <w:rsid w:val="00861BD9"/>
    <w:rsid w:val="008661CC"/>
    <w:rsid w:val="00876D05"/>
    <w:rsid w:val="00877C0F"/>
    <w:rsid w:val="0088107C"/>
    <w:rsid w:val="008839B4"/>
    <w:rsid w:val="00890F08"/>
    <w:rsid w:val="00896AFB"/>
    <w:rsid w:val="008A7CFF"/>
    <w:rsid w:val="008B2581"/>
    <w:rsid w:val="008B4D87"/>
    <w:rsid w:val="008B5964"/>
    <w:rsid w:val="008B6E45"/>
    <w:rsid w:val="008B73FF"/>
    <w:rsid w:val="008C2268"/>
    <w:rsid w:val="008C2FC3"/>
    <w:rsid w:val="008D04E8"/>
    <w:rsid w:val="008D29DF"/>
    <w:rsid w:val="008D2D7F"/>
    <w:rsid w:val="008D4C12"/>
    <w:rsid w:val="008D5B34"/>
    <w:rsid w:val="008E5848"/>
    <w:rsid w:val="008E5A13"/>
    <w:rsid w:val="008E7642"/>
    <w:rsid w:val="008F312A"/>
    <w:rsid w:val="008F35A3"/>
    <w:rsid w:val="00900758"/>
    <w:rsid w:val="00901AB3"/>
    <w:rsid w:val="00902BC0"/>
    <w:rsid w:val="00903E8C"/>
    <w:rsid w:val="009069CB"/>
    <w:rsid w:val="00906A02"/>
    <w:rsid w:val="009123B0"/>
    <w:rsid w:val="00917EA2"/>
    <w:rsid w:val="0092108E"/>
    <w:rsid w:val="00921926"/>
    <w:rsid w:val="00927CE2"/>
    <w:rsid w:val="00930F2B"/>
    <w:rsid w:val="00931A6A"/>
    <w:rsid w:val="00940387"/>
    <w:rsid w:val="00942020"/>
    <w:rsid w:val="0094648F"/>
    <w:rsid w:val="00963605"/>
    <w:rsid w:val="00965D63"/>
    <w:rsid w:val="00967025"/>
    <w:rsid w:val="00967E3B"/>
    <w:rsid w:val="00982038"/>
    <w:rsid w:val="009A175D"/>
    <w:rsid w:val="009A24B5"/>
    <w:rsid w:val="009B07DC"/>
    <w:rsid w:val="009B2200"/>
    <w:rsid w:val="009B3DAC"/>
    <w:rsid w:val="009B6F01"/>
    <w:rsid w:val="009B739E"/>
    <w:rsid w:val="009C0B1B"/>
    <w:rsid w:val="009C0DD0"/>
    <w:rsid w:val="009C2450"/>
    <w:rsid w:val="009C24B6"/>
    <w:rsid w:val="009C6047"/>
    <w:rsid w:val="009D04B6"/>
    <w:rsid w:val="009E14F1"/>
    <w:rsid w:val="009F1D30"/>
    <w:rsid w:val="00A15BCD"/>
    <w:rsid w:val="00A3218E"/>
    <w:rsid w:val="00A5092C"/>
    <w:rsid w:val="00A53778"/>
    <w:rsid w:val="00A53E50"/>
    <w:rsid w:val="00A53FB3"/>
    <w:rsid w:val="00A548C1"/>
    <w:rsid w:val="00A55932"/>
    <w:rsid w:val="00A65D25"/>
    <w:rsid w:val="00A66A64"/>
    <w:rsid w:val="00A72251"/>
    <w:rsid w:val="00A7692D"/>
    <w:rsid w:val="00A76F9B"/>
    <w:rsid w:val="00A7756E"/>
    <w:rsid w:val="00A81026"/>
    <w:rsid w:val="00A85376"/>
    <w:rsid w:val="00A926F0"/>
    <w:rsid w:val="00AA066B"/>
    <w:rsid w:val="00AA36CC"/>
    <w:rsid w:val="00AA45B5"/>
    <w:rsid w:val="00AA51EF"/>
    <w:rsid w:val="00AA5E8E"/>
    <w:rsid w:val="00AA7D66"/>
    <w:rsid w:val="00AB0B5A"/>
    <w:rsid w:val="00AB0EE3"/>
    <w:rsid w:val="00AB3103"/>
    <w:rsid w:val="00AC2306"/>
    <w:rsid w:val="00AC5A41"/>
    <w:rsid w:val="00AC6E50"/>
    <w:rsid w:val="00AD66AA"/>
    <w:rsid w:val="00AF602B"/>
    <w:rsid w:val="00B0104D"/>
    <w:rsid w:val="00B04244"/>
    <w:rsid w:val="00B05005"/>
    <w:rsid w:val="00B055AC"/>
    <w:rsid w:val="00B1153B"/>
    <w:rsid w:val="00B23C1E"/>
    <w:rsid w:val="00B32E30"/>
    <w:rsid w:val="00B405BA"/>
    <w:rsid w:val="00B40834"/>
    <w:rsid w:val="00B40C43"/>
    <w:rsid w:val="00B44D72"/>
    <w:rsid w:val="00B504BB"/>
    <w:rsid w:val="00B513D1"/>
    <w:rsid w:val="00B53AD8"/>
    <w:rsid w:val="00B54F20"/>
    <w:rsid w:val="00B5696C"/>
    <w:rsid w:val="00B65903"/>
    <w:rsid w:val="00B660A6"/>
    <w:rsid w:val="00B7450C"/>
    <w:rsid w:val="00B75567"/>
    <w:rsid w:val="00B76BF3"/>
    <w:rsid w:val="00B83B5B"/>
    <w:rsid w:val="00B85B8A"/>
    <w:rsid w:val="00B8689C"/>
    <w:rsid w:val="00B910B0"/>
    <w:rsid w:val="00BA5DFE"/>
    <w:rsid w:val="00BA6185"/>
    <w:rsid w:val="00BA6D5E"/>
    <w:rsid w:val="00BB1B74"/>
    <w:rsid w:val="00BB3644"/>
    <w:rsid w:val="00BC12BF"/>
    <w:rsid w:val="00BC1A4C"/>
    <w:rsid w:val="00BC3076"/>
    <w:rsid w:val="00BD2506"/>
    <w:rsid w:val="00BD79E2"/>
    <w:rsid w:val="00BE599D"/>
    <w:rsid w:val="00BF006F"/>
    <w:rsid w:val="00BF0087"/>
    <w:rsid w:val="00BF734E"/>
    <w:rsid w:val="00C00440"/>
    <w:rsid w:val="00C0648F"/>
    <w:rsid w:val="00C068A5"/>
    <w:rsid w:val="00C077C5"/>
    <w:rsid w:val="00C143E4"/>
    <w:rsid w:val="00C1477F"/>
    <w:rsid w:val="00C20975"/>
    <w:rsid w:val="00C23C45"/>
    <w:rsid w:val="00C24F29"/>
    <w:rsid w:val="00C31806"/>
    <w:rsid w:val="00C343A4"/>
    <w:rsid w:val="00C34588"/>
    <w:rsid w:val="00C412BF"/>
    <w:rsid w:val="00C44104"/>
    <w:rsid w:val="00C443D6"/>
    <w:rsid w:val="00C55A26"/>
    <w:rsid w:val="00C6283A"/>
    <w:rsid w:val="00C63ADF"/>
    <w:rsid w:val="00C6514D"/>
    <w:rsid w:val="00C659BB"/>
    <w:rsid w:val="00C66160"/>
    <w:rsid w:val="00C6762D"/>
    <w:rsid w:val="00C7547C"/>
    <w:rsid w:val="00C75A45"/>
    <w:rsid w:val="00C81FA9"/>
    <w:rsid w:val="00C82815"/>
    <w:rsid w:val="00CA2373"/>
    <w:rsid w:val="00CA3A36"/>
    <w:rsid w:val="00CA5898"/>
    <w:rsid w:val="00CB2382"/>
    <w:rsid w:val="00CC2057"/>
    <w:rsid w:val="00CC5B02"/>
    <w:rsid w:val="00CD7AB6"/>
    <w:rsid w:val="00CE27C5"/>
    <w:rsid w:val="00CE30A3"/>
    <w:rsid w:val="00CF00C6"/>
    <w:rsid w:val="00D04543"/>
    <w:rsid w:val="00D04871"/>
    <w:rsid w:val="00D144E7"/>
    <w:rsid w:val="00D23905"/>
    <w:rsid w:val="00D23E1D"/>
    <w:rsid w:val="00D34A8E"/>
    <w:rsid w:val="00D379DC"/>
    <w:rsid w:val="00D501FB"/>
    <w:rsid w:val="00D5189E"/>
    <w:rsid w:val="00D52F0D"/>
    <w:rsid w:val="00D5623E"/>
    <w:rsid w:val="00D604A9"/>
    <w:rsid w:val="00D61A71"/>
    <w:rsid w:val="00D700F0"/>
    <w:rsid w:val="00D73C2D"/>
    <w:rsid w:val="00D76818"/>
    <w:rsid w:val="00D81084"/>
    <w:rsid w:val="00D8528D"/>
    <w:rsid w:val="00D8570B"/>
    <w:rsid w:val="00D8722F"/>
    <w:rsid w:val="00D90957"/>
    <w:rsid w:val="00D938A4"/>
    <w:rsid w:val="00D9423E"/>
    <w:rsid w:val="00D95FC0"/>
    <w:rsid w:val="00D97D20"/>
    <w:rsid w:val="00DA4B05"/>
    <w:rsid w:val="00DB3F81"/>
    <w:rsid w:val="00DC4D5D"/>
    <w:rsid w:val="00DC6C59"/>
    <w:rsid w:val="00DC7421"/>
    <w:rsid w:val="00DC7F7F"/>
    <w:rsid w:val="00DD1231"/>
    <w:rsid w:val="00DD18E9"/>
    <w:rsid w:val="00DD500B"/>
    <w:rsid w:val="00DE1346"/>
    <w:rsid w:val="00DE1A5F"/>
    <w:rsid w:val="00DE456D"/>
    <w:rsid w:val="00DF2005"/>
    <w:rsid w:val="00DF32B6"/>
    <w:rsid w:val="00DF4A0C"/>
    <w:rsid w:val="00E0320B"/>
    <w:rsid w:val="00E06820"/>
    <w:rsid w:val="00E114B4"/>
    <w:rsid w:val="00E15388"/>
    <w:rsid w:val="00E17AA9"/>
    <w:rsid w:val="00E2174E"/>
    <w:rsid w:val="00E21F1D"/>
    <w:rsid w:val="00E23F83"/>
    <w:rsid w:val="00E25E8D"/>
    <w:rsid w:val="00E321DD"/>
    <w:rsid w:val="00E32A26"/>
    <w:rsid w:val="00E33A85"/>
    <w:rsid w:val="00E44288"/>
    <w:rsid w:val="00E507E3"/>
    <w:rsid w:val="00E55D52"/>
    <w:rsid w:val="00E6132A"/>
    <w:rsid w:val="00E66FCB"/>
    <w:rsid w:val="00E74A3B"/>
    <w:rsid w:val="00E8080C"/>
    <w:rsid w:val="00E85CDC"/>
    <w:rsid w:val="00E97552"/>
    <w:rsid w:val="00E97E73"/>
    <w:rsid w:val="00EA0AB5"/>
    <w:rsid w:val="00EB1AF1"/>
    <w:rsid w:val="00EB31D5"/>
    <w:rsid w:val="00EC1407"/>
    <w:rsid w:val="00EC1648"/>
    <w:rsid w:val="00EC23BE"/>
    <w:rsid w:val="00EC37F0"/>
    <w:rsid w:val="00ED1781"/>
    <w:rsid w:val="00ED21C3"/>
    <w:rsid w:val="00ED26AC"/>
    <w:rsid w:val="00ED3630"/>
    <w:rsid w:val="00EE39F1"/>
    <w:rsid w:val="00EE6049"/>
    <w:rsid w:val="00EF6F54"/>
    <w:rsid w:val="00EF7062"/>
    <w:rsid w:val="00EF740A"/>
    <w:rsid w:val="00F028FF"/>
    <w:rsid w:val="00F0412A"/>
    <w:rsid w:val="00F06BCC"/>
    <w:rsid w:val="00F14831"/>
    <w:rsid w:val="00F215C2"/>
    <w:rsid w:val="00F218B1"/>
    <w:rsid w:val="00F23A29"/>
    <w:rsid w:val="00F2468B"/>
    <w:rsid w:val="00F24F31"/>
    <w:rsid w:val="00F2762A"/>
    <w:rsid w:val="00F30FC4"/>
    <w:rsid w:val="00F32199"/>
    <w:rsid w:val="00F33167"/>
    <w:rsid w:val="00F34297"/>
    <w:rsid w:val="00F342FA"/>
    <w:rsid w:val="00F373ED"/>
    <w:rsid w:val="00F44271"/>
    <w:rsid w:val="00F47AAD"/>
    <w:rsid w:val="00F51CD8"/>
    <w:rsid w:val="00F5267E"/>
    <w:rsid w:val="00F543ED"/>
    <w:rsid w:val="00F55889"/>
    <w:rsid w:val="00F63876"/>
    <w:rsid w:val="00F71E20"/>
    <w:rsid w:val="00F75796"/>
    <w:rsid w:val="00F84BEA"/>
    <w:rsid w:val="00F84DA6"/>
    <w:rsid w:val="00F921E1"/>
    <w:rsid w:val="00F95D08"/>
    <w:rsid w:val="00F96E4F"/>
    <w:rsid w:val="00FA4B91"/>
    <w:rsid w:val="00FB04CD"/>
    <w:rsid w:val="00FB6047"/>
    <w:rsid w:val="00FB61F7"/>
    <w:rsid w:val="00FC4D4D"/>
    <w:rsid w:val="00FC5A12"/>
    <w:rsid w:val="00FC7BA4"/>
    <w:rsid w:val="00FD1EEB"/>
    <w:rsid w:val="00FD6D65"/>
    <w:rsid w:val="00FD737A"/>
    <w:rsid w:val="00FD77E5"/>
    <w:rsid w:val="00FE7554"/>
    <w:rsid w:val="00FF0AB5"/>
    <w:rsid w:val="00FF2021"/>
    <w:rsid w:val="00FF7A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0EE1"/>
  <w15:chartTrackingRefBased/>
  <w15:docId w15:val="{1812DBE4-82EC-4E54-A6E5-F888ACB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rPr>
      <w:rFonts w:ascii="Times New Roman" w:eastAsia="Times New Roman" w:hAnsi="Times New Roman"/>
      <w:sz w:val="24"/>
      <w:szCs w:val="24"/>
      <w:lang w:eastAsia="en-US"/>
    </w:rPr>
  </w:style>
  <w:style w:type="paragraph" w:styleId="Antrat1">
    <w:name w:val="heading 1"/>
    <w:basedOn w:val="prastasis"/>
    <w:next w:val="prastasis"/>
    <w:link w:val="Antrat1Diagrama"/>
    <w:qFormat/>
    <w:rsid w:val="00D604A9"/>
    <w:pPr>
      <w:keepNext/>
      <w:jc w:val="center"/>
      <w:outlineLvl w:val="0"/>
    </w:pPr>
    <w:rPr>
      <w:b/>
      <w:bCs/>
      <w:szCs w:val="20"/>
    </w:rPr>
  </w:style>
  <w:style w:type="paragraph" w:styleId="Antrat2">
    <w:name w:val="heading 2"/>
    <w:basedOn w:val="prastasis"/>
    <w:next w:val="prastasis"/>
    <w:link w:val="Antrat2Diagrama"/>
    <w:uiPriority w:val="9"/>
    <w:semiHidden/>
    <w:unhideWhenUsed/>
    <w:qFormat/>
    <w:rsid w:val="00B04244"/>
    <w:pPr>
      <w:keepNext/>
      <w:keepLines/>
      <w:spacing w:before="40"/>
      <w:outlineLvl w:val="1"/>
    </w:pPr>
    <w:rPr>
      <w:rFonts w:ascii="Calibri Light" w:hAnsi="Calibri Light"/>
      <w:color w:val="2F5496"/>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D604A9"/>
    <w:rPr>
      <w:rFonts w:ascii="Courier New" w:eastAsia="Courier New" w:hAnsi="Courier New" w:cs="Courier New"/>
      <w:sz w:val="20"/>
      <w:szCs w:val="20"/>
      <w:lang w:val="en-US"/>
    </w:rPr>
  </w:style>
  <w:style w:type="paragraph" w:styleId="Sraopastraipa">
    <w:name w:val="List Paragraph"/>
    <w:basedOn w:val="prastasis"/>
    <w:uiPriority w:val="34"/>
    <w:qFormat/>
    <w:rsid w:val="00223C77"/>
    <w:pPr>
      <w:ind w:left="720"/>
      <w:contextualSpacing/>
    </w:pPr>
  </w:style>
  <w:style w:type="paragraph" w:styleId="Pataisymai">
    <w:name w:val="Revision"/>
    <w:hidden/>
    <w:uiPriority w:val="99"/>
    <w:semiHidden/>
    <w:rsid w:val="00B513D1"/>
    <w:rPr>
      <w:rFonts w:ascii="Times New Roman" w:eastAsia="Times New Roman" w:hAnsi="Times New Roman"/>
      <w:sz w:val="24"/>
      <w:szCs w:val="24"/>
      <w:lang w:eastAsia="en-US"/>
    </w:rPr>
  </w:style>
  <w:style w:type="paragraph" w:styleId="Antrats">
    <w:name w:val="header"/>
    <w:basedOn w:val="prastasis"/>
    <w:link w:val="AntratsDiagrama"/>
    <w:uiPriority w:val="99"/>
    <w:unhideWhenUsed/>
    <w:rsid w:val="00163CDB"/>
    <w:pPr>
      <w:tabs>
        <w:tab w:val="center" w:pos="4513"/>
        <w:tab w:val="right" w:pos="9026"/>
      </w:tabs>
    </w:pPr>
  </w:style>
  <w:style w:type="character" w:customStyle="1" w:styleId="AntratsDiagrama">
    <w:name w:val="Antraštės Diagrama"/>
    <w:link w:val="Antrats"/>
    <w:uiPriority w:val="99"/>
    <w:rsid w:val="00163CDB"/>
    <w:rPr>
      <w:rFonts w:ascii="Times New Roman" w:eastAsia="Times New Roman" w:hAnsi="Times New Roman" w:cs="Times New Roman"/>
      <w:sz w:val="24"/>
      <w:szCs w:val="24"/>
    </w:rPr>
  </w:style>
  <w:style w:type="character" w:customStyle="1" w:styleId="Antrat2Diagrama">
    <w:name w:val="Antraštė 2 Diagrama"/>
    <w:link w:val="Antrat2"/>
    <w:uiPriority w:val="9"/>
    <w:semiHidden/>
    <w:rsid w:val="00B04244"/>
    <w:rPr>
      <w:rFonts w:ascii="Calibri Light" w:eastAsia="Times New Roman" w:hAnsi="Calibri Light" w:cs="Times New Roman"/>
      <w:color w:val="2F5496"/>
      <w:sz w:val="26"/>
      <w:szCs w:val="26"/>
    </w:rPr>
  </w:style>
  <w:style w:type="paragraph" w:styleId="Betarp">
    <w:name w:val="No Spacing"/>
    <w:uiPriority w:val="1"/>
    <w:qFormat/>
    <w:rsid w:val="006540E7"/>
    <w:rPr>
      <w:rFonts w:eastAsia="Times New Roman"/>
      <w:sz w:val="22"/>
      <w:szCs w:val="22"/>
    </w:rPr>
  </w:style>
  <w:style w:type="character" w:styleId="Hipersaitas">
    <w:name w:val="Hyperlink"/>
    <w:uiPriority w:val="99"/>
    <w:semiHidden/>
    <w:unhideWhenUsed/>
    <w:rsid w:val="00931A6A"/>
    <w:rPr>
      <w:color w:val="0000FF"/>
      <w:u w:val="single"/>
    </w:rPr>
  </w:style>
  <w:style w:type="character" w:styleId="Komentaronuoroda">
    <w:name w:val="annotation reference"/>
    <w:uiPriority w:val="99"/>
    <w:semiHidden/>
    <w:unhideWhenUsed/>
    <w:rsid w:val="00ED1781"/>
    <w:rPr>
      <w:sz w:val="16"/>
      <w:szCs w:val="16"/>
    </w:rPr>
  </w:style>
  <w:style w:type="paragraph" w:styleId="Komentarotekstas">
    <w:name w:val="annotation text"/>
    <w:basedOn w:val="prastasis"/>
    <w:link w:val="KomentarotekstasDiagrama"/>
    <w:uiPriority w:val="99"/>
    <w:unhideWhenUsed/>
    <w:rsid w:val="00ED1781"/>
    <w:rPr>
      <w:sz w:val="20"/>
      <w:szCs w:val="20"/>
    </w:rPr>
  </w:style>
  <w:style w:type="character" w:customStyle="1" w:styleId="KomentarotekstasDiagrama">
    <w:name w:val="Komentaro tekstas Diagrama"/>
    <w:link w:val="Komentarotekstas"/>
    <w:uiPriority w:val="99"/>
    <w:rsid w:val="00ED1781"/>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ED1781"/>
    <w:rPr>
      <w:b/>
      <w:bCs/>
    </w:rPr>
  </w:style>
  <w:style w:type="character" w:customStyle="1" w:styleId="KomentarotemaDiagrama">
    <w:name w:val="Komentaro tema Diagrama"/>
    <w:link w:val="Komentarotema"/>
    <w:uiPriority w:val="99"/>
    <w:semiHidden/>
    <w:rsid w:val="00ED1781"/>
    <w:rPr>
      <w:rFonts w:ascii="Times New Roman" w:eastAsia="Times New Roman" w:hAnsi="Times New Roman"/>
      <w:b/>
      <w:bCs/>
      <w:lang w:eastAsia="en-US"/>
    </w:rPr>
  </w:style>
  <w:style w:type="table" w:styleId="Lentelstinklelis">
    <w:name w:val="Table Grid"/>
    <w:basedOn w:val="prastojilentel"/>
    <w:rsid w:val="0041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9095">
      <w:bodyDiv w:val="1"/>
      <w:marLeft w:val="0"/>
      <w:marRight w:val="0"/>
      <w:marTop w:val="0"/>
      <w:marBottom w:val="0"/>
      <w:divBdr>
        <w:top w:val="none" w:sz="0" w:space="0" w:color="auto"/>
        <w:left w:val="none" w:sz="0" w:space="0" w:color="auto"/>
        <w:bottom w:val="none" w:sz="0" w:space="0" w:color="auto"/>
        <w:right w:val="none" w:sz="0" w:space="0" w:color="auto"/>
      </w:divBdr>
    </w:div>
    <w:div w:id="79571579">
      <w:bodyDiv w:val="1"/>
      <w:marLeft w:val="0"/>
      <w:marRight w:val="0"/>
      <w:marTop w:val="0"/>
      <w:marBottom w:val="0"/>
      <w:divBdr>
        <w:top w:val="none" w:sz="0" w:space="0" w:color="auto"/>
        <w:left w:val="none" w:sz="0" w:space="0" w:color="auto"/>
        <w:bottom w:val="none" w:sz="0" w:space="0" w:color="auto"/>
        <w:right w:val="none" w:sz="0" w:space="0" w:color="auto"/>
      </w:divBdr>
      <w:divsChild>
        <w:div w:id="322978560">
          <w:marLeft w:val="0"/>
          <w:marRight w:val="0"/>
          <w:marTop w:val="0"/>
          <w:marBottom w:val="0"/>
          <w:divBdr>
            <w:top w:val="none" w:sz="0" w:space="0" w:color="auto"/>
            <w:left w:val="none" w:sz="0" w:space="0" w:color="auto"/>
            <w:bottom w:val="none" w:sz="0" w:space="0" w:color="auto"/>
            <w:right w:val="none" w:sz="0" w:space="0" w:color="auto"/>
          </w:divBdr>
        </w:div>
        <w:div w:id="1317607660">
          <w:marLeft w:val="0"/>
          <w:marRight w:val="0"/>
          <w:marTop w:val="0"/>
          <w:marBottom w:val="0"/>
          <w:divBdr>
            <w:top w:val="none" w:sz="0" w:space="0" w:color="auto"/>
            <w:left w:val="none" w:sz="0" w:space="0" w:color="auto"/>
            <w:bottom w:val="none" w:sz="0" w:space="0" w:color="auto"/>
            <w:right w:val="none" w:sz="0" w:space="0" w:color="auto"/>
          </w:divBdr>
        </w:div>
        <w:div w:id="1986931220">
          <w:marLeft w:val="0"/>
          <w:marRight w:val="0"/>
          <w:marTop w:val="0"/>
          <w:marBottom w:val="0"/>
          <w:divBdr>
            <w:top w:val="none" w:sz="0" w:space="0" w:color="auto"/>
            <w:left w:val="none" w:sz="0" w:space="0" w:color="auto"/>
            <w:bottom w:val="none" w:sz="0" w:space="0" w:color="auto"/>
            <w:right w:val="none" w:sz="0" w:space="0" w:color="auto"/>
          </w:divBdr>
        </w:div>
      </w:divsChild>
    </w:div>
    <w:div w:id="814373484">
      <w:bodyDiv w:val="1"/>
      <w:marLeft w:val="0"/>
      <w:marRight w:val="0"/>
      <w:marTop w:val="0"/>
      <w:marBottom w:val="0"/>
      <w:divBdr>
        <w:top w:val="none" w:sz="0" w:space="0" w:color="auto"/>
        <w:left w:val="none" w:sz="0" w:space="0" w:color="auto"/>
        <w:bottom w:val="none" w:sz="0" w:space="0" w:color="auto"/>
        <w:right w:val="none" w:sz="0" w:space="0" w:color="auto"/>
      </w:divBdr>
    </w:div>
    <w:div w:id="1188829732">
      <w:bodyDiv w:val="1"/>
      <w:marLeft w:val="0"/>
      <w:marRight w:val="0"/>
      <w:marTop w:val="0"/>
      <w:marBottom w:val="0"/>
      <w:divBdr>
        <w:top w:val="none" w:sz="0" w:space="0" w:color="auto"/>
        <w:left w:val="none" w:sz="0" w:space="0" w:color="auto"/>
        <w:bottom w:val="none" w:sz="0" w:space="0" w:color="auto"/>
        <w:right w:val="none" w:sz="0" w:space="0" w:color="auto"/>
      </w:divBdr>
    </w:div>
    <w:div w:id="1324352740">
      <w:bodyDiv w:val="1"/>
      <w:marLeft w:val="0"/>
      <w:marRight w:val="0"/>
      <w:marTop w:val="0"/>
      <w:marBottom w:val="0"/>
      <w:divBdr>
        <w:top w:val="none" w:sz="0" w:space="0" w:color="auto"/>
        <w:left w:val="none" w:sz="0" w:space="0" w:color="auto"/>
        <w:bottom w:val="none" w:sz="0" w:space="0" w:color="auto"/>
        <w:right w:val="none" w:sz="0" w:space="0" w:color="auto"/>
      </w:divBdr>
    </w:div>
    <w:div w:id="1367146557">
      <w:bodyDiv w:val="1"/>
      <w:marLeft w:val="0"/>
      <w:marRight w:val="0"/>
      <w:marTop w:val="0"/>
      <w:marBottom w:val="0"/>
      <w:divBdr>
        <w:top w:val="none" w:sz="0" w:space="0" w:color="auto"/>
        <w:left w:val="none" w:sz="0" w:space="0" w:color="auto"/>
        <w:bottom w:val="none" w:sz="0" w:space="0" w:color="auto"/>
        <w:right w:val="none" w:sz="0" w:space="0" w:color="auto"/>
      </w:divBdr>
    </w:div>
    <w:div w:id="1649283264">
      <w:bodyDiv w:val="1"/>
      <w:marLeft w:val="0"/>
      <w:marRight w:val="0"/>
      <w:marTop w:val="0"/>
      <w:marBottom w:val="0"/>
      <w:divBdr>
        <w:top w:val="none" w:sz="0" w:space="0" w:color="auto"/>
        <w:left w:val="none" w:sz="0" w:space="0" w:color="auto"/>
        <w:bottom w:val="none" w:sz="0" w:space="0" w:color="auto"/>
        <w:right w:val="none" w:sz="0" w:space="0" w:color="auto"/>
      </w:divBdr>
    </w:div>
    <w:div w:id="1688435833">
      <w:bodyDiv w:val="1"/>
      <w:marLeft w:val="0"/>
      <w:marRight w:val="0"/>
      <w:marTop w:val="0"/>
      <w:marBottom w:val="0"/>
      <w:divBdr>
        <w:top w:val="none" w:sz="0" w:space="0" w:color="auto"/>
        <w:left w:val="none" w:sz="0" w:space="0" w:color="auto"/>
        <w:bottom w:val="none" w:sz="0" w:space="0" w:color="auto"/>
        <w:right w:val="none" w:sz="0" w:space="0" w:color="auto"/>
      </w:divBdr>
    </w:div>
    <w:div w:id="1713116584">
      <w:bodyDiv w:val="1"/>
      <w:marLeft w:val="0"/>
      <w:marRight w:val="0"/>
      <w:marTop w:val="0"/>
      <w:marBottom w:val="0"/>
      <w:divBdr>
        <w:top w:val="none" w:sz="0" w:space="0" w:color="auto"/>
        <w:left w:val="none" w:sz="0" w:space="0" w:color="auto"/>
        <w:bottom w:val="none" w:sz="0" w:space="0" w:color="auto"/>
        <w:right w:val="none" w:sz="0" w:space="0" w:color="auto"/>
      </w:divBdr>
    </w:div>
    <w:div w:id="1736508612">
      <w:bodyDiv w:val="1"/>
      <w:marLeft w:val="0"/>
      <w:marRight w:val="0"/>
      <w:marTop w:val="0"/>
      <w:marBottom w:val="0"/>
      <w:divBdr>
        <w:top w:val="none" w:sz="0" w:space="0" w:color="auto"/>
        <w:left w:val="none" w:sz="0" w:space="0" w:color="auto"/>
        <w:bottom w:val="none" w:sz="0" w:space="0" w:color="auto"/>
        <w:right w:val="none" w:sz="0" w:space="0" w:color="auto"/>
      </w:divBdr>
    </w:div>
    <w:div w:id="1778061761">
      <w:bodyDiv w:val="1"/>
      <w:marLeft w:val="0"/>
      <w:marRight w:val="0"/>
      <w:marTop w:val="0"/>
      <w:marBottom w:val="0"/>
      <w:divBdr>
        <w:top w:val="none" w:sz="0" w:space="0" w:color="auto"/>
        <w:left w:val="none" w:sz="0" w:space="0" w:color="auto"/>
        <w:bottom w:val="none" w:sz="0" w:space="0" w:color="auto"/>
        <w:right w:val="none" w:sz="0" w:space="0" w:color="auto"/>
      </w:divBdr>
      <w:divsChild>
        <w:div w:id="514736951">
          <w:marLeft w:val="0"/>
          <w:marRight w:val="0"/>
          <w:marTop w:val="0"/>
          <w:marBottom w:val="0"/>
          <w:divBdr>
            <w:top w:val="none" w:sz="0" w:space="0" w:color="auto"/>
            <w:left w:val="none" w:sz="0" w:space="0" w:color="auto"/>
            <w:bottom w:val="none" w:sz="0" w:space="0" w:color="auto"/>
            <w:right w:val="none" w:sz="0" w:space="0" w:color="auto"/>
          </w:divBdr>
          <w:divsChild>
            <w:div w:id="24909332">
              <w:marLeft w:val="0"/>
              <w:marRight w:val="0"/>
              <w:marTop w:val="0"/>
              <w:marBottom w:val="0"/>
              <w:divBdr>
                <w:top w:val="none" w:sz="0" w:space="0" w:color="auto"/>
                <w:left w:val="none" w:sz="0" w:space="0" w:color="auto"/>
                <w:bottom w:val="none" w:sz="0" w:space="0" w:color="auto"/>
                <w:right w:val="none" w:sz="0" w:space="0" w:color="auto"/>
              </w:divBdr>
            </w:div>
            <w:div w:id="1312563139">
              <w:marLeft w:val="0"/>
              <w:marRight w:val="0"/>
              <w:marTop w:val="0"/>
              <w:marBottom w:val="0"/>
              <w:divBdr>
                <w:top w:val="none" w:sz="0" w:space="0" w:color="auto"/>
                <w:left w:val="none" w:sz="0" w:space="0" w:color="auto"/>
                <w:bottom w:val="none" w:sz="0" w:space="0" w:color="auto"/>
                <w:right w:val="none" w:sz="0" w:space="0" w:color="auto"/>
              </w:divBdr>
              <w:divsChild>
                <w:div w:id="553587268">
                  <w:marLeft w:val="0"/>
                  <w:marRight w:val="0"/>
                  <w:marTop w:val="0"/>
                  <w:marBottom w:val="0"/>
                  <w:divBdr>
                    <w:top w:val="none" w:sz="0" w:space="0" w:color="auto"/>
                    <w:left w:val="none" w:sz="0" w:space="0" w:color="auto"/>
                    <w:bottom w:val="none" w:sz="0" w:space="0" w:color="auto"/>
                    <w:right w:val="none" w:sz="0" w:space="0" w:color="auto"/>
                  </w:divBdr>
                </w:div>
                <w:div w:id="21304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818">
          <w:marLeft w:val="0"/>
          <w:marRight w:val="0"/>
          <w:marTop w:val="0"/>
          <w:marBottom w:val="0"/>
          <w:divBdr>
            <w:top w:val="none" w:sz="0" w:space="0" w:color="auto"/>
            <w:left w:val="none" w:sz="0" w:space="0" w:color="auto"/>
            <w:bottom w:val="none" w:sz="0" w:space="0" w:color="auto"/>
            <w:right w:val="none" w:sz="0" w:space="0" w:color="auto"/>
          </w:divBdr>
          <w:divsChild>
            <w:div w:id="469593636">
              <w:marLeft w:val="0"/>
              <w:marRight w:val="0"/>
              <w:marTop w:val="0"/>
              <w:marBottom w:val="0"/>
              <w:divBdr>
                <w:top w:val="none" w:sz="0" w:space="0" w:color="auto"/>
                <w:left w:val="none" w:sz="0" w:space="0" w:color="auto"/>
                <w:bottom w:val="none" w:sz="0" w:space="0" w:color="auto"/>
                <w:right w:val="none" w:sz="0" w:space="0" w:color="auto"/>
              </w:divBdr>
            </w:div>
            <w:div w:id="719403872">
              <w:marLeft w:val="0"/>
              <w:marRight w:val="0"/>
              <w:marTop w:val="0"/>
              <w:marBottom w:val="0"/>
              <w:divBdr>
                <w:top w:val="none" w:sz="0" w:space="0" w:color="auto"/>
                <w:left w:val="none" w:sz="0" w:space="0" w:color="auto"/>
                <w:bottom w:val="none" w:sz="0" w:space="0" w:color="auto"/>
                <w:right w:val="none" w:sz="0" w:space="0" w:color="auto"/>
              </w:divBdr>
            </w:div>
            <w:div w:id="1415663432">
              <w:marLeft w:val="0"/>
              <w:marRight w:val="0"/>
              <w:marTop w:val="0"/>
              <w:marBottom w:val="0"/>
              <w:divBdr>
                <w:top w:val="none" w:sz="0" w:space="0" w:color="auto"/>
                <w:left w:val="none" w:sz="0" w:space="0" w:color="auto"/>
                <w:bottom w:val="none" w:sz="0" w:space="0" w:color="auto"/>
                <w:right w:val="none" w:sz="0" w:space="0" w:color="auto"/>
              </w:divBdr>
            </w:div>
            <w:div w:id="1701785656">
              <w:marLeft w:val="0"/>
              <w:marRight w:val="0"/>
              <w:marTop w:val="0"/>
              <w:marBottom w:val="0"/>
              <w:divBdr>
                <w:top w:val="none" w:sz="0" w:space="0" w:color="auto"/>
                <w:left w:val="none" w:sz="0" w:space="0" w:color="auto"/>
                <w:bottom w:val="none" w:sz="0" w:space="0" w:color="auto"/>
                <w:right w:val="none" w:sz="0" w:space="0" w:color="auto"/>
              </w:divBdr>
            </w:div>
            <w:div w:id="1869175370">
              <w:marLeft w:val="0"/>
              <w:marRight w:val="0"/>
              <w:marTop w:val="0"/>
              <w:marBottom w:val="0"/>
              <w:divBdr>
                <w:top w:val="none" w:sz="0" w:space="0" w:color="auto"/>
                <w:left w:val="none" w:sz="0" w:space="0" w:color="auto"/>
                <w:bottom w:val="none" w:sz="0" w:space="0" w:color="auto"/>
                <w:right w:val="none" w:sz="0" w:space="0" w:color="auto"/>
              </w:divBdr>
            </w:div>
            <w:div w:id="1899705810">
              <w:marLeft w:val="0"/>
              <w:marRight w:val="0"/>
              <w:marTop w:val="0"/>
              <w:marBottom w:val="0"/>
              <w:divBdr>
                <w:top w:val="none" w:sz="0" w:space="0" w:color="auto"/>
                <w:left w:val="none" w:sz="0" w:space="0" w:color="auto"/>
                <w:bottom w:val="none" w:sz="0" w:space="0" w:color="auto"/>
                <w:right w:val="none" w:sz="0" w:space="0" w:color="auto"/>
              </w:divBdr>
            </w:div>
            <w:div w:id="1917546954">
              <w:marLeft w:val="0"/>
              <w:marRight w:val="0"/>
              <w:marTop w:val="0"/>
              <w:marBottom w:val="0"/>
              <w:divBdr>
                <w:top w:val="none" w:sz="0" w:space="0" w:color="auto"/>
                <w:left w:val="none" w:sz="0" w:space="0" w:color="auto"/>
                <w:bottom w:val="none" w:sz="0" w:space="0" w:color="auto"/>
                <w:right w:val="none" w:sz="0" w:space="0" w:color="auto"/>
              </w:divBdr>
            </w:div>
            <w:div w:id="1965574652">
              <w:marLeft w:val="0"/>
              <w:marRight w:val="0"/>
              <w:marTop w:val="0"/>
              <w:marBottom w:val="0"/>
              <w:divBdr>
                <w:top w:val="none" w:sz="0" w:space="0" w:color="auto"/>
                <w:left w:val="none" w:sz="0" w:space="0" w:color="auto"/>
                <w:bottom w:val="none" w:sz="0" w:space="0" w:color="auto"/>
                <w:right w:val="none" w:sz="0" w:space="0" w:color="auto"/>
              </w:divBdr>
            </w:div>
            <w:div w:id="2105806385">
              <w:marLeft w:val="0"/>
              <w:marRight w:val="0"/>
              <w:marTop w:val="0"/>
              <w:marBottom w:val="0"/>
              <w:divBdr>
                <w:top w:val="none" w:sz="0" w:space="0" w:color="auto"/>
                <w:left w:val="none" w:sz="0" w:space="0" w:color="auto"/>
                <w:bottom w:val="none" w:sz="0" w:space="0" w:color="auto"/>
                <w:right w:val="none" w:sz="0" w:space="0" w:color="auto"/>
              </w:divBdr>
            </w:div>
          </w:divsChild>
        </w:div>
        <w:div w:id="2049648375">
          <w:marLeft w:val="0"/>
          <w:marRight w:val="0"/>
          <w:marTop w:val="0"/>
          <w:marBottom w:val="0"/>
          <w:divBdr>
            <w:top w:val="none" w:sz="0" w:space="0" w:color="auto"/>
            <w:left w:val="none" w:sz="0" w:space="0" w:color="auto"/>
            <w:bottom w:val="none" w:sz="0" w:space="0" w:color="auto"/>
            <w:right w:val="none" w:sz="0" w:space="0" w:color="auto"/>
          </w:divBdr>
        </w:div>
      </w:divsChild>
    </w:div>
    <w:div w:id="1945377388">
      <w:bodyDiv w:val="1"/>
      <w:marLeft w:val="0"/>
      <w:marRight w:val="0"/>
      <w:marTop w:val="0"/>
      <w:marBottom w:val="0"/>
      <w:divBdr>
        <w:top w:val="none" w:sz="0" w:space="0" w:color="auto"/>
        <w:left w:val="none" w:sz="0" w:space="0" w:color="auto"/>
        <w:bottom w:val="none" w:sz="0" w:space="0" w:color="auto"/>
        <w:right w:val="none" w:sz="0" w:space="0" w:color="auto"/>
      </w:divBdr>
    </w:div>
    <w:div w:id="20194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as@druskinink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uskininkusavivaldybe.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53cce5f03ba74ca190e416503feda41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07D7-EF38-43D8-A850-70925B6A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53cce5f03ba74ca190e416503feda415</Template>
  <TotalTime>5</TotalTime>
  <Pages>2</Pages>
  <Words>2947</Words>
  <Characters>1680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DĖL VAIKO MINIMALIOS IR VIDUTINĖS PRIEŽIŪROS PRIEMONIŲ, AUKLĖJAMOJO POVEIKIO PRIEMONĖS ĮGYVENDINIMO DRUSKININKŲ SAVIVALDYBĖJE ORGANIZAVIMO, KOORDINAVIMO IR KONTROLĖS TVARKOS APRAŠO PATVIRTINIMO</vt:lpstr>
    </vt:vector>
  </TitlesOfParts>
  <Manager>2023-06-19</Manager>
  <Company/>
  <LinksUpToDate>false</LinksUpToDate>
  <CharactersWithSpaces>4618</CharactersWithSpaces>
  <SharedDoc>false</SharedDoc>
  <HLinks>
    <vt:vector size="30" baseType="variant">
      <vt:variant>
        <vt:i4>1114197</vt:i4>
      </vt:variant>
      <vt:variant>
        <vt:i4>12</vt:i4>
      </vt:variant>
      <vt:variant>
        <vt:i4>0</vt:i4>
      </vt:variant>
      <vt:variant>
        <vt:i4>5</vt:i4>
      </vt:variant>
      <vt:variant>
        <vt:lpwstr>http://www.druskininkusavivaldybe.lt/</vt:lpwstr>
      </vt:variant>
      <vt:variant>
        <vt:lpwstr/>
      </vt:variant>
      <vt:variant>
        <vt:i4>2162712</vt:i4>
      </vt:variant>
      <vt:variant>
        <vt:i4>9</vt:i4>
      </vt:variant>
      <vt:variant>
        <vt:i4>0</vt:i4>
      </vt:variant>
      <vt:variant>
        <vt:i4>5</vt:i4>
      </vt:variant>
      <vt:variant>
        <vt:lpwstr>mailto:auditas@druskininkai.lt</vt:lpwstr>
      </vt:variant>
      <vt:variant>
        <vt:lpwstr/>
      </vt:variant>
      <vt:variant>
        <vt:i4>1114197</vt:i4>
      </vt:variant>
      <vt:variant>
        <vt:i4>6</vt:i4>
      </vt:variant>
      <vt:variant>
        <vt:i4>0</vt:i4>
      </vt:variant>
      <vt:variant>
        <vt:i4>5</vt:i4>
      </vt:variant>
      <vt:variant>
        <vt:lpwstr>http://www.druskininkusavivaldybe.lt/</vt:lpwstr>
      </vt:variant>
      <vt:variant>
        <vt:lpwstr/>
      </vt:variant>
      <vt:variant>
        <vt:i4>2162712</vt:i4>
      </vt:variant>
      <vt:variant>
        <vt:i4>3</vt:i4>
      </vt:variant>
      <vt:variant>
        <vt:i4>0</vt:i4>
      </vt:variant>
      <vt:variant>
        <vt:i4>5</vt:i4>
      </vt:variant>
      <vt:variant>
        <vt:lpwstr>mailto:auditas@druskininkai.lt</vt:lpwstr>
      </vt:variant>
      <vt:variant>
        <vt:lpwstr/>
      </vt:variant>
      <vt:variant>
        <vt:i4>4325502</vt:i4>
      </vt:variant>
      <vt:variant>
        <vt:i4>0</vt:i4>
      </vt:variant>
      <vt:variant>
        <vt:i4>0</vt:i4>
      </vt:variant>
      <vt:variant>
        <vt:i4>5</vt:i4>
      </vt:variant>
      <vt:variant>
        <vt:lpwstr>mailto:info@druskininkai.lt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VAIKO MINIMALIOS IR VIDUTINĖS PRIEŽIŪROS PRIEMONIŲ, AUKLĖJAMOJO POVEIKIO PRIEMONĖS ĮGYVENDINIMO DRUSKININKŲ SAVIVALDYBĖJE ORGANIZAVIMO, KOORDINAVIMO IR KONTROLĖS TVARKOS APRAŠO PATVIRTINIMO</dc:title>
  <dc:subject>M3-87</dc:subject>
  <dc:creator>DRUSKININKŲ SAVIVALDYBĖS MERAS</dc:creator>
  <cp:keywords/>
  <dc:description/>
  <cp:lastModifiedBy>Agnė Volckevičienė</cp:lastModifiedBy>
  <cp:revision>4</cp:revision>
  <cp:lastPrinted>2024-07-16T06:02:00Z</cp:lastPrinted>
  <dcterms:created xsi:type="dcterms:W3CDTF">2024-08-01T10:06:00Z</dcterms:created>
  <dcterms:modified xsi:type="dcterms:W3CDTF">2024-08-01T10:11:00Z</dcterms:modified>
  <cp:category>Potvarkis</cp:category>
</cp:coreProperties>
</file>