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3A27" w14:textId="77777777" w:rsidR="00A1778C" w:rsidRDefault="00A1778C" w:rsidP="009716CE">
      <w:pPr>
        <w:ind w:firstLine="3828"/>
        <w:rPr>
          <w:rFonts w:eastAsia="Times New Roman"/>
          <w:szCs w:val="24"/>
        </w:rPr>
      </w:pPr>
    </w:p>
    <w:p w14:paraId="499ACDE6" w14:textId="0D266F0C" w:rsidR="00BF416F" w:rsidRDefault="00BF416F" w:rsidP="009716CE">
      <w:pPr>
        <w:ind w:firstLine="3828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Socialinės veiklos projektų </w:t>
      </w:r>
      <w:r w:rsidR="007C3336">
        <w:rPr>
          <w:rFonts w:eastAsia="Times New Roman"/>
          <w:szCs w:val="24"/>
        </w:rPr>
        <w:t xml:space="preserve">atrankos </w:t>
      </w:r>
      <w:r>
        <w:rPr>
          <w:rFonts w:eastAsia="Times New Roman"/>
          <w:szCs w:val="24"/>
        </w:rPr>
        <w:t>konkurso n</w:t>
      </w:r>
      <w:r w:rsidRPr="00BF416F">
        <w:rPr>
          <w:rFonts w:eastAsia="Times New Roman"/>
          <w:szCs w:val="24"/>
        </w:rPr>
        <w:t>uostatų</w:t>
      </w:r>
    </w:p>
    <w:p w14:paraId="52D9C154" w14:textId="77777777" w:rsidR="001E4C6C" w:rsidRPr="00BF416F" w:rsidRDefault="00BF416F" w:rsidP="009716CE">
      <w:pPr>
        <w:tabs>
          <w:tab w:val="left" w:pos="3402"/>
        </w:tabs>
        <w:ind w:firstLine="3828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 </w:t>
      </w:r>
      <w:r w:rsidRPr="00BF416F">
        <w:rPr>
          <w:rFonts w:eastAsia="Times New Roman"/>
          <w:szCs w:val="24"/>
        </w:rPr>
        <w:t>priedas</w:t>
      </w:r>
    </w:p>
    <w:p w14:paraId="06DA8604" w14:textId="77777777" w:rsidR="00BF416F" w:rsidRPr="00FC716B" w:rsidRDefault="00BF416F" w:rsidP="009716CE">
      <w:pPr>
        <w:jc w:val="center"/>
        <w:rPr>
          <w:rFonts w:eastAsia="Times New Roman"/>
          <w:b/>
          <w:bCs/>
          <w:szCs w:val="24"/>
        </w:rPr>
      </w:pPr>
    </w:p>
    <w:p w14:paraId="0853FA68" w14:textId="77777777" w:rsidR="001E4C6C" w:rsidRPr="00C646C2" w:rsidRDefault="001E4C6C" w:rsidP="009716CE">
      <w:pPr>
        <w:jc w:val="center"/>
        <w:rPr>
          <w:rFonts w:eastAsia="Times New Roman"/>
          <w:b/>
          <w:bCs/>
          <w:sz w:val="20"/>
          <w:szCs w:val="20"/>
        </w:rPr>
      </w:pPr>
      <w:r w:rsidRPr="00C646C2">
        <w:rPr>
          <w:rFonts w:eastAsia="Times New Roman"/>
          <w:b/>
          <w:bCs/>
          <w:sz w:val="20"/>
          <w:szCs w:val="20"/>
        </w:rPr>
        <w:t>(</w:t>
      </w:r>
      <w:r w:rsidR="00BF416F" w:rsidRPr="00C646C2">
        <w:rPr>
          <w:rFonts w:eastAsia="Times New Roman"/>
          <w:b/>
          <w:bCs/>
          <w:sz w:val="20"/>
          <w:szCs w:val="20"/>
        </w:rPr>
        <w:t>Pavyzdinė s</w:t>
      </w:r>
      <w:r w:rsidRPr="00C646C2">
        <w:rPr>
          <w:rFonts w:eastAsia="Times New Roman"/>
          <w:b/>
          <w:sz w:val="20"/>
          <w:szCs w:val="20"/>
        </w:rPr>
        <w:t>ocialinės veiklos</w:t>
      </w:r>
      <w:r w:rsidRPr="00C646C2">
        <w:rPr>
          <w:rFonts w:eastAsia="Times New Roman"/>
          <w:b/>
          <w:bCs/>
          <w:sz w:val="20"/>
          <w:szCs w:val="20"/>
        </w:rPr>
        <w:t xml:space="preserve"> projekto paraiškos forma)</w:t>
      </w:r>
    </w:p>
    <w:p w14:paraId="089FACF2" w14:textId="77777777" w:rsidR="00C646C2" w:rsidRDefault="00C646C2" w:rsidP="009716CE">
      <w:pPr>
        <w:jc w:val="center"/>
        <w:rPr>
          <w:rFonts w:eastAsia="Times New Roman"/>
          <w:b/>
          <w:bCs/>
          <w:szCs w:val="24"/>
        </w:rPr>
      </w:pPr>
    </w:p>
    <w:p w14:paraId="0B762D03" w14:textId="77777777" w:rsidR="00710D30" w:rsidRPr="00C646C2" w:rsidRDefault="00710D30" w:rsidP="00710D30">
      <w:pPr>
        <w:pBdr>
          <w:bottom w:val="single" w:sz="4" w:space="1" w:color="auto"/>
        </w:pBdr>
        <w:jc w:val="center"/>
        <w:rPr>
          <w:rFonts w:eastAsia="Times New Roman"/>
          <w:b/>
          <w:szCs w:val="24"/>
        </w:rPr>
      </w:pPr>
    </w:p>
    <w:p w14:paraId="505B21E0" w14:textId="77777777" w:rsidR="00710D30" w:rsidRDefault="00710D30" w:rsidP="00710D30">
      <w:pPr>
        <w:jc w:val="center"/>
        <w:rPr>
          <w:rFonts w:eastAsia="Times New Roman"/>
          <w:bCs/>
          <w:sz w:val="20"/>
          <w:szCs w:val="20"/>
        </w:rPr>
      </w:pPr>
      <w:r w:rsidRPr="008F25C7">
        <w:rPr>
          <w:rFonts w:eastAsia="Times New Roman"/>
          <w:bCs/>
          <w:sz w:val="20"/>
          <w:szCs w:val="20"/>
        </w:rPr>
        <w:t>(pareiškėjo pavadinimas)</w:t>
      </w:r>
    </w:p>
    <w:p w14:paraId="365B9AA8" w14:textId="77777777" w:rsidR="00710D30" w:rsidRPr="008F25C7" w:rsidRDefault="00710D30" w:rsidP="009716CE">
      <w:pPr>
        <w:jc w:val="center"/>
        <w:rPr>
          <w:rFonts w:eastAsia="Times New Roman"/>
          <w:bCs/>
          <w:sz w:val="20"/>
          <w:szCs w:val="20"/>
        </w:rPr>
      </w:pPr>
    </w:p>
    <w:p w14:paraId="5FFCA868" w14:textId="77777777" w:rsidR="001E4C6C" w:rsidRPr="00C646C2" w:rsidRDefault="001E4C6C" w:rsidP="00710D30">
      <w:pPr>
        <w:pBdr>
          <w:bottom w:val="single" w:sz="4" w:space="1" w:color="auto"/>
        </w:pBdr>
        <w:jc w:val="center"/>
        <w:rPr>
          <w:rFonts w:eastAsia="Times New Roman"/>
          <w:bCs/>
          <w:szCs w:val="24"/>
        </w:rPr>
      </w:pPr>
    </w:p>
    <w:p w14:paraId="681F72A1" w14:textId="77777777" w:rsidR="00710D30" w:rsidRPr="008F25C7" w:rsidRDefault="00710D30" w:rsidP="00710D30">
      <w:pPr>
        <w:jc w:val="center"/>
        <w:rPr>
          <w:rFonts w:eastAsia="Times New Roman"/>
          <w:bCs/>
          <w:sz w:val="20"/>
          <w:szCs w:val="20"/>
        </w:rPr>
      </w:pPr>
      <w:r w:rsidRPr="008F25C7">
        <w:rPr>
          <w:rFonts w:eastAsia="Times New Roman"/>
          <w:bCs/>
          <w:sz w:val="20"/>
          <w:szCs w:val="20"/>
        </w:rPr>
        <w:t>(juridinio asmens kodas, adresas, telefono Nr., el. pašto adresas)</w:t>
      </w:r>
    </w:p>
    <w:p w14:paraId="44AF6EDF" w14:textId="77777777" w:rsidR="00710D30" w:rsidRDefault="00710D30" w:rsidP="009716CE">
      <w:pPr>
        <w:jc w:val="center"/>
        <w:rPr>
          <w:rFonts w:eastAsia="Times New Roman"/>
          <w:b/>
          <w:szCs w:val="24"/>
        </w:rPr>
      </w:pPr>
    </w:p>
    <w:p w14:paraId="5B4CE2C8" w14:textId="77777777" w:rsidR="00710D30" w:rsidRPr="00FC716B" w:rsidRDefault="00710D30" w:rsidP="009716CE">
      <w:pPr>
        <w:jc w:val="center"/>
        <w:rPr>
          <w:rFonts w:eastAsia="Times New Roman"/>
          <w:b/>
          <w:szCs w:val="24"/>
        </w:rPr>
      </w:pPr>
    </w:p>
    <w:p w14:paraId="7AD57A77" w14:textId="77777777" w:rsidR="001E4C6C" w:rsidRPr="00FC716B" w:rsidRDefault="001E4C6C" w:rsidP="009716CE">
      <w:pPr>
        <w:rPr>
          <w:rFonts w:eastAsia="Times New Roman"/>
          <w:szCs w:val="24"/>
        </w:rPr>
      </w:pPr>
    </w:p>
    <w:p w14:paraId="6AC81B84" w14:textId="77777777" w:rsidR="001E4C6C" w:rsidRPr="00FC716B" w:rsidRDefault="001E4C6C" w:rsidP="009716CE">
      <w:pPr>
        <w:rPr>
          <w:rFonts w:eastAsia="Times New Roman"/>
          <w:szCs w:val="24"/>
        </w:rPr>
      </w:pPr>
      <w:r w:rsidRPr="00FC716B">
        <w:rPr>
          <w:rFonts w:eastAsia="Times New Roman"/>
          <w:szCs w:val="24"/>
        </w:rPr>
        <w:t>Druskininkų savivaldybės administracijai</w:t>
      </w:r>
    </w:p>
    <w:p w14:paraId="19D49390" w14:textId="77777777" w:rsidR="001E4C6C" w:rsidRPr="00FC716B" w:rsidRDefault="001E4C6C" w:rsidP="009716CE">
      <w:pPr>
        <w:jc w:val="center"/>
        <w:rPr>
          <w:rFonts w:eastAsia="Times New Roman"/>
          <w:b/>
          <w:szCs w:val="24"/>
        </w:rPr>
      </w:pPr>
    </w:p>
    <w:p w14:paraId="0B2DB17D" w14:textId="77777777" w:rsidR="001E4C6C" w:rsidRPr="00FC716B" w:rsidRDefault="001E4C6C" w:rsidP="009716CE">
      <w:pPr>
        <w:jc w:val="center"/>
        <w:rPr>
          <w:rFonts w:eastAsia="Times New Roman"/>
          <w:b/>
          <w:szCs w:val="24"/>
        </w:rPr>
      </w:pPr>
    </w:p>
    <w:p w14:paraId="72FEC865" w14:textId="77777777" w:rsidR="008F25C7" w:rsidRPr="00FC716B" w:rsidRDefault="008F25C7" w:rsidP="009716CE">
      <w:pPr>
        <w:jc w:val="center"/>
        <w:rPr>
          <w:rFonts w:eastAsia="Times New Roman"/>
          <w:b/>
          <w:szCs w:val="24"/>
        </w:rPr>
      </w:pPr>
      <w:r w:rsidRPr="00FC716B">
        <w:rPr>
          <w:rFonts w:eastAsia="Times New Roman"/>
          <w:b/>
          <w:szCs w:val="24"/>
        </w:rPr>
        <w:t>PARAIŠKA</w:t>
      </w:r>
    </w:p>
    <w:p w14:paraId="335ACF8A" w14:textId="39F29863" w:rsidR="00AA5D62" w:rsidRDefault="008F25C7" w:rsidP="009716CE">
      <w:pPr>
        <w:jc w:val="center"/>
        <w:rPr>
          <w:rFonts w:eastAsia="Times New Roman"/>
          <w:b/>
          <w:bCs/>
          <w:szCs w:val="24"/>
        </w:rPr>
      </w:pPr>
      <w:r w:rsidRPr="00AA5D62">
        <w:rPr>
          <w:rFonts w:eastAsia="Times New Roman"/>
          <w:b/>
          <w:bCs/>
          <w:szCs w:val="24"/>
        </w:rPr>
        <w:t xml:space="preserve">DALYVAUTI </w:t>
      </w:r>
      <w:r w:rsidR="001E4C6C" w:rsidRPr="00AA5D62">
        <w:rPr>
          <w:rFonts w:eastAsia="Times New Roman"/>
          <w:b/>
          <w:bCs/>
          <w:szCs w:val="24"/>
        </w:rPr>
        <w:t>S</w:t>
      </w:r>
      <w:r w:rsidR="001E4C6C" w:rsidRPr="00FC716B">
        <w:rPr>
          <w:rFonts w:eastAsia="Times New Roman"/>
          <w:b/>
          <w:szCs w:val="24"/>
        </w:rPr>
        <w:t xml:space="preserve">OCIALINĖS VEIKLOS </w:t>
      </w:r>
      <w:r w:rsidR="001E4C6C" w:rsidRPr="00FC716B">
        <w:rPr>
          <w:rFonts w:eastAsia="Times New Roman"/>
          <w:b/>
          <w:bCs/>
          <w:szCs w:val="24"/>
        </w:rPr>
        <w:t>PROJEKT</w:t>
      </w:r>
      <w:r w:rsidR="00AA5D62">
        <w:rPr>
          <w:rFonts w:eastAsia="Times New Roman"/>
          <w:b/>
          <w:bCs/>
          <w:szCs w:val="24"/>
        </w:rPr>
        <w:t xml:space="preserve">Ų </w:t>
      </w:r>
      <w:r w:rsidR="008001DA">
        <w:rPr>
          <w:rFonts w:eastAsia="Times New Roman"/>
          <w:b/>
          <w:bCs/>
          <w:szCs w:val="24"/>
        </w:rPr>
        <w:t>ATRANKOS</w:t>
      </w:r>
      <w:r w:rsidR="00AA5D62">
        <w:rPr>
          <w:rFonts w:eastAsia="Times New Roman"/>
          <w:b/>
          <w:bCs/>
          <w:szCs w:val="24"/>
        </w:rPr>
        <w:t xml:space="preserve"> KONKURSE</w:t>
      </w:r>
    </w:p>
    <w:p w14:paraId="3DD8BCEC" w14:textId="77777777" w:rsidR="001E4C6C" w:rsidRPr="00FC716B" w:rsidRDefault="008F25C7" w:rsidP="009716CE">
      <w:pPr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 </w:t>
      </w:r>
      <w:r w:rsidR="001E4C6C" w:rsidRPr="00FC716B">
        <w:rPr>
          <w:rFonts w:eastAsia="Times New Roman"/>
          <w:szCs w:val="24"/>
        </w:rPr>
        <w:t xml:space="preserve">20_____ m. ___________________ d. </w:t>
      </w:r>
    </w:p>
    <w:p w14:paraId="3ED470C4" w14:textId="77777777" w:rsidR="001E4C6C" w:rsidRPr="00FC716B" w:rsidRDefault="001E4C6C" w:rsidP="009716CE">
      <w:pPr>
        <w:jc w:val="center"/>
        <w:rPr>
          <w:rFonts w:eastAsia="Times New Roman"/>
          <w:szCs w:val="24"/>
        </w:rPr>
      </w:pPr>
    </w:p>
    <w:p w14:paraId="76F6F088" w14:textId="77777777" w:rsidR="001E4C6C" w:rsidRDefault="009716CE" w:rsidP="009716CE">
      <w:pPr>
        <w:pStyle w:val="Sraopastraipa"/>
        <w:numPr>
          <w:ilvl w:val="0"/>
          <w:numId w:val="2"/>
        </w:numPr>
        <w:ind w:left="284" w:hanging="284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INFORMACIJA APIE PAREIŠKĖJĄ</w:t>
      </w:r>
    </w:p>
    <w:p w14:paraId="7A768FBB" w14:textId="77777777" w:rsidR="00235838" w:rsidRPr="004936B6" w:rsidRDefault="00235838" w:rsidP="009716CE">
      <w:pPr>
        <w:pStyle w:val="Sraopastraipa"/>
        <w:ind w:left="284"/>
        <w:rPr>
          <w:rFonts w:eastAsia="Times New Roman"/>
          <w:b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871"/>
      </w:tblGrid>
      <w:tr w:rsidR="001E4C6C" w:rsidRPr="00FC716B" w14:paraId="39EFD23B" w14:textId="77777777" w:rsidTr="00366344">
        <w:tc>
          <w:tcPr>
            <w:tcW w:w="4957" w:type="dxa"/>
            <w:shd w:val="clear" w:color="auto" w:fill="E7E6E6"/>
          </w:tcPr>
          <w:p w14:paraId="317502BA" w14:textId="77777777" w:rsidR="001E4C6C" w:rsidRPr="004D6A1C" w:rsidRDefault="004936B6" w:rsidP="009716CE">
            <w:pPr>
              <w:rPr>
                <w:rFonts w:eastAsia="Times New Roman"/>
                <w:szCs w:val="24"/>
              </w:rPr>
            </w:pPr>
            <w:r w:rsidRPr="004D6A1C">
              <w:rPr>
                <w:rFonts w:eastAsia="Times New Roman"/>
                <w:szCs w:val="24"/>
              </w:rPr>
              <w:t>Juridinio asmens pavadinimas</w:t>
            </w:r>
          </w:p>
        </w:tc>
        <w:tc>
          <w:tcPr>
            <w:tcW w:w="4871" w:type="dxa"/>
            <w:shd w:val="clear" w:color="auto" w:fill="E7E6E6"/>
          </w:tcPr>
          <w:p w14:paraId="70F674E8" w14:textId="77777777" w:rsidR="001E4C6C" w:rsidRPr="00FC716B" w:rsidRDefault="001E4C6C" w:rsidP="009716CE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4936B6" w:rsidRPr="00FC716B" w14:paraId="5CB56D95" w14:textId="77777777" w:rsidTr="009716CE">
        <w:tc>
          <w:tcPr>
            <w:tcW w:w="4957" w:type="dxa"/>
          </w:tcPr>
          <w:p w14:paraId="4060F547" w14:textId="77777777" w:rsidR="004936B6" w:rsidRPr="004D6A1C" w:rsidRDefault="004936B6" w:rsidP="009716CE">
            <w:pPr>
              <w:rPr>
                <w:rFonts w:eastAsia="Times New Roman"/>
                <w:szCs w:val="24"/>
              </w:rPr>
            </w:pPr>
            <w:r w:rsidRPr="004D6A1C">
              <w:rPr>
                <w:rFonts w:eastAsia="Times New Roman"/>
                <w:szCs w:val="24"/>
              </w:rPr>
              <w:t>Teisinė forma</w:t>
            </w:r>
          </w:p>
        </w:tc>
        <w:tc>
          <w:tcPr>
            <w:tcW w:w="4871" w:type="dxa"/>
          </w:tcPr>
          <w:p w14:paraId="62AE8872" w14:textId="77777777" w:rsidR="004936B6" w:rsidRPr="00FC716B" w:rsidRDefault="004936B6" w:rsidP="009716CE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4936B6" w:rsidRPr="00FC716B" w14:paraId="1F4B144C" w14:textId="77777777" w:rsidTr="009716CE">
        <w:tc>
          <w:tcPr>
            <w:tcW w:w="4957" w:type="dxa"/>
          </w:tcPr>
          <w:p w14:paraId="3739C3BF" w14:textId="77777777" w:rsidR="004936B6" w:rsidRPr="004D6A1C" w:rsidRDefault="004936B6" w:rsidP="009716CE">
            <w:pPr>
              <w:rPr>
                <w:rFonts w:eastAsia="Times New Roman"/>
                <w:szCs w:val="24"/>
              </w:rPr>
            </w:pPr>
            <w:r w:rsidRPr="004D6A1C">
              <w:rPr>
                <w:rFonts w:eastAsia="Times New Roman"/>
                <w:szCs w:val="24"/>
              </w:rPr>
              <w:t>Juridinio asmens kodas</w:t>
            </w:r>
          </w:p>
        </w:tc>
        <w:tc>
          <w:tcPr>
            <w:tcW w:w="4871" w:type="dxa"/>
          </w:tcPr>
          <w:p w14:paraId="3E174F54" w14:textId="77777777" w:rsidR="004936B6" w:rsidRPr="00FC716B" w:rsidRDefault="004936B6" w:rsidP="009716CE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4936B6" w:rsidRPr="00FC716B" w14:paraId="775A0B9E" w14:textId="77777777" w:rsidTr="009716CE">
        <w:tc>
          <w:tcPr>
            <w:tcW w:w="4957" w:type="dxa"/>
          </w:tcPr>
          <w:p w14:paraId="1E5665BA" w14:textId="77777777" w:rsidR="004936B6" w:rsidRPr="004D6A1C" w:rsidRDefault="004936B6" w:rsidP="009716CE">
            <w:pPr>
              <w:rPr>
                <w:rFonts w:eastAsia="Times New Roman"/>
                <w:szCs w:val="24"/>
              </w:rPr>
            </w:pPr>
            <w:r w:rsidRPr="004D6A1C">
              <w:rPr>
                <w:rFonts w:eastAsia="Times New Roman"/>
                <w:szCs w:val="24"/>
              </w:rPr>
              <w:t>Adresas ir pašto indeksas</w:t>
            </w:r>
          </w:p>
        </w:tc>
        <w:tc>
          <w:tcPr>
            <w:tcW w:w="4871" w:type="dxa"/>
          </w:tcPr>
          <w:p w14:paraId="73895A4C" w14:textId="77777777" w:rsidR="004936B6" w:rsidRPr="00FC716B" w:rsidRDefault="004936B6" w:rsidP="009716CE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1E4C6C" w:rsidRPr="00FC716B" w14:paraId="7428D6D8" w14:textId="77777777" w:rsidTr="009716CE">
        <w:trPr>
          <w:trHeight w:val="238"/>
        </w:trPr>
        <w:tc>
          <w:tcPr>
            <w:tcW w:w="4957" w:type="dxa"/>
          </w:tcPr>
          <w:p w14:paraId="547CAFE6" w14:textId="77777777" w:rsidR="001E4C6C" w:rsidRPr="004D6A1C" w:rsidRDefault="004936B6" w:rsidP="009716CE">
            <w:pPr>
              <w:rPr>
                <w:rFonts w:eastAsia="Times New Roman"/>
                <w:szCs w:val="24"/>
              </w:rPr>
            </w:pPr>
            <w:r w:rsidRPr="004D6A1C">
              <w:rPr>
                <w:rFonts w:eastAsia="Times New Roman"/>
                <w:szCs w:val="24"/>
              </w:rPr>
              <w:t xml:space="preserve">Telefono </w:t>
            </w:r>
            <w:r w:rsidR="00FA6FFA" w:rsidRPr="004D6A1C">
              <w:rPr>
                <w:rFonts w:eastAsia="Times New Roman"/>
                <w:szCs w:val="24"/>
              </w:rPr>
              <w:t>numeris</w:t>
            </w:r>
            <w:r w:rsidRPr="004D6A1C">
              <w:rPr>
                <w:rFonts w:eastAsia="Times New Roman"/>
                <w:szCs w:val="24"/>
              </w:rPr>
              <w:t xml:space="preserve"> (su tarpmiestiniu kodu)</w:t>
            </w:r>
          </w:p>
        </w:tc>
        <w:tc>
          <w:tcPr>
            <w:tcW w:w="4871" w:type="dxa"/>
          </w:tcPr>
          <w:p w14:paraId="4E74DC00" w14:textId="77777777" w:rsidR="001E4C6C" w:rsidRPr="00FC716B" w:rsidRDefault="001E4C6C" w:rsidP="009716CE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4936B6" w:rsidRPr="00FC716B" w14:paraId="066C0EB4" w14:textId="77777777" w:rsidTr="009716CE">
        <w:tc>
          <w:tcPr>
            <w:tcW w:w="4957" w:type="dxa"/>
          </w:tcPr>
          <w:p w14:paraId="5DC71D6B" w14:textId="77777777" w:rsidR="004936B6" w:rsidRPr="004D6A1C" w:rsidRDefault="004936B6" w:rsidP="009716CE">
            <w:pPr>
              <w:rPr>
                <w:rFonts w:eastAsia="Times New Roman"/>
                <w:szCs w:val="24"/>
              </w:rPr>
            </w:pPr>
            <w:r w:rsidRPr="004D6A1C">
              <w:rPr>
                <w:rFonts w:eastAsia="Times New Roman"/>
                <w:szCs w:val="24"/>
              </w:rPr>
              <w:t xml:space="preserve">Elektroninio pašto adresas </w:t>
            </w:r>
          </w:p>
        </w:tc>
        <w:tc>
          <w:tcPr>
            <w:tcW w:w="4871" w:type="dxa"/>
          </w:tcPr>
          <w:p w14:paraId="3AC082F0" w14:textId="77777777" w:rsidR="004936B6" w:rsidRPr="00FC716B" w:rsidRDefault="004936B6" w:rsidP="009716CE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4936B6" w:rsidRPr="00FC716B" w14:paraId="6B4744D2" w14:textId="77777777" w:rsidTr="009716CE">
        <w:tc>
          <w:tcPr>
            <w:tcW w:w="4957" w:type="dxa"/>
          </w:tcPr>
          <w:p w14:paraId="7A7CB6E0" w14:textId="77777777" w:rsidR="004936B6" w:rsidRPr="004D6A1C" w:rsidRDefault="004936B6" w:rsidP="009716CE">
            <w:pPr>
              <w:rPr>
                <w:rFonts w:eastAsia="Times New Roman"/>
                <w:szCs w:val="24"/>
              </w:rPr>
            </w:pPr>
            <w:r w:rsidRPr="004D6A1C">
              <w:rPr>
                <w:rFonts w:eastAsia="Times New Roman"/>
                <w:szCs w:val="24"/>
              </w:rPr>
              <w:t>Interneto svetainės (jei turi) adresas</w:t>
            </w:r>
          </w:p>
        </w:tc>
        <w:tc>
          <w:tcPr>
            <w:tcW w:w="4871" w:type="dxa"/>
          </w:tcPr>
          <w:p w14:paraId="1D80A504" w14:textId="77777777" w:rsidR="004936B6" w:rsidRPr="00FC716B" w:rsidRDefault="004936B6" w:rsidP="009716CE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4936B6" w:rsidRPr="00FC716B" w14:paraId="2282D9BC" w14:textId="77777777" w:rsidTr="009716CE">
        <w:tc>
          <w:tcPr>
            <w:tcW w:w="4957" w:type="dxa"/>
          </w:tcPr>
          <w:p w14:paraId="2828193D" w14:textId="77777777" w:rsidR="004936B6" w:rsidRPr="004D6A1C" w:rsidRDefault="004936B6" w:rsidP="009716CE">
            <w:pPr>
              <w:rPr>
                <w:rFonts w:eastAsia="Times New Roman"/>
                <w:szCs w:val="24"/>
              </w:rPr>
            </w:pPr>
            <w:r w:rsidRPr="004D6A1C">
              <w:rPr>
                <w:rFonts w:eastAsia="Times New Roman"/>
                <w:szCs w:val="24"/>
              </w:rPr>
              <w:t>Pareiškėjo banko, kitos kredito ar mokėjimo įstaigos pavadinimas, kodas ir sąskaitos numeris</w:t>
            </w:r>
          </w:p>
        </w:tc>
        <w:tc>
          <w:tcPr>
            <w:tcW w:w="4871" w:type="dxa"/>
          </w:tcPr>
          <w:p w14:paraId="255CF0D5" w14:textId="77777777" w:rsidR="004936B6" w:rsidRPr="00FC716B" w:rsidRDefault="004936B6" w:rsidP="009716CE">
            <w:pPr>
              <w:jc w:val="both"/>
              <w:rPr>
                <w:rFonts w:eastAsia="Times New Roman"/>
                <w:szCs w:val="24"/>
              </w:rPr>
            </w:pPr>
          </w:p>
          <w:p w14:paraId="798FF3A4" w14:textId="77777777" w:rsidR="004936B6" w:rsidRPr="00FC716B" w:rsidRDefault="004936B6" w:rsidP="009716CE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10E7BE37" w14:textId="77777777" w:rsidR="001E4C6C" w:rsidRPr="00FC716B" w:rsidRDefault="001E4C6C" w:rsidP="009716CE">
      <w:pPr>
        <w:jc w:val="both"/>
        <w:rPr>
          <w:rFonts w:eastAsia="Times New Roman"/>
          <w:b/>
          <w:szCs w:val="24"/>
        </w:rPr>
      </w:pPr>
    </w:p>
    <w:p w14:paraId="2579114F" w14:textId="77777777" w:rsidR="00736BA9" w:rsidRDefault="00235838" w:rsidP="009716CE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2. PROJEKTO APRAŠYMAS</w:t>
      </w:r>
    </w:p>
    <w:p w14:paraId="3099C88F" w14:textId="77777777" w:rsidR="001E4C6C" w:rsidRPr="00FC716B" w:rsidRDefault="001E4C6C" w:rsidP="009716CE">
      <w:pPr>
        <w:rPr>
          <w:rFonts w:eastAsia="Times New Roman"/>
          <w:szCs w:val="24"/>
        </w:rPr>
      </w:pPr>
      <w:r w:rsidRPr="00FC716B">
        <w:rPr>
          <w:rFonts w:eastAsia="Times New Roman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736BA9" w14:paraId="7388A685" w14:textId="77777777" w:rsidTr="00BC1F98">
        <w:tc>
          <w:tcPr>
            <w:tcW w:w="4928" w:type="dxa"/>
          </w:tcPr>
          <w:p w14:paraId="16AFED05" w14:textId="77777777" w:rsidR="00736BA9" w:rsidRPr="00366344" w:rsidRDefault="00BE328D" w:rsidP="00366344">
            <w:pPr>
              <w:jc w:val="both"/>
              <w:rPr>
                <w:rFonts w:eastAsia="Times New Roman"/>
                <w:iCs/>
                <w:szCs w:val="24"/>
              </w:rPr>
            </w:pPr>
            <w:r w:rsidRPr="00366344">
              <w:rPr>
                <w:rFonts w:eastAsia="Times New Roman"/>
                <w:iCs/>
                <w:szCs w:val="24"/>
              </w:rPr>
              <w:t>Projekto pavadinimas</w:t>
            </w:r>
          </w:p>
        </w:tc>
        <w:tc>
          <w:tcPr>
            <w:tcW w:w="4819" w:type="dxa"/>
          </w:tcPr>
          <w:p w14:paraId="76248ED6" w14:textId="77777777" w:rsidR="00736BA9" w:rsidRPr="00366344" w:rsidRDefault="00736BA9" w:rsidP="00366344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BE328D" w14:paraId="60DC7F58" w14:textId="77777777" w:rsidTr="00BC1F98">
        <w:tc>
          <w:tcPr>
            <w:tcW w:w="4928" w:type="dxa"/>
          </w:tcPr>
          <w:p w14:paraId="5C69230B" w14:textId="77777777" w:rsidR="00BE328D" w:rsidRPr="00366344" w:rsidRDefault="00BE328D" w:rsidP="00366344">
            <w:pPr>
              <w:jc w:val="both"/>
              <w:rPr>
                <w:rFonts w:eastAsia="Times New Roman"/>
                <w:iCs/>
                <w:szCs w:val="24"/>
              </w:rPr>
            </w:pPr>
            <w:r w:rsidRPr="00366344">
              <w:rPr>
                <w:rFonts w:eastAsia="Times New Roman"/>
                <w:iCs/>
                <w:szCs w:val="24"/>
              </w:rPr>
              <w:t>Socialinės problemos iškėlimas ir pagrindimas</w:t>
            </w:r>
          </w:p>
        </w:tc>
        <w:tc>
          <w:tcPr>
            <w:tcW w:w="4819" w:type="dxa"/>
          </w:tcPr>
          <w:p w14:paraId="48723809" w14:textId="77777777" w:rsidR="00BE328D" w:rsidRPr="00366344" w:rsidRDefault="00BE328D" w:rsidP="00366344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736BA9" w14:paraId="7970A34F" w14:textId="77777777" w:rsidTr="00BC1F98">
        <w:tc>
          <w:tcPr>
            <w:tcW w:w="4928" w:type="dxa"/>
          </w:tcPr>
          <w:p w14:paraId="060E3727" w14:textId="77777777" w:rsidR="00736BA9" w:rsidRPr="00366344" w:rsidRDefault="00EC2D4C" w:rsidP="00366344">
            <w:pPr>
              <w:jc w:val="both"/>
              <w:rPr>
                <w:rFonts w:eastAsia="Times New Roman"/>
                <w:iCs/>
                <w:szCs w:val="24"/>
              </w:rPr>
            </w:pPr>
            <w:r w:rsidRPr="00366344">
              <w:rPr>
                <w:rFonts w:eastAsia="Times New Roman"/>
                <w:iCs/>
                <w:szCs w:val="24"/>
              </w:rPr>
              <w:t>Siūlomas problemos sprendimas</w:t>
            </w:r>
            <w:r w:rsidR="00FC0A50" w:rsidRPr="00366344">
              <w:rPr>
                <w:rFonts w:eastAsia="Times New Roman"/>
                <w:iCs/>
                <w:szCs w:val="24"/>
              </w:rPr>
              <w:t xml:space="preserve"> </w:t>
            </w:r>
            <w:r w:rsidR="00FC0A50" w:rsidRPr="00366344">
              <w:rPr>
                <w:rFonts w:eastAsia="Times New Roman"/>
                <w:i/>
                <w:szCs w:val="24"/>
              </w:rPr>
              <w:t>(konkretūs veiksmai)</w:t>
            </w:r>
          </w:p>
        </w:tc>
        <w:tc>
          <w:tcPr>
            <w:tcW w:w="4819" w:type="dxa"/>
          </w:tcPr>
          <w:p w14:paraId="6A668106" w14:textId="77777777" w:rsidR="00736BA9" w:rsidRPr="00366344" w:rsidRDefault="00736BA9" w:rsidP="00366344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736BA9" w14:paraId="6C3B458B" w14:textId="77777777" w:rsidTr="00BC1F98">
        <w:tc>
          <w:tcPr>
            <w:tcW w:w="4928" w:type="dxa"/>
          </w:tcPr>
          <w:p w14:paraId="71360F9F" w14:textId="77777777" w:rsidR="00736BA9" w:rsidRPr="00366344" w:rsidRDefault="00736BA9" w:rsidP="00366344">
            <w:pPr>
              <w:jc w:val="both"/>
              <w:rPr>
                <w:rFonts w:eastAsia="Times New Roman"/>
                <w:iCs/>
                <w:szCs w:val="24"/>
              </w:rPr>
            </w:pPr>
            <w:r w:rsidRPr="00366344">
              <w:rPr>
                <w:rFonts w:eastAsia="Times New Roman"/>
                <w:iCs/>
                <w:szCs w:val="24"/>
              </w:rPr>
              <w:t xml:space="preserve">Projekto tikslas </w:t>
            </w:r>
          </w:p>
        </w:tc>
        <w:tc>
          <w:tcPr>
            <w:tcW w:w="4819" w:type="dxa"/>
          </w:tcPr>
          <w:p w14:paraId="420245C4" w14:textId="77777777" w:rsidR="00736BA9" w:rsidRPr="00366344" w:rsidRDefault="00736BA9" w:rsidP="00366344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736BA9" w14:paraId="0A623965" w14:textId="77777777" w:rsidTr="00BC1F98">
        <w:tc>
          <w:tcPr>
            <w:tcW w:w="4928" w:type="dxa"/>
          </w:tcPr>
          <w:p w14:paraId="38E7E16E" w14:textId="77777777" w:rsidR="00736BA9" w:rsidRPr="00366344" w:rsidRDefault="00736BA9" w:rsidP="00366344">
            <w:pPr>
              <w:jc w:val="both"/>
              <w:rPr>
                <w:rFonts w:eastAsia="Times New Roman"/>
                <w:iCs/>
                <w:szCs w:val="24"/>
              </w:rPr>
            </w:pPr>
            <w:r w:rsidRPr="00366344">
              <w:rPr>
                <w:rFonts w:eastAsia="Times New Roman"/>
                <w:iCs/>
                <w:szCs w:val="24"/>
              </w:rPr>
              <w:t>Projekto uždaviniai</w:t>
            </w:r>
          </w:p>
        </w:tc>
        <w:tc>
          <w:tcPr>
            <w:tcW w:w="4819" w:type="dxa"/>
          </w:tcPr>
          <w:p w14:paraId="32BFFD39" w14:textId="77777777" w:rsidR="00736BA9" w:rsidRPr="00366344" w:rsidRDefault="00736BA9" w:rsidP="00366344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736BA9" w14:paraId="59E1D8CA" w14:textId="77777777" w:rsidTr="00BC1F98">
        <w:tc>
          <w:tcPr>
            <w:tcW w:w="4928" w:type="dxa"/>
          </w:tcPr>
          <w:p w14:paraId="75408851" w14:textId="77777777" w:rsidR="00736BA9" w:rsidRPr="00366344" w:rsidRDefault="00736BA9" w:rsidP="00366344">
            <w:pPr>
              <w:jc w:val="both"/>
              <w:rPr>
                <w:rFonts w:eastAsia="Times New Roman"/>
                <w:iCs/>
                <w:szCs w:val="24"/>
              </w:rPr>
            </w:pPr>
            <w:r w:rsidRPr="00366344">
              <w:rPr>
                <w:rFonts w:eastAsia="Times New Roman"/>
                <w:iCs/>
                <w:szCs w:val="24"/>
              </w:rPr>
              <w:t>Projekto tikslin</w:t>
            </w:r>
            <w:r w:rsidR="00220977" w:rsidRPr="00366344">
              <w:rPr>
                <w:rFonts w:eastAsia="Times New Roman"/>
                <w:iCs/>
                <w:szCs w:val="24"/>
              </w:rPr>
              <w:t>ė (-</w:t>
            </w:r>
            <w:r w:rsidRPr="00366344">
              <w:rPr>
                <w:rFonts w:eastAsia="Times New Roman"/>
                <w:iCs/>
                <w:szCs w:val="24"/>
              </w:rPr>
              <w:t>ės</w:t>
            </w:r>
            <w:r w:rsidR="00220977" w:rsidRPr="00366344">
              <w:rPr>
                <w:rFonts w:eastAsia="Times New Roman"/>
                <w:iCs/>
                <w:szCs w:val="24"/>
              </w:rPr>
              <w:t>)</w:t>
            </w:r>
            <w:r w:rsidRPr="00366344">
              <w:rPr>
                <w:rFonts w:eastAsia="Times New Roman"/>
                <w:iCs/>
                <w:szCs w:val="24"/>
              </w:rPr>
              <w:t xml:space="preserve"> grupė</w:t>
            </w:r>
            <w:r w:rsidR="00220977" w:rsidRPr="00366344">
              <w:rPr>
                <w:rFonts w:eastAsia="Times New Roman"/>
                <w:iCs/>
                <w:szCs w:val="24"/>
              </w:rPr>
              <w:t xml:space="preserve"> (-ė</w:t>
            </w:r>
            <w:r w:rsidRPr="00366344">
              <w:rPr>
                <w:rFonts w:eastAsia="Times New Roman"/>
                <w:iCs/>
                <w:szCs w:val="24"/>
              </w:rPr>
              <w:t>s</w:t>
            </w:r>
            <w:r w:rsidR="00220977" w:rsidRPr="00366344">
              <w:rPr>
                <w:rFonts w:eastAsia="Times New Roman"/>
                <w:iCs/>
                <w:szCs w:val="24"/>
              </w:rPr>
              <w:t>)</w:t>
            </w:r>
            <w:r w:rsidR="00BE328D" w:rsidRPr="00366344">
              <w:rPr>
                <w:rFonts w:eastAsia="Times New Roman"/>
                <w:iCs/>
                <w:szCs w:val="24"/>
              </w:rPr>
              <w:t xml:space="preserve"> </w:t>
            </w:r>
            <w:r w:rsidR="00BE328D" w:rsidRPr="00366344">
              <w:rPr>
                <w:rFonts w:eastAsia="Times New Roman"/>
                <w:i/>
                <w:szCs w:val="24"/>
              </w:rPr>
              <w:t>(planuojamas projekto dalyvių skaičius, socialinė grupė</w:t>
            </w:r>
            <w:r w:rsidR="00D52266" w:rsidRPr="00366344">
              <w:rPr>
                <w:rFonts w:eastAsia="Times New Roman"/>
                <w:i/>
                <w:szCs w:val="24"/>
              </w:rPr>
              <w:t>,</w:t>
            </w:r>
            <w:r w:rsidR="00BE328D" w:rsidRPr="00366344">
              <w:rPr>
                <w:rFonts w:eastAsia="Times New Roman"/>
                <w:i/>
                <w:szCs w:val="24"/>
              </w:rPr>
              <w:t xml:space="preserve"> amžiaus grupė ir kt.)</w:t>
            </w:r>
          </w:p>
        </w:tc>
        <w:tc>
          <w:tcPr>
            <w:tcW w:w="4819" w:type="dxa"/>
          </w:tcPr>
          <w:p w14:paraId="47BA8735" w14:textId="77777777" w:rsidR="00235838" w:rsidRPr="00366344" w:rsidRDefault="00235838" w:rsidP="00366344">
            <w:pPr>
              <w:jc w:val="both"/>
              <w:rPr>
                <w:rFonts w:eastAsia="Times New Roman"/>
                <w:iCs/>
                <w:szCs w:val="24"/>
              </w:rPr>
            </w:pPr>
          </w:p>
        </w:tc>
      </w:tr>
      <w:tr w:rsidR="00736BA9" w14:paraId="135C715F" w14:textId="77777777" w:rsidTr="00BC1F98">
        <w:tc>
          <w:tcPr>
            <w:tcW w:w="4928" w:type="dxa"/>
          </w:tcPr>
          <w:p w14:paraId="4846A3BC" w14:textId="77777777" w:rsidR="00736BA9" w:rsidRPr="00366344" w:rsidRDefault="00220977" w:rsidP="00366344">
            <w:pPr>
              <w:jc w:val="both"/>
              <w:rPr>
                <w:rFonts w:eastAsia="Times New Roman"/>
                <w:iCs/>
                <w:szCs w:val="24"/>
              </w:rPr>
            </w:pPr>
            <w:r w:rsidRPr="00366344">
              <w:rPr>
                <w:rFonts w:eastAsia="Times New Roman"/>
                <w:iCs/>
                <w:szCs w:val="24"/>
              </w:rPr>
              <w:t xml:space="preserve">Projekto įgyvendinimo laikotarpis </w:t>
            </w:r>
            <w:r w:rsidR="00BE328D" w:rsidRPr="00366344">
              <w:rPr>
                <w:rFonts w:eastAsia="Times New Roman"/>
                <w:i/>
                <w:szCs w:val="24"/>
              </w:rPr>
              <w:t>(nuo 20 ... m. ... mėn. ... d. iki  ... mėn. ... d.)</w:t>
            </w:r>
          </w:p>
        </w:tc>
        <w:tc>
          <w:tcPr>
            <w:tcW w:w="4819" w:type="dxa"/>
          </w:tcPr>
          <w:p w14:paraId="590441C8" w14:textId="77777777" w:rsidR="00736BA9" w:rsidRPr="00366344" w:rsidRDefault="00736BA9" w:rsidP="00366344">
            <w:pPr>
              <w:jc w:val="both"/>
              <w:rPr>
                <w:rFonts w:eastAsia="Times New Roman"/>
                <w:iCs/>
                <w:szCs w:val="24"/>
              </w:rPr>
            </w:pPr>
          </w:p>
        </w:tc>
      </w:tr>
      <w:tr w:rsidR="00EC2D4C" w14:paraId="1A377627" w14:textId="77777777" w:rsidTr="00BC1F98">
        <w:tc>
          <w:tcPr>
            <w:tcW w:w="4928" w:type="dxa"/>
          </w:tcPr>
          <w:p w14:paraId="5C760993" w14:textId="77777777" w:rsidR="00EC2D4C" w:rsidRPr="00366344" w:rsidRDefault="00EC2D4C" w:rsidP="00366344">
            <w:pPr>
              <w:tabs>
                <w:tab w:val="left" w:pos="1560"/>
              </w:tabs>
              <w:jc w:val="both"/>
              <w:rPr>
                <w:szCs w:val="24"/>
              </w:rPr>
            </w:pPr>
            <w:r w:rsidRPr="00366344">
              <w:rPr>
                <w:color w:val="000000"/>
                <w:szCs w:val="24"/>
              </w:rPr>
              <w:t>Laukiami rezultatai</w:t>
            </w:r>
            <w:r w:rsidR="00810E85" w:rsidRPr="00366344">
              <w:rPr>
                <w:rFonts w:eastAsia="Times New Roman"/>
                <w:color w:val="000000"/>
                <w:szCs w:val="24"/>
              </w:rPr>
              <w:t xml:space="preserve"> </w:t>
            </w:r>
            <w:r w:rsidR="00810E85" w:rsidRPr="00366344">
              <w:rPr>
                <w:i/>
                <w:iCs/>
                <w:szCs w:val="24"/>
                <w:lang w:eastAsia="lt-LT"/>
              </w:rPr>
              <w:t>(asmenų, kuriems bus suteikta pagalba, skaičius;</w:t>
            </w:r>
            <w:r w:rsidR="00810E85" w:rsidRPr="00366344">
              <w:rPr>
                <w:i/>
                <w:iCs/>
                <w:color w:val="000000"/>
                <w:szCs w:val="24"/>
                <w:lang w:eastAsia="lt-LT"/>
              </w:rPr>
              <w:t xml:space="preserve"> paslaugų teikime dalyvavusių savanorių</w:t>
            </w:r>
            <w:r w:rsidR="00F77EEF" w:rsidRPr="00366344">
              <w:rPr>
                <w:i/>
                <w:iCs/>
                <w:color w:val="000000"/>
                <w:szCs w:val="24"/>
                <w:lang w:eastAsia="lt-LT"/>
              </w:rPr>
              <w:t xml:space="preserve"> skaičius</w:t>
            </w:r>
            <w:r w:rsidR="00810E85" w:rsidRPr="00366344">
              <w:rPr>
                <w:i/>
                <w:i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4819" w:type="dxa"/>
          </w:tcPr>
          <w:p w14:paraId="375A31DB" w14:textId="77777777" w:rsidR="00EC2D4C" w:rsidRPr="00366344" w:rsidRDefault="00EC2D4C" w:rsidP="00366344">
            <w:pPr>
              <w:jc w:val="both"/>
              <w:rPr>
                <w:rFonts w:eastAsia="Times New Roman"/>
                <w:iCs/>
                <w:szCs w:val="24"/>
              </w:rPr>
            </w:pPr>
          </w:p>
        </w:tc>
      </w:tr>
      <w:tr w:rsidR="00736BA9" w14:paraId="5072DF82" w14:textId="77777777" w:rsidTr="00BC1F98">
        <w:tc>
          <w:tcPr>
            <w:tcW w:w="4928" w:type="dxa"/>
          </w:tcPr>
          <w:p w14:paraId="5CBC769B" w14:textId="77777777" w:rsidR="00736BA9" w:rsidRPr="00366344" w:rsidRDefault="00777F57" w:rsidP="00366344">
            <w:pPr>
              <w:jc w:val="both"/>
              <w:rPr>
                <w:rFonts w:eastAsia="Times New Roman"/>
                <w:i/>
                <w:szCs w:val="24"/>
              </w:rPr>
            </w:pPr>
            <w:r w:rsidRPr="00366344">
              <w:rPr>
                <w:rFonts w:eastAsia="Times New Roman"/>
                <w:szCs w:val="24"/>
              </w:rPr>
              <w:t xml:space="preserve">Patalpos, kuriose bus vykdomos veiklos </w:t>
            </w:r>
            <w:r w:rsidRPr="00366344">
              <w:rPr>
                <w:rFonts w:eastAsia="Times New Roman"/>
                <w:i/>
                <w:iCs/>
                <w:szCs w:val="24"/>
              </w:rPr>
              <w:t>(adresas,</w:t>
            </w:r>
            <w:r w:rsidRPr="00366344">
              <w:rPr>
                <w:rFonts w:eastAsia="Times New Roman"/>
                <w:szCs w:val="24"/>
              </w:rPr>
              <w:t xml:space="preserve"> </w:t>
            </w:r>
            <w:r w:rsidRPr="00366344">
              <w:rPr>
                <w:rFonts w:eastAsia="Times New Roman"/>
                <w:i/>
                <w:szCs w:val="24"/>
              </w:rPr>
              <w:t>tinkamumas projektui vykdyti, plotas, nuosavybė ar nuoma, metinė išlaikymo kaina)</w:t>
            </w:r>
          </w:p>
        </w:tc>
        <w:tc>
          <w:tcPr>
            <w:tcW w:w="4819" w:type="dxa"/>
          </w:tcPr>
          <w:p w14:paraId="451EFA3D" w14:textId="77777777" w:rsidR="00736BA9" w:rsidRPr="00366344" w:rsidRDefault="00736BA9" w:rsidP="00366344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235838" w14:paraId="35A02593" w14:textId="77777777" w:rsidTr="00BC1F98">
        <w:tc>
          <w:tcPr>
            <w:tcW w:w="4928" w:type="dxa"/>
          </w:tcPr>
          <w:p w14:paraId="61F566E6" w14:textId="77777777" w:rsidR="00235838" w:rsidRPr="00366344" w:rsidRDefault="00235838" w:rsidP="009716CE">
            <w:pPr>
              <w:rPr>
                <w:rFonts w:eastAsia="Times New Roman"/>
                <w:szCs w:val="24"/>
              </w:rPr>
            </w:pPr>
            <w:r w:rsidRPr="00366344">
              <w:rPr>
                <w:rFonts w:eastAsia="Times New Roman"/>
                <w:szCs w:val="24"/>
              </w:rPr>
              <w:t xml:space="preserve">Projektui vykdyti turima įranga </w:t>
            </w:r>
            <w:r w:rsidRPr="00366344">
              <w:rPr>
                <w:rFonts w:eastAsia="Times New Roman"/>
                <w:i/>
                <w:szCs w:val="24"/>
              </w:rPr>
              <w:t xml:space="preserve">(ryšio, </w:t>
            </w:r>
            <w:r w:rsidRPr="00366344">
              <w:rPr>
                <w:rFonts w:eastAsia="Times New Roman"/>
                <w:i/>
                <w:szCs w:val="24"/>
              </w:rPr>
              <w:lastRenderedPageBreak/>
              <w:t>informacinių technologijų, organizacinės technikos priemonės ir kt.)</w:t>
            </w:r>
          </w:p>
        </w:tc>
        <w:tc>
          <w:tcPr>
            <w:tcW w:w="4819" w:type="dxa"/>
          </w:tcPr>
          <w:p w14:paraId="1E797C3E" w14:textId="77777777" w:rsidR="00235838" w:rsidRPr="00366344" w:rsidRDefault="00235838" w:rsidP="00366344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235838" w14:paraId="65D0B837" w14:textId="77777777" w:rsidTr="00BC1F98">
        <w:tc>
          <w:tcPr>
            <w:tcW w:w="4928" w:type="dxa"/>
          </w:tcPr>
          <w:p w14:paraId="5BCE4414" w14:textId="77777777" w:rsidR="00235838" w:rsidRPr="00366344" w:rsidRDefault="00235838" w:rsidP="009716CE">
            <w:pPr>
              <w:rPr>
                <w:rFonts w:eastAsia="Times New Roman"/>
                <w:szCs w:val="24"/>
              </w:rPr>
            </w:pPr>
            <w:r w:rsidRPr="00366344">
              <w:rPr>
                <w:rFonts w:eastAsia="Times New Roman"/>
                <w:szCs w:val="24"/>
              </w:rPr>
              <w:t xml:space="preserve">Projektui vykdyti turimos transporto priemonės </w:t>
            </w:r>
            <w:r w:rsidRPr="00366344">
              <w:rPr>
                <w:rFonts w:eastAsia="Times New Roman"/>
                <w:i/>
                <w:szCs w:val="24"/>
              </w:rPr>
              <w:t>(kokios, pagaminimo metai, nuosavybė</w:t>
            </w:r>
            <w:r w:rsidR="009716CE" w:rsidRPr="00366344">
              <w:rPr>
                <w:rFonts w:eastAsia="Times New Roman"/>
                <w:i/>
                <w:szCs w:val="24"/>
              </w:rPr>
              <w:t xml:space="preserve"> ar</w:t>
            </w:r>
            <w:r w:rsidRPr="00366344">
              <w:rPr>
                <w:rFonts w:eastAsia="Times New Roman"/>
                <w:i/>
                <w:szCs w:val="24"/>
              </w:rPr>
              <w:t xml:space="preserve"> panauda)</w:t>
            </w:r>
          </w:p>
        </w:tc>
        <w:tc>
          <w:tcPr>
            <w:tcW w:w="4819" w:type="dxa"/>
          </w:tcPr>
          <w:p w14:paraId="13169EA4" w14:textId="77777777" w:rsidR="00235838" w:rsidRPr="00366344" w:rsidRDefault="00235838" w:rsidP="00366344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235838" w14:paraId="10683B17" w14:textId="77777777" w:rsidTr="00BC1F98">
        <w:tc>
          <w:tcPr>
            <w:tcW w:w="4928" w:type="dxa"/>
          </w:tcPr>
          <w:p w14:paraId="1338107E" w14:textId="77777777" w:rsidR="00235838" w:rsidRPr="00366344" w:rsidRDefault="00235838" w:rsidP="009716CE">
            <w:pPr>
              <w:rPr>
                <w:rFonts w:eastAsia="Times New Roman"/>
                <w:szCs w:val="24"/>
              </w:rPr>
            </w:pPr>
            <w:r w:rsidRPr="00366344">
              <w:rPr>
                <w:rFonts w:eastAsia="Times New Roman"/>
                <w:szCs w:val="24"/>
              </w:rPr>
              <w:t xml:space="preserve">Projektui vykdyti turimi darbuotojai </w:t>
            </w:r>
            <w:r w:rsidR="00777F57" w:rsidRPr="00366344">
              <w:rPr>
                <w:rFonts w:eastAsia="Times New Roman"/>
                <w:szCs w:val="24"/>
              </w:rPr>
              <w:t xml:space="preserve">ir savanoriai </w:t>
            </w:r>
            <w:r w:rsidRPr="00366344">
              <w:rPr>
                <w:rFonts w:eastAsia="Times New Roman"/>
                <w:i/>
                <w:szCs w:val="24"/>
              </w:rPr>
              <w:t>(</w:t>
            </w:r>
            <w:r w:rsidR="00777F57" w:rsidRPr="00366344">
              <w:rPr>
                <w:rFonts w:eastAsia="Times New Roman"/>
                <w:i/>
                <w:szCs w:val="24"/>
              </w:rPr>
              <w:t>vardai ir pavardės</w:t>
            </w:r>
            <w:r w:rsidRPr="00366344">
              <w:rPr>
                <w:rFonts w:eastAsia="Times New Roman"/>
                <w:i/>
                <w:szCs w:val="24"/>
              </w:rPr>
              <w:t xml:space="preserve">, </w:t>
            </w:r>
            <w:r w:rsidR="009716CE" w:rsidRPr="00366344">
              <w:rPr>
                <w:rFonts w:eastAsia="Times New Roman"/>
                <w:i/>
                <w:szCs w:val="24"/>
              </w:rPr>
              <w:t>pareigos</w:t>
            </w:r>
            <w:r w:rsidR="00777F57" w:rsidRPr="00366344">
              <w:rPr>
                <w:rFonts w:eastAsia="Times New Roman"/>
                <w:i/>
                <w:szCs w:val="24"/>
              </w:rPr>
              <w:t xml:space="preserve"> projekte</w:t>
            </w:r>
            <w:r w:rsidR="009716CE" w:rsidRPr="00366344">
              <w:rPr>
                <w:rFonts w:eastAsia="Times New Roman"/>
                <w:i/>
                <w:szCs w:val="24"/>
              </w:rPr>
              <w:t xml:space="preserve">, </w:t>
            </w:r>
            <w:r w:rsidRPr="00366344">
              <w:rPr>
                <w:rFonts w:eastAsia="Times New Roman"/>
                <w:i/>
                <w:szCs w:val="24"/>
              </w:rPr>
              <w:t>išsilavinimas, kvalifikacija</w:t>
            </w:r>
            <w:r w:rsidR="009716CE" w:rsidRPr="00366344">
              <w:rPr>
                <w:rFonts w:eastAsia="Times New Roman"/>
                <w:i/>
                <w:szCs w:val="24"/>
              </w:rPr>
              <w:t xml:space="preserve"> ir </w:t>
            </w:r>
            <w:r w:rsidRPr="00366344">
              <w:rPr>
                <w:rFonts w:eastAsia="Times New Roman"/>
                <w:i/>
                <w:szCs w:val="24"/>
              </w:rPr>
              <w:t>patirtis</w:t>
            </w:r>
            <w:r w:rsidR="009716CE" w:rsidRPr="00366344">
              <w:rPr>
                <w:rFonts w:eastAsia="Times New Roman"/>
                <w:i/>
                <w:szCs w:val="24"/>
              </w:rPr>
              <w:t>)</w:t>
            </w:r>
          </w:p>
        </w:tc>
        <w:tc>
          <w:tcPr>
            <w:tcW w:w="4819" w:type="dxa"/>
          </w:tcPr>
          <w:p w14:paraId="68DD6493" w14:textId="77777777" w:rsidR="00235838" w:rsidRPr="00366344" w:rsidRDefault="00235838" w:rsidP="00366344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B63CF9" w14:paraId="5D2925A0" w14:textId="77777777" w:rsidTr="00BC1F98">
        <w:tc>
          <w:tcPr>
            <w:tcW w:w="4928" w:type="dxa"/>
          </w:tcPr>
          <w:p w14:paraId="09AF931D" w14:textId="77777777" w:rsidR="00B63CF9" w:rsidRPr="00366344" w:rsidRDefault="00B63CF9" w:rsidP="009716CE">
            <w:pPr>
              <w:rPr>
                <w:rFonts w:eastAsia="Times New Roman"/>
                <w:szCs w:val="24"/>
              </w:rPr>
            </w:pPr>
            <w:r w:rsidRPr="00366344">
              <w:rPr>
                <w:rFonts w:eastAsia="Times New Roman"/>
                <w:szCs w:val="24"/>
              </w:rPr>
              <w:t>Proje</w:t>
            </w:r>
            <w:r w:rsidR="00597497" w:rsidRPr="00366344">
              <w:rPr>
                <w:rFonts w:eastAsia="Times New Roman"/>
                <w:szCs w:val="24"/>
              </w:rPr>
              <w:t>k</w:t>
            </w:r>
            <w:r w:rsidRPr="00366344">
              <w:rPr>
                <w:rFonts w:eastAsia="Times New Roman"/>
                <w:szCs w:val="24"/>
              </w:rPr>
              <w:t>tui</w:t>
            </w:r>
            <w:r w:rsidR="00597497" w:rsidRPr="00366344">
              <w:rPr>
                <w:rFonts w:eastAsia="Times New Roman"/>
                <w:szCs w:val="24"/>
              </w:rPr>
              <w:t xml:space="preserve"> turimos lėšos iš kitų šaltinių</w:t>
            </w:r>
            <w:r w:rsidR="00BE328D" w:rsidRPr="00366344">
              <w:rPr>
                <w:rFonts w:eastAsia="Times New Roman"/>
                <w:i/>
                <w:iCs/>
                <w:szCs w:val="24"/>
              </w:rPr>
              <w:t xml:space="preserve"> (ES, valstybės biudžeto, rėmėjų, 1,2 proc. gyventojų pajamų mokesčio ar kt. lėšos, ir jų suma Eur)</w:t>
            </w:r>
          </w:p>
        </w:tc>
        <w:tc>
          <w:tcPr>
            <w:tcW w:w="4819" w:type="dxa"/>
          </w:tcPr>
          <w:p w14:paraId="2FAB6407" w14:textId="77777777" w:rsidR="00B63CF9" w:rsidRPr="00366344" w:rsidRDefault="00B63CF9" w:rsidP="00366344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</w:tbl>
    <w:p w14:paraId="0E95571A" w14:textId="77777777" w:rsidR="001E4C6C" w:rsidRDefault="001E4C6C" w:rsidP="009716CE">
      <w:pPr>
        <w:rPr>
          <w:rFonts w:eastAsia="Times New Roman"/>
          <w:b/>
          <w:szCs w:val="24"/>
        </w:rPr>
      </w:pPr>
    </w:p>
    <w:p w14:paraId="123B2A1C" w14:textId="77777777" w:rsidR="00777F57" w:rsidRDefault="00777F57" w:rsidP="009716CE">
      <w:pPr>
        <w:rPr>
          <w:b/>
          <w:szCs w:val="24"/>
        </w:rPr>
      </w:pPr>
      <w:r>
        <w:rPr>
          <w:b/>
          <w:szCs w:val="24"/>
        </w:rPr>
        <w:t xml:space="preserve">3. </w:t>
      </w:r>
      <w:r w:rsidRPr="009834A9">
        <w:rPr>
          <w:b/>
          <w:szCs w:val="24"/>
        </w:rPr>
        <w:t>P</w:t>
      </w:r>
      <w:r>
        <w:rPr>
          <w:b/>
          <w:szCs w:val="24"/>
        </w:rPr>
        <w:t xml:space="preserve">ROJEKTO VEIKLŲ ĮGYVENDINIMO </w:t>
      </w:r>
      <w:r w:rsidRPr="009834A9">
        <w:rPr>
          <w:b/>
          <w:szCs w:val="24"/>
        </w:rPr>
        <w:t>PLANAS</w:t>
      </w:r>
    </w:p>
    <w:p w14:paraId="02CB275A" w14:textId="77777777" w:rsidR="00BB06CD" w:rsidRDefault="00BB06CD" w:rsidP="009716CE">
      <w:pPr>
        <w:rPr>
          <w:b/>
          <w:szCs w:val="24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29"/>
        <w:gridCol w:w="1985"/>
        <w:gridCol w:w="1417"/>
        <w:gridCol w:w="1134"/>
        <w:gridCol w:w="1186"/>
      </w:tblGrid>
      <w:tr w:rsidR="00B63CF9" w:rsidRPr="00FC716B" w14:paraId="62716520" w14:textId="77777777" w:rsidTr="00BC1F98">
        <w:trPr>
          <w:cantSplit/>
          <w:trHeight w:val="1010"/>
          <w:tblHeader/>
        </w:trPr>
        <w:tc>
          <w:tcPr>
            <w:tcW w:w="648" w:type="dxa"/>
            <w:shd w:val="clear" w:color="auto" w:fill="E7E6E6"/>
          </w:tcPr>
          <w:p w14:paraId="46B15D7E" w14:textId="77777777" w:rsidR="00B63CF9" w:rsidRPr="00FC716B" w:rsidRDefault="00B63CF9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3429" w:type="dxa"/>
            <w:shd w:val="clear" w:color="auto" w:fill="E7E6E6"/>
          </w:tcPr>
          <w:p w14:paraId="1D5C94A7" w14:textId="77777777" w:rsidR="00B63CF9" w:rsidRPr="00FC716B" w:rsidRDefault="00B63CF9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Veiklos pavadinimas</w:t>
            </w:r>
          </w:p>
          <w:p w14:paraId="03BF880A" w14:textId="77777777" w:rsidR="00B63CF9" w:rsidRPr="00FC716B" w:rsidRDefault="00B63CF9" w:rsidP="003B43B3">
            <w:pPr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shd w:val="clear" w:color="auto" w:fill="E7E6E6"/>
          </w:tcPr>
          <w:p w14:paraId="65D2920A" w14:textId="77777777" w:rsidR="00B63CF9" w:rsidRPr="00FC716B" w:rsidRDefault="00B63CF9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Planuojamas veiklos laikotarpis</w:t>
            </w:r>
          </w:p>
          <w:p w14:paraId="5A39827E" w14:textId="77777777" w:rsidR="00B63CF9" w:rsidRPr="00FC716B" w:rsidRDefault="00B63CF9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(pradžia – pabaiga</w:t>
            </w:r>
            <w:r>
              <w:rPr>
                <w:rFonts w:eastAsia="Times New Roman"/>
                <w:szCs w:val="24"/>
              </w:rPr>
              <w:t xml:space="preserve"> mėnesių tikslumu</w:t>
            </w:r>
            <w:r w:rsidRPr="00FC716B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417" w:type="dxa"/>
            <w:shd w:val="clear" w:color="auto" w:fill="E7E6E6"/>
          </w:tcPr>
          <w:p w14:paraId="6B4FF516" w14:textId="77777777" w:rsidR="00B63CF9" w:rsidRPr="00FC716B" w:rsidRDefault="00B63CF9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Veiklos periodišku-mas (kartai per savaitę)</w:t>
            </w:r>
          </w:p>
        </w:tc>
        <w:tc>
          <w:tcPr>
            <w:tcW w:w="1134" w:type="dxa"/>
            <w:shd w:val="clear" w:color="auto" w:fill="E7E6E6"/>
          </w:tcPr>
          <w:p w14:paraId="757A3A9C" w14:textId="77777777" w:rsidR="00B63CF9" w:rsidRPr="00FC716B" w:rsidRDefault="00B63CF9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Veiklos</w:t>
            </w:r>
          </w:p>
          <w:p w14:paraId="6D2768FB" w14:textId="77777777" w:rsidR="00B63CF9" w:rsidRPr="00FC716B" w:rsidRDefault="00B63CF9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trukmė (val</w:t>
            </w:r>
            <w:r>
              <w:rPr>
                <w:rFonts w:eastAsia="Times New Roman"/>
                <w:szCs w:val="24"/>
              </w:rPr>
              <w:t>andomis</w:t>
            </w:r>
            <w:r w:rsidR="00BE328D">
              <w:rPr>
                <w:rFonts w:eastAsia="Times New Roman"/>
                <w:szCs w:val="24"/>
              </w:rPr>
              <w:t xml:space="preserve"> per kartą</w:t>
            </w:r>
            <w:r w:rsidRPr="00FC716B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186" w:type="dxa"/>
            <w:shd w:val="clear" w:color="auto" w:fill="E7E6E6"/>
          </w:tcPr>
          <w:p w14:paraId="1BF35E32" w14:textId="77777777" w:rsidR="00B63CF9" w:rsidRPr="00FC716B" w:rsidRDefault="00B63CF9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Veiklos gavėjų skaičius</w:t>
            </w:r>
          </w:p>
        </w:tc>
      </w:tr>
      <w:tr w:rsidR="00B63CF9" w:rsidRPr="00FC716B" w14:paraId="444D9005" w14:textId="77777777" w:rsidTr="00BC1F98">
        <w:trPr>
          <w:cantSplit/>
          <w:trHeight w:val="242"/>
          <w:tblHeader/>
        </w:trPr>
        <w:tc>
          <w:tcPr>
            <w:tcW w:w="648" w:type="dxa"/>
          </w:tcPr>
          <w:p w14:paraId="334168F9" w14:textId="77777777" w:rsidR="00B63CF9" w:rsidRPr="00FC716B" w:rsidRDefault="00B63CF9" w:rsidP="00015163">
            <w:pPr>
              <w:jc w:val="center"/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3429" w:type="dxa"/>
          </w:tcPr>
          <w:p w14:paraId="6F64E4F5" w14:textId="77777777" w:rsidR="00B63CF9" w:rsidRPr="00B63CF9" w:rsidRDefault="00B63CF9" w:rsidP="00B63CF9">
            <w:pPr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985" w:type="dxa"/>
          </w:tcPr>
          <w:p w14:paraId="0CB0764E" w14:textId="77777777" w:rsidR="00B63CF9" w:rsidRPr="00FC716B" w:rsidRDefault="00B63CF9" w:rsidP="0001516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68B74601" w14:textId="77777777" w:rsidR="00B63CF9" w:rsidRPr="00FC716B" w:rsidRDefault="00B63CF9" w:rsidP="0001516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5A0592FE" w14:textId="77777777" w:rsidR="00B63CF9" w:rsidRPr="00FC716B" w:rsidRDefault="00B63CF9" w:rsidP="0001516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86" w:type="dxa"/>
          </w:tcPr>
          <w:p w14:paraId="22E4F311" w14:textId="77777777" w:rsidR="00B63CF9" w:rsidRPr="00FC716B" w:rsidRDefault="00B63CF9" w:rsidP="0001516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B63CF9" w:rsidRPr="00FC716B" w14:paraId="2742E03C" w14:textId="77777777" w:rsidTr="00BC1F98">
        <w:trPr>
          <w:cantSplit/>
          <w:trHeight w:val="242"/>
          <w:tblHeader/>
        </w:trPr>
        <w:tc>
          <w:tcPr>
            <w:tcW w:w="648" w:type="dxa"/>
          </w:tcPr>
          <w:p w14:paraId="6E9AD62C" w14:textId="77777777" w:rsidR="00B63CF9" w:rsidRPr="00FC716B" w:rsidRDefault="00B63CF9" w:rsidP="00B63CF9">
            <w:pPr>
              <w:jc w:val="center"/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3429" w:type="dxa"/>
          </w:tcPr>
          <w:p w14:paraId="45174554" w14:textId="77777777" w:rsidR="00B63CF9" w:rsidRPr="00B63CF9" w:rsidRDefault="00B63CF9" w:rsidP="00B63CF9">
            <w:pPr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985" w:type="dxa"/>
          </w:tcPr>
          <w:p w14:paraId="28CB7E5C" w14:textId="77777777" w:rsidR="00B63CF9" w:rsidRPr="00FC716B" w:rsidRDefault="00B63CF9" w:rsidP="00B63CF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21BB56E8" w14:textId="77777777" w:rsidR="00B63CF9" w:rsidRPr="00FC716B" w:rsidRDefault="00B63CF9" w:rsidP="00B63CF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2B01C0B3" w14:textId="77777777" w:rsidR="00B63CF9" w:rsidRPr="00FC716B" w:rsidRDefault="00B63CF9" w:rsidP="00B63CF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86" w:type="dxa"/>
          </w:tcPr>
          <w:p w14:paraId="7D4A5243" w14:textId="77777777" w:rsidR="00B63CF9" w:rsidRPr="00FC716B" w:rsidRDefault="00B63CF9" w:rsidP="00B63CF9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B63CF9" w:rsidRPr="00FC716B" w14:paraId="64BA3BEE" w14:textId="77777777" w:rsidTr="00BC1F98">
        <w:trPr>
          <w:cantSplit/>
          <w:trHeight w:val="242"/>
          <w:tblHeader/>
        </w:trPr>
        <w:tc>
          <w:tcPr>
            <w:tcW w:w="648" w:type="dxa"/>
          </w:tcPr>
          <w:p w14:paraId="4BA11611" w14:textId="77777777" w:rsidR="00B63CF9" w:rsidRPr="00FC716B" w:rsidRDefault="00B63CF9" w:rsidP="00B63CF9">
            <w:pPr>
              <w:jc w:val="center"/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3429" w:type="dxa"/>
          </w:tcPr>
          <w:p w14:paraId="7DD873D2" w14:textId="77777777" w:rsidR="00B63CF9" w:rsidRPr="00B63CF9" w:rsidRDefault="00B63CF9" w:rsidP="00B63CF9">
            <w:pPr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985" w:type="dxa"/>
          </w:tcPr>
          <w:p w14:paraId="73E043D6" w14:textId="77777777" w:rsidR="00B63CF9" w:rsidRPr="00FC716B" w:rsidRDefault="00B63CF9" w:rsidP="00B63CF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7D974F04" w14:textId="77777777" w:rsidR="00B63CF9" w:rsidRPr="00FC716B" w:rsidRDefault="00B63CF9" w:rsidP="00B63CF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30BF4A69" w14:textId="77777777" w:rsidR="00B63CF9" w:rsidRPr="00FC716B" w:rsidRDefault="00B63CF9" w:rsidP="00B63CF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86" w:type="dxa"/>
          </w:tcPr>
          <w:p w14:paraId="35965EA9" w14:textId="77777777" w:rsidR="00B63CF9" w:rsidRPr="00FC716B" w:rsidRDefault="00B63CF9" w:rsidP="00B63CF9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14:paraId="5799FEB0" w14:textId="77777777" w:rsidR="00777F57" w:rsidRPr="00FC716B" w:rsidRDefault="00777F57" w:rsidP="009716CE">
      <w:pPr>
        <w:rPr>
          <w:rFonts w:eastAsia="Times New Roman"/>
          <w:b/>
          <w:szCs w:val="24"/>
        </w:rPr>
      </w:pPr>
    </w:p>
    <w:p w14:paraId="49CC8EFD" w14:textId="77777777" w:rsidR="001E4C6C" w:rsidRDefault="00777F57" w:rsidP="009716CE">
      <w:pPr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4</w:t>
      </w:r>
      <w:r w:rsidR="009716CE">
        <w:rPr>
          <w:rFonts w:eastAsia="Times New Roman"/>
          <w:b/>
          <w:szCs w:val="24"/>
        </w:rPr>
        <w:t xml:space="preserve">. </w:t>
      </w:r>
      <w:r w:rsidR="004D6A1C">
        <w:rPr>
          <w:rFonts w:eastAsia="Times New Roman"/>
          <w:b/>
          <w:szCs w:val="24"/>
        </w:rPr>
        <w:t xml:space="preserve">DETALI </w:t>
      </w:r>
      <w:r w:rsidR="00597497" w:rsidRPr="00FC716B">
        <w:rPr>
          <w:rFonts w:eastAsia="Times New Roman"/>
          <w:b/>
          <w:szCs w:val="24"/>
        </w:rPr>
        <w:t xml:space="preserve">PROJEKTO </w:t>
      </w:r>
      <w:r w:rsidR="00597497">
        <w:rPr>
          <w:rFonts w:eastAsia="Times New Roman"/>
          <w:b/>
          <w:szCs w:val="24"/>
        </w:rPr>
        <w:t>ĮGYVENDINIMO SĄMATA</w:t>
      </w:r>
    </w:p>
    <w:p w14:paraId="47964CB6" w14:textId="77777777" w:rsidR="001E4C6C" w:rsidRPr="00FC716B" w:rsidRDefault="001E4C6C" w:rsidP="001E4C6C">
      <w:pPr>
        <w:jc w:val="both"/>
        <w:rPr>
          <w:rFonts w:eastAsia="Times New Roman"/>
          <w:b/>
          <w:szCs w:val="24"/>
        </w:rPr>
      </w:pPr>
      <w:r w:rsidRPr="00FC716B">
        <w:rPr>
          <w:rFonts w:eastAsia="Times New Roman"/>
          <w:b/>
          <w:szCs w:val="24"/>
        </w:rPr>
        <w:t xml:space="preserve"> </w:t>
      </w:r>
    </w:p>
    <w:tbl>
      <w:tblPr>
        <w:tblW w:w="9588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164"/>
        <w:gridCol w:w="1250"/>
        <w:gridCol w:w="3544"/>
      </w:tblGrid>
      <w:tr w:rsidR="001E4C6C" w:rsidRPr="00FC716B" w14:paraId="02EDE8AB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C09C2EC" w14:textId="77777777" w:rsidR="001E4C6C" w:rsidRPr="00FC716B" w:rsidRDefault="001E4C6C" w:rsidP="00FA6FFA">
            <w:pPr>
              <w:jc w:val="center"/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D87CBA6" w14:textId="77777777" w:rsidR="001E4C6C" w:rsidRPr="00FC716B" w:rsidRDefault="001E4C6C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 xml:space="preserve">Išlaidų rūšis </w:t>
            </w:r>
          </w:p>
          <w:p w14:paraId="6D9C7924" w14:textId="77777777" w:rsidR="001E4C6C" w:rsidRPr="00FC716B" w:rsidRDefault="001E4C6C" w:rsidP="003B43B3">
            <w:pPr>
              <w:rPr>
                <w:rFonts w:eastAsia="Times New Roman"/>
                <w:i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0521D" w14:textId="6E27C1F7" w:rsidR="001E4C6C" w:rsidRPr="00FC716B" w:rsidRDefault="001E4C6C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Prašoma suma iš savival</w:t>
            </w:r>
            <w:r w:rsidR="00BC1F98">
              <w:rPr>
                <w:rFonts w:eastAsia="Times New Roman"/>
                <w:szCs w:val="24"/>
              </w:rPr>
              <w:t>-</w:t>
            </w:r>
            <w:r w:rsidRPr="00FC716B">
              <w:rPr>
                <w:rFonts w:eastAsia="Times New Roman"/>
                <w:szCs w:val="24"/>
              </w:rPr>
              <w:t>dybės</w:t>
            </w:r>
            <w:r w:rsidR="00FC0A50">
              <w:rPr>
                <w:rFonts w:eastAsia="Times New Roman"/>
                <w:szCs w:val="24"/>
              </w:rPr>
              <w:t xml:space="preserve"> biudžeto</w:t>
            </w:r>
            <w:r w:rsidRPr="00FC716B">
              <w:rPr>
                <w:rFonts w:eastAsia="Times New Roman"/>
                <w:szCs w:val="24"/>
              </w:rPr>
              <w:t xml:space="preserve"> </w:t>
            </w:r>
          </w:p>
          <w:p w14:paraId="06BAFC14" w14:textId="77777777" w:rsidR="001E4C6C" w:rsidRPr="00FC716B" w:rsidRDefault="001E4C6C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(eurais)</w:t>
            </w:r>
          </w:p>
        </w:tc>
        <w:tc>
          <w:tcPr>
            <w:tcW w:w="3544" w:type="dxa"/>
            <w:shd w:val="clear" w:color="auto" w:fill="E7E6E6"/>
          </w:tcPr>
          <w:p w14:paraId="4E654110" w14:textId="77777777" w:rsidR="001E4C6C" w:rsidRPr="00FC716B" w:rsidRDefault="001E4C6C" w:rsidP="003B43B3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Išlaidų pagrindimas</w:t>
            </w:r>
          </w:p>
          <w:p w14:paraId="1D7DECB0" w14:textId="77777777" w:rsidR="001E4C6C" w:rsidRPr="00FC716B" w:rsidRDefault="001E4C6C" w:rsidP="003B43B3">
            <w:pPr>
              <w:rPr>
                <w:rFonts w:eastAsia="Times New Roman"/>
                <w:i/>
                <w:strike/>
                <w:szCs w:val="24"/>
              </w:rPr>
            </w:pPr>
          </w:p>
        </w:tc>
      </w:tr>
      <w:tr w:rsidR="001E4C6C" w:rsidRPr="00FC716B" w14:paraId="17384BEF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9B98" w14:textId="77777777" w:rsidR="001E4C6C" w:rsidRPr="00FC716B" w:rsidRDefault="001E4C6C" w:rsidP="00FA6FFA">
            <w:pPr>
              <w:jc w:val="center"/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0E42" w14:textId="77777777" w:rsidR="001E4C6C" w:rsidRPr="00FC716B" w:rsidRDefault="00FC0A50" w:rsidP="00FA6FFA">
            <w:pPr>
              <w:rPr>
                <w:rFonts w:eastAsia="Times New Roman"/>
                <w:szCs w:val="24"/>
              </w:rPr>
            </w:pPr>
            <w:r w:rsidRPr="009834A9">
              <w:rPr>
                <w:szCs w:val="24"/>
              </w:rPr>
              <w:t xml:space="preserve">Projekto vadovo darbo užmokestis, įskaitant socialinio draudimo įmokas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C414" w14:textId="77777777" w:rsidR="001E4C6C" w:rsidRPr="00FC716B" w:rsidRDefault="001E4C6C" w:rsidP="00FA6FFA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025F25C3" w14:textId="77777777" w:rsidR="001E4C6C" w:rsidRPr="00FC716B" w:rsidRDefault="00340567" w:rsidP="00FA6FFA">
            <w:pPr>
              <w:rPr>
                <w:rFonts w:eastAsia="Times New Roman"/>
                <w:i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(</w:t>
            </w:r>
            <w:r w:rsidRPr="00FC716B">
              <w:rPr>
                <w:rFonts w:eastAsia="Times New Roman"/>
                <w:i/>
                <w:szCs w:val="24"/>
              </w:rPr>
              <w:t>nurodyti</w:t>
            </w:r>
            <w:r>
              <w:rPr>
                <w:rFonts w:eastAsia="Times New Roman"/>
                <w:i/>
                <w:szCs w:val="24"/>
              </w:rPr>
              <w:t xml:space="preserve"> vardą, pavardę,</w:t>
            </w:r>
            <w:r w:rsidRPr="00FC716B">
              <w:rPr>
                <w:rFonts w:eastAsia="Times New Roman"/>
                <w:i/>
                <w:szCs w:val="24"/>
              </w:rPr>
              <w:t xml:space="preserve"> darbo trukmę</w:t>
            </w:r>
            <w:r w:rsidR="003A4E49">
              <w:rPr>
                <w:rFonts w:eastAsia="Times New Roman"/>
                <w:i/>
                <w:szCs w:val="24"/>
              </w:rPr>
              <w:t xml:space="preserve"> projekte</w:t>
            </w:r>
            <w:r w:rsidRPr="00FC716B">
              <w:rPr>
                <w:rFonts w:eastAsia="Times New Roman"/>
                <w:i/>
                <w:szCs w:val="24"/>
              </w:rPr>
              <w:t xml:space="preserve">, </w:t>
            </w:r>
            <w:r>
              <w:rPr>
                <w:rFonts w:eastAsia="Times New Roman"/>
                <w:i/>
                <w:szCs w:val="24"/>
              </w:rPr>
              <w:t>valandos ar mėnesio</w:t>
            </w:r>
            <w:r w:rsidRPr="00FC716B">
              <w:rPr>
                <w:rFonts w:eastAsia="Times New Roman"/>
                <w:i/>
                <w:szCs w:val="24"/>
              </w:rPr>
              <w:t xml:space="preserve"> </w:t>
            </w:r>
            <w:r w:rsidR="00EB287F">
              <w:rPr>
                <w:rFonts w:eastAsia="Times New Roman"/>
                <w:i/>
                <w:szCs w:val="24"/>
              </w:rPr>
              <w:t xml:space="preserve">bei projekto laikotarpiui </w:t>
            </w:r>
            <w:r>
              <w:rPr>
                <w:rFonts w:eastAsia="Times New Roman"/>
                <w:i/>
                <w:szCs w:val="24"/>
              </w:rPr>
              <w:t>priskaičiuotą ir „į rankas“ darbo užmokesčio</w:t>
            </w:r>
            <w:r w:rsidRPr="00FC716B">
              <w:rPr>
                <w:rFonts w:eastAsia="Times New Roman"/>
                <w:i/>
                <w:szCs w:val="24"/>
              </w:rPr>
              <w:t xml:space="preserve"> dydį)</w:t>
            </w:r>
          </w:p>
        </w:tc>
      </w:tr>
      <w:tr w:rsidR="00340567" w:rsidRPr="00FC716B" w14:paraId="16FA40D2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DC1A" w14:textId="77777777" w:rsidR="00340567" w:rsidRPr="00FC716B" w:rsidRDefault="00340567" w:rsidP="00340567">
            <w:pPr>
              <w:jc w:val="center"/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ED6" w14:textId="77777777" w:rsidR="00340567" w:rsidRPr="00FC716B" w:rsidRDefault="00340567" w:rsidP="00340567">
            <w:pPr>
              <w:rPr>
                <w:rFonts w:eastAsia="Times New Roman"/>
                <w:szCs w:val="24"/>
              </w:rPr>
            </w:pPr>
            <w:r w:rsidRPr="009834A9">
              <w:rPr>
                <w:szCs w:val="24"/>
              </w:rPr>
              <w:t>Asmens, tvarkančio buhalterinę apskaitą, darbo užmokestis, įskaitant socialinio draudimo įmokas (jei paslauga neperkama iš buhalterinės apskaitos paslaugas teikiančios įmonės (įstaigos) ar buhalterinės apskaitos paslaugas savarankiškai teikiančio asmens)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1F71" w14:textId="77777777" w:rsidR="00340567" w:rsidRPr="00FC716B" w:rsidRDefault="00340567" w:rsidP="0034056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6A31E3BA" w14:textId="77777777" w:rsidR="00340567" w:rsidRPr="00FC716B" w:rsidRDefault="00340567" w:rsidP="00340567">
            <w:pPr>
              <w:rPr>
                <w:rFonts w:eastAsia="Times New Roman"/>
                <w:i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(</w:t>
            </w:r>
            <w:r w:rsidRPr="00FC716B">
              <w:rPr>
                <w:rFonts w:eastAsia="Times New Roman"/>
                <w:i/>
                <w:szCs w:val="24"/>
              </w:rPr>
              <w:t>nurodyti</w:t>
            </w:r>
            <w:r>
              <w:rPr>
                <w:rFonts w:eastAsia="Times New Roman"/>
                <w:i/>
                <w:szCs w:val="24"/>
              </w:rPr>
              <w:t xml:space="preserve"> vardą, pavardę,</w:t>
            </w:r>
            <w:r w:rsidRPr="00FC716B">
              <w:rPr>
                <w:rFonts w:eastAsia="Times New Roman"/>
                <w:i/>
                <w:szCs w:val="24"/>
              </w:rPr>
              <w:t xml:space="preserve"> darbo trukmę</w:t>
            </w:r>
            <w:r w:rsidR="003A4E49">
              <w:rPr>
                <w:rFonts w:eastAsia="Times New Roman"/>
                <w:i/>
                <w:szCs w:val="24"/>
              </w:rPr>
              <w:t xml:space="preserve"> projekte</w:t>
            </w:r>
            <w:r w:rsidRPr="00FC716B">
              <w:rPr>
                <w:rFonts w:eastAsia="Times New Roman"/>
                <w:i/>
                <w:szCs w:val="24"/>
              </w:rPr>
              <w:t xml:space="preserve">, </w:t>
            </w:r>
            <w:r>
              <w:rPr>
                <w:rFonts w:eastAsia="Times New Roman"/>
                <w:i/>
                <w:szCs w:val="24"/>
              </w:rPr>
              <w:t>valandos ar mėnesio</w:t>
            </w:r>
            <w:r w:rsidRPr="00FC716B">
              <w:rPr>
                <w:rFonts w:eastAsia="Times New Roman"/>
                <w:i/>
                <w:szCs w:val="24"/>
              </w:rPr>
              <w:t xml:space="preserve"> </w:t>
            </w:r>
            <w:r w:rsidR="00EB287F">
              <w:rPr>
                <w:rFonts w:eastAsia="Times New Roman"/>
                <w:i/>
                <w:szCs w:val="24"/>
              </w:rPr>
              <w:t xml:space="preserve">bei projekto laikotarpiui </w:t>
            </w:r>
            <w:r>
              <w:rPr>
                <w:rFonts w:eastAsia="Times New Roman"/>
                <w:i/>
                <w:szCs w:val="24"/>
              </w:rPr>
              <w:t>priskaičiuotą ir „į rankas“ darbo užmokesčio</w:t>
            </w:r>
            <w:r w:rsidRPr="00FC716B">
              <w:rPr>
                <w:rFonts w:eastAsia="Times New Roman"/>
                <w:i/>
                <w:szCs w:val="24"/>
              </w:rPr>
              <w:t xml:space="preserve"> dydį)</w:t>
            </w:r>
          </w:p>
        </w:tc>
      </w:tr>
      <w:tr w:rsidR="00340567" w:rsidRPr="00FC716B" w14:paraId="5E611EB8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817F" w14:textId="77777777" w:rsidR="00340567" w:rsidRDefault="00340567" w:rsidP="0034056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AA60" w14:textId="77777777" w:rsidR="00340567" w:rsidRPr="00FC716B" w:rsidRDefault="00340567" w:rsidP="00340567">
            <w:pPr>
              <w:rPr>
                <w:rFonts w:eastAsia="Times New Roman"/>
                <w:szCs w:val="24"/>
              </w:rPr>
            </w:pPr>
            <w:r w:rsidRPr="009834A9">
              <w:rPr>
                <w:szCs w:val="24"/>
              </w:rPr>
              <w:t>Užmokestis už buhalterinės apskaitos paslaugas pagal paslaugų sutartį (jei paslauga perkama iš buhalterinės apskaitos paslaugas teikiančios įmonės (įstaigos) ar buhalterinės apskaitos paslaugas savarankiškai teikiančio asmens)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D20E" w14:textId="77777777" w:rsidR="00340567" w:rsidRPr="00FC716B" w:rsidRDefault="00340567" w:rsidP="0034056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5148513B" w14:textId="77777777" w:rsidR="00340567" w:rsidRPr="00FC716B" w:rsidRDefault="00340567" w:rsidP="00340567">
            <w:pPr>
              <w:rPr>
                <w:rFonts w:eastAsia="Times New Roman"/>
                <w:i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(</w:t>
            </w:r>
            <w:r w:rsidRPr="00FC716B">
              <w:rPr>
                <w:rFonts w:eastAsia="Times New Roman"/>
                <w:i/>
                <w:szCs w:val="24"/>
              </w:rPr>
              <w:t>nurodyti</w:t>
            </w:r>
            <w:r>
              <w:rPr>
                <w:rFonts w:eastAsia="Times New Roman"/>
                <w:i/>
                <w:szCs w:val="24"/>
              </w:rPr>
              <w:t xml:space="preserve"> įmonės pavadinimą, </w:t>
            </w:r>
            <w:r w:rsidRPr="00FC716B">
              <w:rPr>
                <w:rFonts w:eastAsia="Times New Roman"/>
                <w:i/>
                <w:szCs w:val="24"/>
              </w:rPr>
              <w:t>darbo trukmę</w:t>
            </w:r>
            <w:r>
              <w:rPr>
                <w:rFonts w:eastAsia="Times New Roman"/>
                <w:i/>
                <w:szCs w:val="24"/>
              </w:rPr>
              <w:t xml:space="preserve"> projekte</w:t>
            </w:r>
            <w:r w:rsidRPr="00FC716B">
              <w:rPr>
                <w:rFonts w:eastAsia="Times New Roman"/>
                <w:i/>
                <w:szCs w:val="24"/>
              </w:rPr>
              <w:t>,</w:t>
            </w:r>
            <w:r>
              <w:rPr>
                <w:rFonts w:eastAsia="Times New Roman"/>
                <w:i/>
                <w:szCs w:val="24"/>
              </w:rPr>
              <w:t xml:space="preserve"> paslaugos</w:t>
            </w:r>
            <w:r w:rsidRPr="00FC716B">
              <w:rPr>
                <w:rFonts w:eastAsia="Times New Roman"/>
                <w:i/>
                <w:szCs w:val="24"/>
              </w:rPr>
              <w:t xml:space="preserve"> </w:t>
            </w:r>
            <w:r>
              <w:rPr>
                <w:rFonts w:eastAsia="Times New Roman"/>
                <w:i/>
                <w:szCs w:val="24"/>
              </w:rPr>
              <w:t>valandos ar mėnesio</w:t>
            </w:r>
            <w:r w:rsidR="00EB287F">
              <w:rPr>
                <w:rFonts w:eastAsia="Times New Roman"/>
                <w:i/>
                <w:szCs w:val="24"/>
              </w:rPr>
              <w:t xml:space="preserve"> bei</w:t>
            </w:r>
            <w:r w:rsidR="00B04418">
              <w:rPr>
                <w:rFonts w:eastAsia="Times New Roman"/>
                <w:i/>
                <w:szCs w:val="24"/>
              </w:rPr>
              <w:t xml:space="preserve"> projekto laikotarpiui</w:t>
            </w:r>
            <w:r>
              <w:rPr>
                <w:rFonts w:eastAsia="Times New Roman"/>
                <w:i/>
                <w:szCs w:val="24"/>
              </w:rPr>
              <w:t xml:space="preserve"> kainą</w:t>
            </w:r>
            <w:r w:rsidRPr="00FC716B">
              <w:rPr>
                <w:rFonts w:eastAsia="Times New Roman"/>
                <w:i/>
                <w:szCs w:val="24"/>
              </w:rPr>
              <w:t>)</w:t>
            </w:r>
          </w:p>
        </w:tc>
      </w:tr>
      <w:tr w:rsidR="001E4C6C" w:rsidRPr="00FC716B" w14:paraId="1B79F540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7453" w14:textId="77777777" w:rsidR="001E4C6C" w:rsidRPr="00FC716B" w:rsidRDefault="003A4E49" w:rsidP="00FA6FFA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7B2E" w14:textId="77777777" w:rsidR="001E4C6C" w:rsidRPr="00FC716B" w:rsidRDefault="003A4E49" w:rsidP="00FA6FFA">
            <w:pPr>
              <w:rPr>
                <w:rFonts w:eastAsia="Times New Roman"/>
                <w:szCs w:val="24"/>
              </w:rPr>
            </w:pPr>
            <w:r w:rsidRPr="009834A9">
              <w:rPr>
                <w:szCs w:val="24"/>
              </w:rPr>
              <w:t xml:space="preserve">Darbuotojų, tiesiogiai </w:t>
            </w:r>
            <w:r>
              <w:rPr>
                <w:szCs w:val="24"/>
              </w:rPr>
              <w:t>vykdančių</w:t>
            </w:r>
            <w:r w:rsidRPr="009834A9">
              <w:rPr>
                <w:szCs w:val="24"/>
              </w:rPr>
              <w:t xml:space="preserve"> </w:t>
            </w:r>
            <w:r w:rsidRPr="009834A9">
              <w:rPr>
                <w:szCs w:val="24"/>
              </w:rPr>
              <w:lastRenderedPageBreak/>
              <w:t>projekto veiklas, darbo užmokestis, įskaitant socialinio draudimo įmokas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642F" w14:textId="77777777" w:rsidR="001E4C6C" w:rsidRPr="00FC716B" w:rsidRDefault="001E4C6C" w:rsidP="00FA6FFA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64513C0F" w14:textId="77777777" w:rsidR="001E4C6C" w:rsidRPr="00FC716B" w:rsidRDefault="003A4E49" w:rsidP="00FA6FFA">
            <w:pPr>
              <w:rPr>
                <w:rFonts w:eastAsia="Times New Roman"/>
                <w:i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(</w:t>
            </w:r>
            <w:r w:rsidRPr="00FC716B">
              <w:rPr>
                <w:rFonts w:eastAsia="Times New Roman"/>
                <w:i/>
                <w:szCs w:val="24"/>
              </w:rPr>
              <w:t>nurodyti</w:t>
            </w:r>
            <w:r>
              <w:rPr>
                <w:rFonts w:eastAsia="Times New Roman"/>
                <w:i/>
                <w:szCs w:val="24"/>
              </w:rPr>
              <w:t xml:space="preserve"> vardą, pavardę,</w:t>
            </w:r>
            <w:r w:rsidRPr="00FC716B">
              <w:rPr>
                <w:rFonts w:eastAsia="Times New Roman"/>
                <w:i/>
                <w:szCs w:val="24"/>
              </w:rPr>
              <w:t xml:space="preserve"> darbo </w:t>
            </w:r>
            <w:r w:rsidRPr="00FC716B">
              <w:rPr>
                <w:rFonts w:eastAsia="Times New Roman"/>
                <w:i/>
                <w:szCs w:val="24"/>
              </w:rPr>
              <w:lastRenderedPageBreak/>
              <w:t>trukmę</w:t>
            </w:r>
            <w:r>
              <w:rPr>
                <w:rFonts w:eastAsia="Times New Roman"/>
                <w:i/>
                <w:szCs w:val="24"/>
              </w:rPr>
              <w:t xml:space="preserve"> projekte</w:t>
            </w:r>
            <w:r w:rsidRPr="00FC716B">
              <w:rPr>
                <w:rFonts w:eastAsia="Times New Roman"/>
                <w:i/>
                <w:szCs w:val="24"/>
              </w:rPr>
              <w:t xml:space="preserve">, </w:t>
            </w:r>
            <w:r>
              <w:rPr>
                <w:rFonts w:eastAsia="Times New Roman"/>
                <w:i/>
                <w:szCs w:val="24"/>
              </w:rPr>
              <w:t>valandos ar mėnesio</w:t>
            </w:r>
            <w:r w:rsidRPr="00FC716B">
              <w:rPr>
                <w:rFonts w:eastAsia="Times New Roman"/>
                <w:i/>
                <w:szCs w:val="24"/>
              </w:rPr>
              <w:t xml:space="preserve"> </w:t>
            </w:r>
            <w:r w:rsidR="00B04418">
              <w:rPr>
                <w:rFonts w:eastAsia="Times New Roman"/>
                <w:i/>
                <w:szCs w:val="24"/>
              </w:rPr>
              <w:t xml:space="preserve">bei projekto laikotarpiui </w:t>
            </w:r>
            <w:r>
              <w:rPr>
                <w:rFonts w:eastAsia="Times New Roman"/>
                <w:i/>
                <w:szCs w:val="24"/>
              </w:rPr>
              <w:t xml:space="preserve">priskaičiuotą </w:t>
            </w:r>
            <w:r w:rsidR="00EB287F">
              <w:rPr>
                <w:rFonts w:eastAsia="Times New Roman"/>
                <w:i/>
                <w:szCs w:val="24"/>
              </w:rPr>
              <w:t>bei projektui</w:t>
            </w:r>
            <w:r>
              <w:rPr>
                <w:rFonts w:eastAsia="Times New Roman"/>
                <w:i/>
                <w:szCs w:val="24"/>
              </w:rPr>
              <w:t xml:space="preserve"> „į rankas“ darbo užmokesčio</w:t>
            </w:r>
            <w:r w:rsidRPr="00FC716B">
              <w:rPr>
                <w:rFonts w:eastAsia="Times New Roman"/>
                <w:i/>
                <w:szCs w:val="24"/>
              </w:rPr>
              <w:t xml:space="preserve"> dydį)</w:t>
            </w:r>
          </w:p>
        </w:tc>
      </w:tr>
      <w:tr w:rsidR="003A4E49" w:rsidRPr="00FC716B" w14:paraId="30F93D96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5E02" w14:textId="77777777" w:rsidR="003A4E49" w:rsidRDefault="003A4E49" w:rsidP="003A4E4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50B0" w14:textId="77777777" w:rsidR="003A4E49" w:rsidRPr="009834A9" w:rsidRDefault="003A4E49" w:rsidP="00FA6FFA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R</w:t>
            </w:r>
            <w:r w:rsidRPr="0092168E">
              <w:rPr>
                <w:szCs w:val="24"/>
                <w:lang w:eastAsia="lt-LT"/>
              </w:rPr>
              <w:t>yšio paslaugų (telefono ryšio, interneto ryšio, pašto) išlaidos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413C" w14:textId="77777777" w:rsidR="003A4E49" w:rsidRPr="00FC716B" w:rsidRDefault="003A4E49" w:rsidP="00FA6FFA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5C2C77B5" w14:textId="77777777" w:rsidR="003A4E49" w:rsidRPr="00FC716B" w:rsidRDefault="00EB287F" w:rsidP="00FA6FFA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(</w:t>
            </w:r>
            <w:r w:rsidRPr="00FC716B">
              <w:rPr>
                <w:rFonts w:eastAsia="Times New Roman"/>
                <w:i/>
                <w:szCs w:val="24"/>
              </w:rPr>
              <w:t>nurodyti</w:t>
            </w:r>
            <w:r>
              <w:rPr>
                <w:rFonts w:eastAsia="Times New Roman"/>
                <w:i/>
                <w:szCs w:val="24"/>
              </w:rPr>
              <w:t xml:space="preserve"> ryšį ir mėnesio </w:t>
            </w:r>
            <w:r w:rsidR="00B04418">
              <w:rPr>
                <w:rFonts w:eastAsia="Times New Roman"/>
                <w:i/>
                <w:szCs w:val="24"/>
              </w:rPr>
              <w:t xml:space="preserve">bei projekto laikotarpiui </w:t>
            </w:r>
            <w:r>
              <w:rPr>
                <w:rFonts w:eastAsia="Times New Roman"/>
                <w:i/>
                <w:szCs w:val="24"/>
              </w:rPr>
              <w:t xml:space="preserve">paslaugų kainą </w:t>
            </w:r>
            <w:r w:rsidRPr="00FC716B">
              <w:rPr>
                <w:rFonts w:eastAsia="Times New Roman"/>
                <w:i/>
                <w:szCs w:val="24"/>
              </w:rPr>
              <w:t>)</w:t>
            </w:r>
          </w:p>
        </w:tc>
      </w:tr>
      <w:tr w:rsidR="00807018" w:rsidRPr="00FC716B" w14:paraId="7DF0A27E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6D5F" w14:textId="77777777" w:rsidR="00807018" w:rsidRPr="00366344" w:rsidRDefault="00807018" w:rsidP="00807018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366344">
              <w:rPr>
                <w:rFonts w:eastAsia="Times New Roman"/>
                <w:color w:val="000000"/>
                <w:szCs w:val="24"/>
              </w:rPr>
              <w:t>6.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B319" w14:textId="77777777" w:rsidR="00807018" w:rsidRPr="00366344" w:rsidRDefault="00807018" w:rsidP="00807018">
            <w:pPr>
              <w:rPr>
                <w:color w:val="000000"/>
                <w:szCs w:val="24"/>
                <w:lang w:eastAsia="lt-LT"/>
              </w:rPr>
            </w:pPr>
            <w:r w:rsidRPr="00366344">
              <w:rPr>
                <w:rFonts w:eastAsia="Times New Roman"/>
                <w:color w:val="000000"/>
                <w:szCs w:val="24"/>
                <w:lang w:eastAsia="lt-LT"/>
              </w:rPr>
              <w:t>Mitybos išlaidos (maisto produktų ir maitinimo paslaugų įsigijimo išlaidos, išskyrus išlaidas, kurios skirtos reprezentacijai)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9AE8" w14:textId="77777777" w:rsidR="00807018" w:rsidRPr="00366344" w:rsidRDefault="00807018" w:rsidP="00807018">
            <w:pPr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1A565B13" w14:textId="77777777" w:rsidR="00807018" w:rsidRPr="00366344" w:rsidRDefault="00807018" w:rsidP="00807018">
            <w:pPr>
              <w:rPr>
                <w:rFonts w:eastAsia="Times New Roman"/>
                <w:color w:val="000000"/>
                <w:szCs w:val="24"/>
              </w:rPr>
            </w:pPr>
            <w:r w:rsidRPr="00366344">
              <w:rPr>
                <w:rFonts w:eastAsia="Times New Roman"/>
                <w:color w:val="000000"/>
                <w:szCs w:val="24"/>
              </w:rPr>
              <w:t>(</w:t>
            </w:r>
            <w:r w:rsidRPr="00366344">
              <w:rPr>
                <w:rFonts w:eastAsia="Times New Roman"/>
                <w:i/>
                <w:color w:val="000000"/>
                <w:szCs w:val="24"/>
              </w:rPr>
              <w:t>nurodyti kartų ar dienų bei mėnesio ir projekto laikotarpiui produktų ir paslaugų kainą)</w:t>
            </w:r>
          </w:p>
        </w:tc>
      </w:tr>
      <w:tr w:rsidR="00807018" w:rsidRPr="00FC716B" w14:paraId="007B795E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C921" w14:textId="77777777" w:rsidR="00807018" w:rsidRPr="00366344" w:rsidRDefault="00807018" w:rsidP="00807018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366344">
              <w:rPr>
                <w:rFonts w:eastAsia="Times New Roman"/>
                <w:color w:val="000000"/>
                <w:szCs w:val="24"/>
              </w:rPr>
              <w:t>7.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B0E9" w14:textId="77777777" w:rsidR="00807018" w:rsidRPr="00366344" w:rsidRDefault="00807018" w:rsidP="00807018">
            <w:pPr>
              <w:rPr>
                <w:color w:val="000000"/>
                <w:szCs w:val="24"/>
              </w:rPr>
            </w:pPr>
            <w:r w:rsidRPr="00366344">
              <w:rPr>
                <w:color w:val="000000"/>
                <w:szCs w:val="24"/>
                <w:lang w:eastAsia="lt-LT"/>
              </w:rPr>
              <w:t>Transporto išlaikymo ir transporto paslaugų įsigijimo išlaidos (transporto priemonės nuoma, degalai, tepalai, visuomeninio transporto priemonių bilietai)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9DC8" w14:textId="77777777" w:rsidR="00807018" w:rsidRPr="00366344" w:rsidRDefault="00807018" w:rsidP="00807018">
            <w:pPr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4A42D1E7" w14:textId="77777777" w:rsidR="00807018" w:rsidRPr="00366344" w:rsidRDefault="00807018" w:rsidP="00807018">
            <w:pPr>
              <w:rPr>
                <w:rFonts w:eastAsia="Times New Roman"/>
                <w:i/>
                <w:iCs/>
                <w:color w:val="000000"/>
                <w:szCs w:val="24"/>
              </w:rPr>
            </w:pPr>
            <w:r w:rsidRPr="00366344">
              <w:rPr>
                <w:rFonts w:eastAsia="Times New Roman"/>
                <w:i/>
                <w:iCs/>
                <w:color w:val="000000"/>
                <w:szCs w:val="24"/>
              </w:rPr>
              <w:t xml:space="preserve">(nurodyti transporto priemonę, mėnesio bei projekto laikotarpiui nuomos kainą, </w:t>
            </w:r>
            <w:r w:rsidR="00CB519E" w:rsidRPr="00366344">
              <w:rPr>
                <w:rFonts w:eastAsia="Times New Roman"/>
                <w:i/>
                <w:iCs/>
                <w:color w:val="000000"/>
                <w:szCs w:val="24"/>
              </w:rPr>
              <w:t xml:space="preserve">planuojamą nuvažiuoti kilometrų skaičių, </w:t>
            </w:r>
            <w:r w:rsidR="00CB519E" w:rsidRPr="00366344">
              <w:rPr>
                <w:i/>
                <w:iCs/>
                <w:color w:val="000000"/>
              </w:rPr>
              <w:t>degalų sunaudojimo normą 100 kilometrų,</w:t>
            </w:r>
            <w:r w:rsidR="00CB519E" w:rsidRPr="00366344">
              <w:rPr>
                <w:rFonts w:eastAsia="Times New Roman"/>
                <w:i/>
                <w:iCs/>
                <w:color w:val="000000"/>
                <w:szCs w:val="24"/>
              </w:rPr>
              <w:t xml:space="preserve"> kuro </w:t>
            </w:r>
            <w:r w:rsidRPr="00366344">
              <w:rPr>
                <w:rFonts w:eastAsia="Times New Roman"/>
                <w:i/>
                <w:iCs/>
                <w:color w:val="000000"/>
                <w:szCs w:val="24"/>
              </w:rPr>
              <w:t>kainą, bilietų kainą ir kt.)</w:t>
            </w:r>
            <w:r w:rsidR="00CB519E" w:rsidRPr="00366344">
              <w:rPr>
                <w:i/>
                <w:iCs/>
                <w:color w:val="000000"/>
              </w:rPr>
              <w:t xml:space="preserve"> </w:t>
            </w:r>
          </w:p>
        </w:tc>
      </w:tr>
      <w:tr w:rsidR="00807018" w:rsidRPr="00FC716B" w14:paraId="1086822F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B496" w14:textId="77777777" w:rsidR="00807018" w:rsidRPr="00366344" w:rsidRDefault="00807018" w:rsidP="00807018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366344">
              <w:rPr>
                <w:rFonts w:eastAsia="Times New Roman"/>
                <w:color w:val="000000"/>
                <w:szCs w:val="24"/>
              </w:rPr>
              <w:t>8.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A321" w14:textId="77777777" w:rsidR="00807018" w:rsidRPr="00366344" w:rsidRDefault="00807018" w:rsidP="00807018">
            <w:pPr>
              <w:tabs>
                <w:tab w:val="left" w:pos="1560"/>
              </w:tabs>
              <w:jc w:val="both"/>
              <w:rPr>
                <w:color w:val="000000"/>
                <w:szCs w:val="24"/>
              </w:rPr>
            </w:pPr>
            <w:r w:rsidRPr="00366344">
              <w:rPr>
                <w:color w:val="000000"/>
                <w:szCs w:val="24"/>
                <w:lang w:eastAsia="lt-LT"/>
              </w:rPr>
              <w:t>Patalpų, skirtų projekto veiklai vykdyti, nuomos išlaidos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F6A6" w14:textId="77777777" w:rsidR="00807018" w:rsidRPr="00366344" w:rsidRDefault="00807018" w:rsidP="00807018">
            <w:pPr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745C35BD" w14:textId="77777777" w:rsidR="00807018" w:rsidRPr="00366344" w:rsidRDefault="00807018" w:rsidP="00807018">
            <w:pPr>
              <w:rPr>
                <w:rFonts w:eastAsia="Times New Roman"/>
                <w:color w:val="000000"/>
                <w:szCs w:val="24"/>
              </w:rPr>
            </w:pPr>
            <w:r w:rsidRPr="00366344">
              <w:rPr>
                <w:rFonts w:eastAsia="Times New Roman"/>
                <w:color w:val="000000"/>
                <w:szCs w:val="24"/>
              </w:rPr>
              <w:t>(</w:t>
            </w:r>
            <w:r w:rsidRPr="00366344">
              <w:rPr>
                <w:rFonts w:eastAsia="Times New Roman"/>
                <w:i/>
                <w:color w:val="000000"/>
                <w:szCs w:val="24"/>
              </w:rPr>
              <w:t>nurodyti patalpų adresą ir mėnesio bei projekto laikotarpiui nuomos kainą)</w:t>
            </w:r>
          </w:p>
        </w:tc>
      </w:tr>
      <w:tr w:rsidR="00807018" w:rsidRPr="00FC716B" w14:paraId="641A4E0D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F58E" w14:textId="77777777" w:rsidR="00807018" w:rsidRDefault="00807018" w:rsidP="00807018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1012" w14:textId="77777777" w:rsidR="00807018" w:rsidRPr="009834A9" w:rsidRDefault="00807018" w:rsidP="00807018">
            <w:pPr>
              <w:tabs>
                <w:tab w:val="left" w:pos="1560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I</w:t>
            </w:r>
            <w:r w:rsidRPr="0092168E">
              <w:rPr>
                <w:szCs w:val="24"/>
                <w:lang w:eastAsia="lt-LT"/>
              </w:rPr>
              <w:t xml:space="preserve">šlaidos projektui įgyvendinti reikalingoms ekspertų ir (ar) konsultantų (psichologų, psichoterapeutų, teisininkų, konsultantų, socialinių darbuotojų, lektorių) </w:t>
            </w:r>
            <w:r>
              <w:rPr>
                <w:szCs w:val="24"/>
                <w:lang w:eastAsia="lt-LT"/>
              </w:rPr>
              <w:t xml:space="preserve">intelektinėms </w:t>
            </w:r>
            <w:r w:rsidRPr="0092168E">
              <w:rPr>
                <w:szCs w:val="24"/>
                <w:lang w:eastAsia="lt-LT"/>
              </w:rPr>
              <w:t>paslaugoms (paslaugų kaina pagal atlygintinų paslaugų sutartis, autorines sutartis negali būti didesnė kaip 25 (dvidešimt penki) eurai už vieną valandą), tiesiogiai susijusioms su veikla, vykdoma įgyvendinant projektą, įsigyti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0F4" w14:textId="77777777" w:rsidR="00807018" w:rsidRPr="00FC716B" w:rsidRDefault="00807018" w:rsidP="00807018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4CD6B63E" w14:textId="77777777" w:rsidR="00807018" w:rsidRPr="00FC716B" w:rsidRDefault="00807018" w:rsidP="00807018">
            <w:pPr>
              <w:rPr>
                <w:rFonts w:eastAsia="Times New Roman"/>
                <w:szCs w:val="24"/>
              </w:rPr>
            </w:pPr>
            <w:r w:rsidRPr="00FC716B">
              <w:rPr>
                <w:rFonts w:eastAsia="Times New Roman"/>
                <w:szCs w:val="24"/>
              </w:rPr>
              <w:t>(</w:t>
            </w:r>
            <w:r w:rsidRPr="00FC716B">
              <w:rPr>
                <w:rFonts w:eastAsia="Times New Roman"/>
                <w:i/>
                <w:szCs w:val="24"/>
              </w:rPr>
              <w:t>nurodyti</w:t>
            </w:r>
            <w:r>
              <w:rPr>
                <w:rFonts w:eastAsia="Times New Roman"/>
                <w:i/>
                <w:szCs w:val="24"/>
              </w:rPr>
              <w:t xml:space="preserve"> vardą, pavardę,</w:t>
            </w:r>
            <w:r w:rsidRPr="00FC716B">
              <w:rPr>
                <w:rFonts w:eastAsia="Times New Roman"/>
                <w:i/>
                <w:szCs w:val="24"/>
              </w:rPr>
              <w:t xml:space="preserve"> </w:t>
            </w:r>
            <w:r>
              <w:rPr>
                <w:rFonts w:eastAsia="Times New Roman"/>
                <w:i/>
                <w:szCs w:val="24"/>
              </w:rPr>
              <w:t xml:space="preserve">pareigas, išsilavinimą ir kvalifikaciją, </w:t>
            </w:r>
            <w:r w:rsidRPr="00FC716B">
              <w:rPr>
                <w:rFonts w:eastAsia="Times New Roman"/>
                <w:i/>
                <w:szCs w:val="24"/>
              </w:rPr>
              <w:t>darbo trukmę</w:t>
            </w:r>
            <w:r>
              <w:rPr>
                <w:rFonts w:eastAsia="Times New Roman"/>
                <w:i/>
                <w:szCs w:val="24"/>
              </w:rPr>
              <w:t xml:space="preserve"> projekte</w:t>
            </w:r>
            <w:r w:rsidRPr="00FC716B">
              <w:rPr>
                <w:rFonts w:eastAsia="Times New Roman"/>
                <w:i/>
                <w:szCs w:val="24"/>
              </w:rPr>
              <w:t xml:space="preserve">, </w:t>
            </w:r>
            <w:r>
              <w:rPr>
                <w:rFonts w:eastAsia="Times New Roman"/>
                <w:i/>
                <w:szCs w:val="24"/>
              </w:rPr>
              <w:t>valandos ar mėnesio bei projekto laikotarpiui paslaugų kainą</w:t>
            </w:r>
            <w:r w:rsidRPr="00FC716B">
              <w:rPr>
                <w:rFonts w:eastAsia="Times New Roman"/>
                <w:i/>
                <w:szCs w:val="24"/>
              </w:rPr>
              <w:t>)</w:t>
            </w:r>
          </w:p>
        </w:tc>
      </w:tr>
      <w:tr w:rsidR="00807018" w:rsidRPr="00FC716B" w14:paraId="28EE7682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2748" w14:textId="77777777" w:rsidR="00807018" w:rsidRDefault="00807018" w:rsidP="00807018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D7D6" w14:textId="77777777" w:rsidR="00807018" w:rsidRPr="009834A9" w:rsidRDefault="00807018" w:rsidP="0080701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P</w:t>
            </w:r>
            <w:r w:rsidRPr="0092168E">
              <w:rPr>
                <w:szCs w:val="24"/>
                <w:lang w:eastAsia="lt-LT"/>
              </w:rPr>
              <w:t>atalpų, skirtų projekto veiklai vykdyti, eksploatavimo (šildymo, elektros energijos, vandens, nuotekų šalinimo), kitos patalpų išlaikymo ir priežiūros išlaidos</w:t>
            </w:r>
            <w:r w:rsidR="000D6428">
              <w:rPr>
                <w:szCs w:val="24"/>
                <w:lang w:eastAsia="lt-LT"/>
              </w:rPr>
              <w:t xml:space="preserve"> (atliekų tvarkymo ir pan.)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F0C" w14:textId="77777777" w:rsidR="00807018" w:rsidRPr="00FC716B" w:rsidRDefault="00807018" w:rsidP="00807018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269B2530" w14:textId="77777777" w:rsidR="00807018" w:rsidRPr="00FC716B" w:rsidRDefault="00807018" w:rsidP="00807018">
            <w:pPr>
              <w:rPr>
                <w:rFonts w:eastAsia="Times New Roman"/>
                <w:szCs w:val="24"/>
              </w:rPr>
            </w:pPr>
            <w:r w:rsidRPr="00366344">
              <w:rPr>
                <w:rFonts w:eastAsia="Times New Roman"/>
                <w:color w:val="000000"/>
                <w:szCs w:val="24"/>
              </w:rPr>
              <w:t>(</w:t>
            </w:r>
            <w:r w:rsidRPr="00366344">
              <w:rPr>
                <w:rFonts w:eastAsia="Times New Roman"/>
                <w:i/>
                <w:color w:val="000000"/>
                <w:szCs w:val="24"/>
              </w:rPr>
              <w:t xml:space="preserve">nurodyti patalpų adresą ir mėnesio </w:t>
            </w:r>
            <w:r>
              <w:rPr>
                <w:rFonts w:eastAsia="Times New Roman"/>
                <w:i/>
                <w:szCs w:val="24"/>
              </w:rPr>
              <w:t xml:space="preserve">bei projekto laikotarpiui </w:t>
            </w:r>
            <w:r w:rsidRPr="00366344">
              <w:rPr>
                <w:rFonts w:eastAsia="Times New Roman"/>
                <w:i/>
                <w:color w:val="000000"/>
                <w:szCs w:val="24"/>
              </w:rPr>
              <w:t>išlaikymo kainą)</w:t>
            </w:r>
          </w:p>
        </w:tc>
      </w:tr>
      <w:tr w:rsidR="00807018" w:rsidRPr="00FC716B" w14:paraId="1DEBE6D0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2B6C" w14:textId="77777777" w:rsidR="00807018" w:rsidRDefault="00807018" w:rsidP="008070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B209" w14:textId="77777777" w:rsidR="00807018" w:rsidRPr="009834A9" w:rsidRDefault="00807018" w:rsidP="00807018">
            <w:pPr>
              <w:tabs>
                <w:tab w:val="left" w:pos="1560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I</w:t>
            </w:r>
            <w:r w:rsidRPr="0092168E">
              <w:rPr>
                <w:szCs w:val="24"/>
                <w:lang w:eastAsia="lt-LT"/>
              </w:rPr>
              <w:t>šlaidos projektui įgyvendinti reikalingoms priemonėms, įrangai, prekėms ir (ar) reikmenims (kanceliarinėms, ūkinėms prekėms, smulkiam inventoriui) įsigyti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0160" w14:textId="77777777" w:rsidR="00807018" w:rsidRPr="00FC716B" w:rsidRDefault="00807018" w:rsidP="00807018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55078E53" w14:textId="77777777" w:rsidR="00807018" w:rsidRPr="00B04418" w:rsidRDefault="00807018" w:rsidP="00807018">
            <w:pPr>
              <w:rPr>
                <w:rFonts w:eastAsia="Times New Roman"/>
                <w:i/>
                <w:iCs/>
                <w:szCs w:val="24"/>
              </w:rPr>
            </w:pPr>
            <w:bookmarkStart w:id="0" w:name="_Hlk61420233"/>
            <w:r w:rsidRPr="00366344">
              <w:rPr>
                <w:rFonts w:eastAsia="Times New Roman"/>
                <w:i/>
                <w:iCs/>
                <w:color w:val="000000"/>
                <w:szCs w:val="24"/>
              </w:rPr>
              <w:t xml:space="preserve">(nurodyti </w:t>
            </w:r>
            <w:r w:rsidRPr="00B04418">
              <w:rPr>
                <w:i/>
                <w:iCs/>
                <w:szCs w:val="24"/>
                <w:lang w:eastAsia="lt-LT"/>
              </w:rPr>
              <w:t>priemones, įrangą, prekes ir (ar) reikmenis</w:t>
            </w:r>
            <w:r>
              <w:rPr>
                <w:i/>
                <w:iCs/>
                <w:szCs w:val="24"/>
                <w:lang w:eastAsia="lt-LT"/>
              </w:rPr>
              <w:t xml:space="preserve">, jų kiekį ir </w:t>
            </w:r>
            <w:r w:rsidRPr="00366344">
              <w:rPr>
                <w:rFonts w:eastAsia="Times New Roman"/>
                <w:i/>
                <w:iCs/>
                <w:color w:val="000000"/>
                <w:szCs w:val="24"/>
              </w:rPr>
              <w:t>kainą</w:t>
            </w:r>
            <w:r>
              <w:rPr>
                <w:i/>
                <w:iCs/>
                <w:szCs w:val="24"/>
                <w:lang w:eastAsia="lt-LT"/>
              </w:rPr>
              <w:t xml:space="preserve"> mėnesiui bei projekto laikotarpiui</w:t>
            </w:r>
            <w:r w:rsidRPr="00366344">
              <w:rPr>
                <w:rFonts w:eastAsia="Times New Roman"/>
                <w:i/>
                <w:iCs/>
                <w:color w:val="000000"/>
                <w:szCs w:val="24"/>
              </w:rPr>
              <w:t>)</w:t>
            </w:r>
            <w:bookmarkEnd w:id="0"/>
          </w:p>
        </w:tc>
      </w:tr>
      <w:tr w:rsidR="00807018" w:rsidRPr="00FC716B" w14:paraId="4530961B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92C" w14:textId="77777777" w:rsidR="00807018" w:rsidRDefault="00807018" w:rsidP="00807018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955B" w14:textId="77777777" w:rsidR="00807018" w:rsidRDefault="00725C8B" w:rsidP="00807018">
            <w:pPr>
              <w:tabs>
                <w:tab w:val="left" w:pos="1560"/>
              </w:tabs>
              <w:rPr>
                <w:lang w:eastAsia="lt-LT"/>
              </w:rPr>
            </w:pPr>
            <w:r>
              <w:rPr>
                <w:lang w:eastAsia="lt-LT"/>
              </w:rPr>
              <w:t xml:space="preserve">Išlaidos projektui įgyvendinti reikalingoms paslaugoms (leidybos, mokymų, renginių organizavimo, </w:t>
            </w:r>
            <w:r>
              <w:rPr>
                <w:color w:val="000000"/>
                <w:lang w:eastAsia="lt-LT"/>
              </w:rPr>
              <w:t>projekto viešinimo</w:t>
            </w:r>
            <w:r>
              <w:rPr>
                <w:lang w:eastAsia="lt-LT"/>
              </w:rPr>
              <w:t xml:space="preserve">), tiesiogiai susijusioms su veikla, vykdoma įgyvendinant projektą, įsigyti, taip pat mokesčiai už bankų, kitų kredito ar mokėjimo įstaigų suteiktas piniginių lėšų pervedimo paslaugas,  renginių dalyvių  </w:t>
            </w:r>
            <w:r>
              <w:rPr>
                <w:lang w:eastAsia="lt-LT"/>
              </w:rPr>
              <w:lastRenderedPageBreak/>
              <w:t>mokesčiai</w:t>
            </w:r>
          </w:p>
          <w:p w14:paraId="65418E03" w14:textId="77777777" w:rsidR="00725C8B" w:rsidRPr="00725C8B" w:rsidRDefault="00725C8B" w:rsidP="00807018">
            <w:pPr>
              <w:tabs>
                <w:tab w:val="left" w:pos="1560"/>
              </w:tabs>
              <w:rPr>
                <w:i/>
                <w:sz w:val="16"/>
                <w:szCs w:val="24"/>
                <w:lang w:eastAsia="lt-LT"/>
              </w:rPr>
            </w:pPr>
            <w:r w:rsidRPr="00725C8B">
              <w:rPr>
                <w:i/>
                <w:sz w:val="16"/>
                <w:szCs w:val="24"/>
                <w:lang w:eastAsia="lt-LT"/>
              </w:rPr>
              <w:t>2022 m. vasario 25 d.</w:t>
            </w:r>
            <w:r w:rsidR="00FD2E9E">
              <w:rPr>
                <w:i/>
                <w:sz w:val="16"/>
                <w:szCs w:val="24"/>
                <w:lang w:eastAsia="lt-LT"/>
              </w:rPr>
              <w:t xml:space="preserve"> </w:t>
            </w:r>
            <w:r w:rsidRPr="00725C8B">
              <w:rPr>
                <w:i/>
                <w:sz w:val="16"/>
                <w:szCs w:val="24"/>
                <w:lang w:eastAsia="lt-LT"/>
              </w:rPr>
              <w:t xml:space="preserve">Druskininkų savivaldybės administracijos direktoriaus įsakymo Nr. </w:t>
            </w:r>
            <w:bookmarkStart w:id="1" w:name="n_6"/>
            <w:r w:rsidR="00FD2E9E" w:rsidRPr="00C354E9">
              <w:rPr>
                <w:i/>
                <w:sz w:val="16"/>
                <w:szCs w:val="24"/>
                <w:lang w:eastAsia="lt-LT"/>
              </w:rPr>
              <w:t xml:space="preserve">V35-176 </w:t>
            </w:r>
            <w:bookmarkEnd w:id="1"/>
            <w:r w:rsidRPr="00725C8B">
              <w:rPr>
                <w:i/>
                <w:sz w:val="16"/>
                <w:szCs w:val="24"/>
                <w:lang w:eastAsia="lt-LT"/>
              </w:rPr>
              <w:t>redakcija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EDA5" w14:textId="77777777" w:rsidR="00807018" w:rsidRPr="00FC716B" w:rsidRDefault="00807018" w:rsidP="00807018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4236A3A4" w14:textId="77777777" w:rsidR="00807018" w:rsidRPr="00FC716B" w:rsidRDefault="00807018" w:rsidP="00807018">
            <w:pPr>
              <w:rPr>
                <w:rFonts w:eastAsia="Times New Roman"/>
                <w:szCs w:val="24"/>
              </w:rPr>
            </w:pPr>
            <w:r w:rsidRPr="00366344">
              <w:rPr>
                <w:rFonts w:eastAsia="Times New Roman"/>
                <w:i/>
                <w:iCs/>
                <w:color w:val="000000"/>
                <w:szCs w:val="24"/>
              </w:rPr>
              <w:t xml:space="preserve">(nurodyti </w:t>
            </w:r>
            <w:r>
              <w:rPr>
                <w:i/>
                <w:iCs/>
                <w:szCs w:val="24"/>
                <w:lang w:eastAsia="lt-LT"/>
              </w:rPr>
              <w:t xml:space="preserve">paslaugas, jų kiekį ir </w:t>
            </w:r>
            <w:r w:rsidRPr="00366344">
              <w:rPr>
                <w:rFonts w:eastAsia="Times New Roman"/>
                <w:i/>
                <w:iCs/>
                <w:color w:val="000000"/>
                <w:szCs w:val="24"/>
              </w:rPr>
              <w:t>kainą</w:t>
            </w:r>
            <w:r>
              <w:rPr>
                <w:i/>
                <w:iCs/>
                <w:szCs w:val="24"/>
                <w:lang w:eastAsia="lt-LT"/>
              </w:rPr>
              <w:t xml:space="preserve"> mėnesiui bei projekto laikotarpiui</w:t>
            </w:r>
            <w:r w:rsidRPr="00366344">
              <w:rPr>
                <w:rFonts w:eastAsia="Times New Roman"/>
                <w:i/>
                <w:iCs/>
                <w:color w:val="000000"/>
                <w:szCs w:val="24"/>
              </w:rPr>
              <w:t>)</w:t>
            </w:r>
          </w:p>
        </w:tc>
      </w:tr>
      <w:tr w:rsidR="0056467F" w:rsidRPr="00FC716B" w14:paraId="681DA8B6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673E" w14:textId="77777777" w:rsidR="0056467F" w:rsidRPr="00366344" w:rsidRDefault="0056467F" w:rsidP="00807018">
            <w:pPr>
              <w:rPr>
                <w:rFonts w:eastAsia="Times New Roman"/>
                <w:color w:val="000000"/>
                <w:szCs w:val="24"/>
              </w:rPr>
            </w:pPr>
            <w:r w:rsidRPr="00366344">
              <w:rPr>
                <w:rFonts w:eastAsia="Times New Roman"/>
                <w:color w:val="000000"/>
                <w:szCs w:val="24"/>
              </w:rPr>
              <w:t>13.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A2C6" w14:textId="77777777" w:rsidR="0056467F" w:rsidRPr="00366344" w:rsidRDefault="0056467F" w:rsidP="00807018">
            <w:pPr>
              <w:tabs>
                <w:tab w:val="left" w:pos="1560"/>
              </w:tabs>
              <w:rPr>
                <w:color w:val="000000"/>
                <w:szCs w:val="24"/>
                <w:lang w:eastAsia="lt-LT"/>
              </w:rPr>
            </w:pPr>
            <w:r w:rsidRPr="00366344">
              <w:rPr>
                <w:rFonts w:eastAsia="Times New Roman"/>
                <w:color w:val="000000"/>
                <w:szCs w:val="24"/>
              </w:rPr>
              <w:t>Savanoriškos veiklos organizavimo išlaidos (</w:t>
            </w:r>
            <w:r w:rsidRPr="00366344">
              <w:rPr>
                <w:color w:val="000000"/>
              </w:rPr>
              <w:t>kelionės</w:t>
            </w:r>
            <w:r w:rsidR="000D6428" w:rsidRPr="00366344">
              <w:rPr>
                <w:color w:val="000000"/>
              </w:rPr>
              <w:t xml:space="preserve">, </w:t>
            </w:r>
            <w:r w:rsidRPr="00366344">
              <w:rPr>
                <w:color w:val="000000"/>
              </w:rPr>
              <w:t xml:space="preserve">ryšio </w:t>
            </w:r>
            <w:r w:rsidR="000D6428" w:rsidRPr="00366344">
              <w:rPr>
                <w:color w:val="000000"/>
              </w:rPr>
              <w:t xml:space="preserve">ir kt. </w:t>
            </w:r>
            <w:r w:rsidRPr="00366344">
              <w:rPr>
                <w:color w:val="000000"/>
              </w:rPr>
              <w:t>išlaidos</w:t>
            </w:r>
            <w:r w:rsidR="000D6428" w:rsidRPr="00366344">
              <w:rPr>
                <w:color w:val="000000"/>
              </w:rPr>
              <w:t>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331D" w14:textId="77777777" w:rsidR="0056467F" w:rsidRPr="00366344" w:rsidRDefault="0056467F" w:rsidP="00807018">
            <w:pPr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0816A752" w14:textId="77777777" w:rsidR="0056467F" w:rsidRPr="00366344" w:rsidRDefault="0056467F" w:rsidP="00807018">
            <w:pPr>
              <w:rPr>
                <w:rFonts w:eastAsia="Times New Roman"/>
                <w:i/>
                <w:iCs/>
                <w:color w:val="000000"/>
                <w:szCs w:val="24"/>
              </w:rPr>
            </w:pPr>
            <w:r w:rsidRPr="00366344">
              <w:rPr>
                <w:rFonts w:eastAsia="Times New Roman"/>
                <w:i/>
                <w:iCs/>
                <w:color w:val="000000"/>
                <w:szCs w:val="24"/>
              </w:rPr>
              <w:t xml:space="preserve">(nurodyti savanorio vardą, pavardę, išlaidų rūšį, darbo trukmę, išlaidas </w:t>
            </w:r>
            <w:r w:rsidRPr="00366344">
              <w:rPr>
                <w:rFonts w:eastAsia="Times New Roman"/>
                <w:i/>
                <w:color w:val="000000"/>
                <w:szCs w:val="24"/>
              </w:rPr>
              <w:t>valandai ar mėnesiui bei projekto laikotarpiui)</w:t>
            </w:r>
          </w:p>
        </w:tc>
      </w:tr>
      <w:tr w:rsidR="00807018" w:rsidRPr="00FC716B" w14:paraId="5D05FD36" w14:textId="77777777" w:rsidTr="00BC1F98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4DE4999" w14:textId="77777777" w:rsidR="00807018" w:rsidRPr="00FC716B" w:rsidRDefault="00807018" w:rsidP="00807018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EBA599B" w14:textId="77777777" w:rsidR="00807018" w:rsidRPr="00FC716B" w:rsidRDefault="00807018" w:rsidP="0056467F">
            <w:pPr>
              <w:jc w:val="right"/>
              <w:rPr>
                <w:rFonts w:eastAsia="Times New Roman"/>
                <w:b/>
                <w:bCs/>
                <w:szCs w:val="24"/>
              </w:rPr>
            </w:pPr>
            <w:r w:rsidRPr="00FC716B">
              <w:rPr>
                <w:rFonts w:eastAsia="Times New Roman"/>
                <w:b/>
                <w:bCs/>
                <w:szCs w:val="24"/>
              </w:rPr>
              <w:t>IŠ VISO</w:t>
            </w:r>
            <w:r w:rsidR="00AE624F">
              <w:rPr>
                <w:rFonts w:eastAsia="Times New Roman"/>
                <w:b/>
                <w:bCs/>
                <w:szCs w:val="24"/>
              </w:rPr>
              <w:t>, EUR</w:t>
            </w:r>
            <w:r>
              <w:rPr>
                <w:rFonts w:eastAsia="Times New Roman"/>
                <w:b/>
                <w:bCs/>
                <w:szCs w:val="24"/>
              </w:rPr>
              <w:t>: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E0C8624" w14:textId="77777777" w:rsidR="00807018" w:rsidRPr="00FC716B" w:rsidRDefault="00807018" w:rsidP="00807018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831694" w14:textId="77777777" w:rsidR="00807018" w:rsidRPr="00FC716B" w:rsidRDefault="00807018" w:rsidP="00807018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49CFEB77" w14:textId="77777777" w:rsidR="001E4C6C" w:rsidRPr="00FC716B" w:rsidRDefault="001E4C6C" w:rsidP="001E4C6C">
      <w:pPr>
        <w:jc w:val="both"/>
        <w:rPr>
          <w:rFonts w:eastAsia="Times New Roman"/>
          <w:i/>
          <w:szCs w:val="24"/>
        </w:rPr>
      </w:pPr>
    </w:p>
    <w:p w14:paraId="48890ED2" w14:textId="77777777" w:rsidR="00810E85" w:rsidRDefault="00810E85" w:rsidP="00810E85">
      <w:r>
        <w:rPr>
          <w:b/>
        </w:rPr>
        <w:t>5</w:t>
      </w:r>
      <w:r w:rsidRPr="009834A9">
        <w:rPr>
          <w:b/>
        </w:rPr>
        <w:t>.</w:t>
      </w:r>
      <w:r w:rsidRPr="009834A9">
        <w:t xml:space="preserve"> </w:t>
      </w:r>
      <w:r w:rsidRPr="009834A9">
        <w:rPr>
          <w:b/>
        </w:rPr>
        <w:t>PAPILDOMA INFORMACIJA, SUSIJUSI SU PROJEKTU</w:t>
      </w:r>
      <w:r w:rsidRPr="009834A9">
        <w:t xml:space="preserve"> </w:t>
      </w:r>
      <w:r>
        <w:t>...................................................</w:t>
      </w:r>
    </w:p>
    <w:p w14:paraId="4D0A58EB" w14:textId="77777777" w:rsidR="00810E85" w:rsidRDefault="00810E85" w:rsidP="00810E85">
      <w:pPr>
        <w:rPr>
          <w:b/>
          <w:bCs/>
        </w:rPr>
      </w:pPr>
    </w:p>
    <w:p w14:paraId="210205EA" w14:textId="77777777" w:rsidR="00810E85" w:rsidRDefault="00810E85" w:rsidP="00810E85">
      <w:pPr>
        <w:rPr>
          <w:b/>
          <w:szCs w:val="24"/>
        </w:rPr>
      </w:pPr>
      <w:r w:rsidRPr="009834A9">
        <w:rPr>
          <w:b/>
          <w:szCs w:val="24"/>
        </w:rPr>
        <w:t>PRIDEDAMI DOKUMENTAI</w:t>
      </w:r>
      <w:r>
        <w:rPr>
          <w:b/>
          <w:szCs w:val="24"/>
        </w:rPr>
        <w:t>:</w:t>
      </w:r>
    </w:p>
    <w:p w14:paraId="65A9B3FA" w14:textId="77777777" w:rsidR="00810E85" w:rsidRDefault="00810E85" w:rsidP="00810E85">
      <w:pPr>
        <w:rPr>
          <w:szCs w:val="24"/>
        </w:rPr>
      </w:pPr>
      <w:r w:rsidRPr="00810E85">
        <w:rPr>
          <w:bCs/>
          <w:szCs w:val="24"/>
        </w:rPr>
        <w:t>1.</w:t>
      </w:r>
      <w:r w:rsidRPr="00810E85">
        <w:rPr>
          <w:szCs w:val="24"/>
        </w:rPr>
        <w:t xml:space="preserve"> </w:t>
      </w:r>
      <w:r w:rsidRPr="009834A9">
        <w:rPr>
          <w:szCs w:val="24"/>
        </w:rPr>
        <w:t>Pareiškėjo steigimo dokumento</w:t>
      </w:r>
      <w:r>
        <w:rPr>
          <w:szCs w:val="24"/>
        </w:rPr>
        <w:t xml:space="preserve"> kopija</w:t>
      </w:r>
      <w:r w:rsidR="009B70A9">
        <w:rPr>
          <w:szCs w:val="24"/>
          <w:lang w:eastAsia="lt-LT"/>
        </w:rPr>
        <w:t>, ..... lapai.</w:t>
      </w:r>
    </w:p>
    <w:p w14:paraId="3A6A7315" w14:textId="77777777" w:rsidR="00810E85" w:rsidRDefault="00810E85" w:rsidP="00810E85">
      <w:pPr>
        <w:rPr>
          <w:szCs w:val="24"/>
          <w:lang w:eastAsia="lt-LT"/>
        </w:rPr>
      </w:pPr>
      <w:r>
        <w:rPr>
          <w:szCs w:val="24"/>
        </w:rPr>
        <w:t>2.</w:t>
      </w:r>
      <w:r w:rsidRPr="00810E8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Dokumentas, patvirtinantis asmens teisę veikti pareiškėjo vardu, jei pareiškėjui atstovauja ne jo vadovas</w:t>
      </w:r>
      <w:r w:rsidR="009B70A9">
        <w:rPr>
          <w:szCs w:val="24"/>
          <w:lang w:eastAsia="lt-LT"/>
        </w:rPr>
        <w:t>, ..... lapas.</w:t>
      </w:r>
    </w:p>
    <w:p w14:paraId="20CDD0BC" w14:textId="77777777" w:rsidR="00810E85" w:rsidRDefault="009B70A9" w:rsidP="00810E85">
      <w:pPr>
        <w:rPr>
          <w:szCs w:val="24"/>
          <w:lang w:eastAsia="lt-LT"/>
        </w:rPr>
      </w:pPr>
      <w:r>
        <w:rPr>
          <w:szCs w:val="24"/>
          <w:lang w:eastAsia="lt-LT"/>
        </w:rPr>
        <w:t>3. Projekto veiklų vykdytojo (-ų) kvalifikaciją, patirtį ir gebėjimus, reikalingus projektui įgyvendinti, pagrindžiančių dokumentų kopijos, ..... lapai.</w:t>
      </w:r>
    </w:p>
    <w:p w14:paraId="12CD898D" w14:textId="77777777" w:rsidR="009B70A9" w:rsidRDefault="009B70A9" w:rsidP="00810E85">
      <w:pPr>
        <w:rPr>
          <w:szCs w:val="24"/>
        </w:rPr>
      </w:pPr>
      <w:r>
        <w:rPr>
          <w:szCs w:val="24"/>
          <w:lang w:eastAsia="lt-LT"/>
        </w:rPr>
        <w:t>4. Sutarties su partneriu kopija, ...... lapai.</w:t>
      </w:r>
    </w:p>
    <w:p w14:paraId="7222A41C" w14:textId="77777777" w:rsidR="009B70A9" w:rsidRDefault="009B70A9" w:rsidP="009B70A9">
      <w:pPr>
        <w:tabs>
          <w:tab w:val="left" w:pos="514"/>
          <w:tab w:val="left" w:pos="156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810E8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A</w:t>
      </w:r>
      <w:r w:rsidR="00810E85">
        <w:rPr>
          <w:szCs w:val="24"/>
        </w:rPr>
        <w:t>smens, turinčio teisę veikti</w:t>
      </w:r>
      <w:r w:rsidR="00810E85">
        <w:rPr>
          <w:b/>
          <w:szCs w:val="24"/>
        </w:rPr>
        <w:t xml:space="preserve"> </w:t>
      </w:r>
      <w:r w:rsidR="00810E85">
        <w:rPr>
          <w:szCs w:val="24"/>
          <w:lang w:eastAsia="lt-LT"/>
        </w:rPr>
        <w:t>pareiškėjo vardu, deklaracija</w:t>
      </w:r>
      <w:r>
        <w:rPr>
          <w:szCs w:val="24"/>
          <w:lang w:eastAsia="lt-LT"/>
        </w:rPr>
        <w:t>, ..... lapas.</w:t>
      </w:r>
    </w:p>
    <w:p w14:paraId="35FEC7B9" w14:textId="77777777" w:rsidR="00810E85" w:rsidRDefault="009B70A9" w:rsidP="009B70A9">
      <w:pPr>
        <w:tabs>
          <w:tab w:val="left" w:pos="514"/>
          <w:tab w:val="left" w:pos="156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K</w:t>
      </w:r>
      <w:r w:rsidR="00810E85">
        <w:rPr>
          <w:szCs w:val="24"/>
          <w:lang w:eastAsia="lt-LT"/>
        </w:rPr>
        <w:t>iti dokumentai</w:t>
      </w:r>
      <w:r>
        <w:rPr>
          <w:szCs w:val="24"/>
          <w:lang w:eastAsia="lt-LT"/>
        </w:rPr>
        <w:t>, ..... lapai.</w:t>
      </w:r>
    </w:p>
    <w:p w14:paraId="0A40E04C" w14:textId="77777777" w:rsidR="00810E85" w:rsidRPr="00810E85" w:rsidRDefault="00810E85" w:rsidP="00810E85">
      <w:pPr>
        <w:rPr>
          <w:bCs/>
          <w:szCs w:val="24"/>
        </w:rPr>
      </w:pPr>
    </w:p>
    <w:p w14:paraId="75E98026" w14:textId="77777777" w:rsidR="00810E85" w:rsidRPr="009834A9" w:rsidRDefault="00810E85" w:rsidP="00810E85">
      <w:pPr>
        <w:jc w:val="both"/>
        <w:rPr>
          <w:b/>
          <w:smallCaps/>
        </w:rPr>
      </w:pPr>
    </w:p>
    <w:p w14:paraId="19E62905" w14:textId="77777777" w:rsidR="00810E85" w:rsidRDefault="00810E85" w:rsidP="00810E85">
      <w:pPr>
        <w:spacing w:line="300" w:lineRule="exact"/>
        <w:ind w:right="-31"/>
        <w:jc w:val="both"/>
        <w:rPr>
          <w:szCs w:val="24"/>
        </w:rPr>
      </w:pPr>
      <w:r>
        <w:rPr>
          <w:szCs w:val="24"/>
        </w:rPr>
        <w:t>Esu informuotas</w:t>
      </w:r>
      <w:r w:rsidRPr="009834A9">
        <w:rPr>
          <w:szCs w:val="24"/>
        </w:rPr>
        <w:t xml:space="preserve">, kad visi šioje paraiškoje nurodyti duomenys </w:t>
      </w:r>
      <w:r>
        <w:rPr>
          <w:szCs w:val="24"/>
        </w:rPr>
        <w:t>bus</w:t>
      </w:r>
      <w:r w:rsidRPr="009834A9">
        <w:rPr>
          <w:szCs w:val="24"/>
        </w:rPr>
        <w:t xml:space="preserve"> tvarkomi siekiant įvertinti paraiškas </w:t>
      </w:r>
      <w:r w:rsidRPr="002926AE">
        <w:rPr>
          <w:szCs w:val="24"/>
        </w:rPr>
        <w:t xml:space="preserve">dalyvauti </w:t>
      </w:r>
      <w:r w:rsidR="009B70A9">
        <w:rPr>
          <w:bCs/>
          <w:szCs w:val="24"/>
        </w:rPr>
        <w:t>Socialinės veiklos projektų finansavimo</w:t>
      </w:r>
      <w:r w:rsidRPr="002926AE">
        <w:rPr>
          <w:szCs w:val="24"/>
        </w:rPr>
        <w:t xml:space="preserve"> konkurse, taip pat bus tikrinama, ar jie teisingi.</w:t>
      </w:r>
    </w:p>
    <w:p w14:paraId="2DC057FE" w14:textId="77777777" w:rsidR="00810E85" w:rsidRDefault="00810E85" w:rsidP="00810E85">
      <w:pPr>
        <w:spacing w:line="300" w:lineRule="exact"/>
        <w:ind w:right="-31"/>
        <w:jc w:val="both"/>
        <w:rPr>
          <w:szCs w:val="24"/>
        </w:rPr>
      </w:pPr>
    </w:p>
    <w:p w14:paraId="46FC876F" w14:textId="77777777" w:rsidR="00810E85" w:rsidRPr="009834A9" w:rsidRDefault="00810E85" w:rsidP="00810E85">
      <w:pPr>
        <w:spacing w:line="300" w:lineRule="exact"/>
        <w:ind w:right="-31"/>
        <w:jc w:val="both"/>
        <w:rPr>
          <w:szCs w:val="24"/>
        </w:rPr>
      </w:pPr>
    </w:p>
    <w:p w14:paraId="60E49732" w14:textId="77777777" w:rsidR="00810E85" w:rsidRDefault="00810E85" w:rsidP="00810E85">
      <w:pPr>
        <w:tabs>
          <w:tab w:val="center" w:pos="7438"/>
        </w:tabs>
        <w:spacing w:line="300" w:lineRule="exact"/>
        <w:ind w:right="-1440"/>
        <w:jc w:val="both"/>
        <w:rPr>
          <w:szCs w:val="24"/>
        </w:rPr>
      </w:pPr>
    </w:p>
    <w:p w14:paraId="3C894C41" w14:textId="77777777" w:rsidR="00810E85" w:rsidRDefault="00810E85" w:rsidP="00810E85">
      <w:pPr>
        <w:tabs>
          <w:tab w:val="center" w:pos="7438"/>
        </w:tabs>
        <w:spacing w:line="300" w:lineRule="exact"/>
        <w:ind w:right="-1440"/>
        <w:jc w:val="both"/>
        <w:rPr>
          <w:szCs w:val="24"/>
        </w:rPr>
      </w:pPr>
      <w:r w:rsidRPr="009834A9">
        <w:rPr>
          <w:szCs w:val="24"/>
        </w:rPr>
        <w:t>Asmuo, turintis teisę veikti juridinio asmens vardu</w:t>
      </w:r>
    </w:p>
    <w:p w14:paraId="7A3F3373" w14:textId="77777777" w:rsidR="00810E85" w:rsidRPr="009834A9" w:rsidRDefault="00810E85" w:rsidP="00810E85">
      <w:pPr>
        <w:tabs>
          <w:tab w:val="center" w:pos="7438"/>
        </w:tabs>
        <w:spacing w:line="300" w:lineRule="exact"/>
        <w:ind w:right="-1440"/>
        <w:jc w:val="both"/>
        <w:rPr>
          <w:szCs w:val="24"/>
        </w:rPr>
      </w:pPr>
    </w:p>
    <w:p w14:paraId="2E55DD2F" w14:textId="77777777" w:rsidR="00DC767E" w:rsidRDefault="00DC767E" w:rsidP="00DC767E">
      <w:pPr>
        <w:ind w:firstLine="3828"/>
        <w:rPr>
          <w:rFonts w:eastAsia="Times New Roman"/>
          <w:szCs w:val="24"/>
        </w:rPr>
      </w:pPr>
    </w:p>
    <w:p w14:paraId="2F1321A0" w14:textId="77777777" w:rsidR="00DC767E" w:rsidRDefault="00DC767E" w:rsidP="00DC767E">
      <w:pPr>
        <w:ind w:firstLine="3828"/>
        <w:rPr>
          <w:rFonts w:eastAsia="Times New Roman"/>
          <w:szCs w:val="24"/>
        </w:rPr>
      </w:pPr>
    </w:p>
    <w:tbl>
      <w:tblPr>
        <w:tblStyle w:val="Lentelstinklelis"/>
        <w:tblW w:w="9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26"/>
        <w:gridCol w:w="1842"/>
        <w:gridCol w:w="438"/>
        <w:gridCol w:w="3119"/>
      </w:tblGrid>
      <w:tr w:rsidR="00C646C2" w14:paraId="14B4F54E" w14:textId="77777777" w:rsidTr="00C646C2">
        <w:tc>
          <w:tcPr>
            <w:tcW w:w="3794" w:type="dxa"/>
            <w:tcBorders>
              <w:bottom w:val="single" w:sz="4" w:space="0" w:color="auto"/>
            </w:tcBorders>
          </w:tcPr>
          <w:p w14:paraId="2A748630" w14:textId="77777777" w:rsidR="00C646C2" w:rsidRDefault="00C646C2" w:rsidP="00DC767E">
            <w:pPr>
              <w:rPr>
                <w:rFonts w:eastAsia="Times New Roman"/>
                <w:szCs w:val="24"/>
              </w:rPr>
            </w:pPr>
          </w:p>
        </w:tc>
        <w:tc>
          <w:tcPr>
            <w:tcW w:w="426" w:type="dxa"/>
          </w:tcPr>
          <w:p w14:paraId="534CAC9D" w14:textId="77777777" w:rsidR="00C646C2" w:rsidRDefault="00C646C2" w:rsidP="00DC767E">
            <w:pPr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86E052" w14:textId="77777777" w:rsidR="00C646C2" w:rsidRDefault="00C646C2" w:rsidP="00DC767E">
            <w:pPr>
              <w:rPr>
                <w:rFonts w:eastAsia="Times New Roman"/>
                <w:szCs w:val="24"/>
              </w:rPr>
            </w:pPr>
          </w:p>
        </w:tc>
        <w:tc>
          <w:tcPr>
            <w:tcW w:w="438" w:type="dxa"/>
          </w:tcPr>
          <w:p w14:paraId="34588919" w14:textId="77777777" w:rsidR="00C646C2" w:rsidRDefault="00C646C2" w:rsidP="00DC767E">
            <w:pPr>
              <w:rPr>
                <w:rFonts w:eastAsia="Times New Roman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905FB8" w14:textId="77777777" w:rsidR="00C646C2" w:rsidRDefault="00C646C2" w:rsidP="00DC767E">
            <w:pPr>
              <w:rPr>
                <w:rFonts w:eastAsia="Times New Roman"/>
                <w:szCs w:val="24"/>
              </w:rPr>
            </w:pPr>
          </w:p>
        </w:tc>
      </w:tr>
      <w:tr w:rsidR="00C646C2" w:rsidRPr="00C646C2" w14:paraId="3D3BEBFF" w14:textId="77777777" w:rsidTr="00C646C2">
        <w:tc>
          <w:tcPr>
            <w:tcW w:w="3794" w:type="dxa"/>
            <w:tcBorders>
              <w:top w:val="single" w:sz="4" w:space="0" w:color="auto"/>
            </w:tcBorders>
          </w:tcPr>
          <w:p w14:paraId="7D33748B" w14:textId="1AD94C4D" w:rsidR="00C646C2" w:rsidRPr="00C646C2" w:rsidRDefault="00C646C2" w:rsidP="00C646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46C2">
              <w:rPr>
                <w:rFonts w:eastAsia="Times New Roman"/>
                <w:sz w:val="20"/>
                <w:szCs w:val="20"/>
              </w:rPr>
              <w:t>(pareigų pavadinimas)</w:t>
            </w:r>
          </w:p>
        </w:tc>
        <w:tc>
          <w:tcPr>
            <w:tcW w:w="426" w:type="dxa"/>
          </w:tcPr>
          <w:p w14:paraId="3A0AF614" w14:textId="77777777" w:rsidR="00C646C2" w:rsidRPr="00C646C2" w:rsidRDefault="00C646C2" w:rsidP="00C646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18F213A" w14:textId="01863D16" w:rsidR="00C646C2" w:rsidRPr="00C646C2" w:rsidRDefault="00C646C2" w:rsidP="00C646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46C2">
              <w:rPr>
                <w:rFonts w:eastAsia="Times New Roman"/>
                <w:sz w:val="20"/>
                <w:szCs w:val="20"/>
              </w:rPr>
              <w:t>(parašas)</w:t>
            </w:r>
          </w:p>
        </w:tc>
        <w:tc>
          <w:tcPr>
            <w:tcW w:w="438" w:type="dxa"/>
          </w:tcPr>
          <w:p w14:paraId="7AFA7E3E" w14:textId="77777777" w:rsidR="00C646C2" w:rsidRPr="00C646C2" w:rsidRDefault="00C646C2" w:rsidP="00C646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6C9F7FF" w14:textId="1260015B" w:rsidR="00C646C2" w:rsidRPr="00C646C2" w:rsidRDefault="00C646C2" w:rsidP="00C646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46C2">
              <w:rPr>
                <w:rFonts w:eastAsia="Times New Roman"/>
                <w:sz w:val="20"/>
                <w:szCs w:val="20"/>
              </w:rPr>
              <w:t>(Vardas, pavardė)</w:t>
            </w:r>
          </w:p>
        </w:tc>
      </w:tr>
      <w:tr w:rsidR="00C646C2" w14:paraId="1BF30D1A" w14:textId="77777777" w:rsidTr="00C646C2">
        <w:tc>
          <w:tcPr>
            <w:tcW w:w="3794" w:type="dxa"/>
          </w:tcPr>
          <w:p w14:paraId="3ED960F1" w14:textId="4629829C" w:rsidR="00C646C2" w:rsidRPr="00AC2F36" w:rsidRDefault="00AC2F36" w:rsidP="00AC2F36">
            <w:pPr>
              <w:jc w:val="right"/>
              <w:rPr>
                <w:rFonts w:eastAsia="Times New Roman"/>
                <w:sz w:val="19"/>
                <w:szCs w:val="19"/>
              </w:rPr>
            </w:pPr>
            <w:r w:rsidRPr="00AC2F36">
              <w:rPr>
                <w:rFonts w:eastAsia="Times New Roman"/>
                <w:sz w:val="19"/>
                <w:szCs w:val="19"/>
              </w:rPr>
              <w:t>A.V</w:t>
            </w:r>
          </w:p>
        </w:tc>
        <w:tc>
          <w:tcPr>
            <w:tcW w:w="426" w:type="dxa"/>
          </w:tcPr>
          <w:p w14:paraId="3468C615" w14:textId="77777777" w:rsidR="00C646C2" w:rsidRDefault="00C646C2" w:rsidP="00DC767E">
            <w:pPr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</w:tcPr>
          <w:p w14:paraId="3283E6E0" w14:textId="77777777" w:rsidR="00C646C2" w:rsidRDefault="00C646C2" w:rsidP="00DC767E">
            <w:pPr>
              <w:rPr>
                <w:rFonts w:eastAsia="Times New Roman"/>
                <w:szCs w:val="24"/>
              </w:rPr>
            </w:pPr>
          </w:p>
        </w:tc>
        <w:tc>
          <w:tcPr>
            <w:tcW w:w="438" w:type="dxa"/>
          </w:tcPr>
          <w:p w14:paraId="093CF1A6" w14:textId="77777777" w:rsidR="00C646C2" w:rsidRDefault="00C646C2" w:rsidP="00DC767E">
            <w:pPr>
              <w:rPr>
                <w:rFonts w:eastAsia="Times New Roman"/>
                <w:szCs w:val="24"/>
              </w:rPr>
            </w:pPr>
          </w:p>
        </w:tc>
        <w:tc>
          <w:tcPr>
            <w:tcW w:w="3119" w:type="dxa"/>
          </w:tcPr>
          <w:p w14:paraId="020F31B8" w14:textId="77777777" w:rsidR="00C646C2" w:rsidRDefault="00C646C2" w:rsidP="00DC767E">
            <w:pPr>
              <w:rPr>
                <w:rFonts w:eastAsia="Times New Roman"/>
                <w:szCs w:val="24"/>
              </w:rPr>
            </w:pPr>
          </w:p>
        </w:tc>
      </w:tr>
    </w:tbl>
    <w:p w14:paraId="0BFDD0E5" w14:textId="77777777" w:rsidR="00DC767E" w:rsidRDefault="00DC767E" w:rsidP="00BC1F98">
      <w:pPr>
        <w:ind w:firstLine="3828"/>
        <w:rPr>
          <w:rFonts w:eastAsia="Times New Roman"/>
          <w:szCs w:val="24"/>
        </w:rPr>
      </w:pPr>
    </w:p>
    <w:sectPr w:rsidR="00DC767E" w:rsidSect="0079365D">
      <w:headerReference w:type="default" r:id="rId8"/>
      <w:footerReference w:type="default" r:id="rId9"/>
      <w:pgSz w:w="11906" w:h="16838"/>
      <w:pgMar w:top="993" w:right="567" w:bottom="1134" w:left="1701" w:header="709" w:footer="2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B9FE" w14:textId="77777777" w:rsidR="00381EF5" w:rsidRDefault="00381EF5">
      <w:r>
        <w:separator/>
      </w:r>
    </w:p>
  </w:endnote>
  <w:endnote w:type="continuationSeparator" w:id="0">
    <w:p w14:paraId="21A27A8C" w14:textId="77777777" w:rsidR="00381EF5" w:rsidRDefault="0038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11FD" w14:textId="77777777" w:rsidR="00B925E8" w:rsidRDefault="00B925E8">
    <w:pPr>
      <w:tabs>
        <w:tab w:val="center" w:pos="4819"/>
        <w:tab w:val="right" w:pos="9638"/>
      </w:tabs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175D" w14:textId="77777777" w:rsidR="00381EF5" w:rsidRDefault="00381EF5">
      <w:r>
        <w:separator/>
      </w:r>
    </w:p>
  </w:footnote>
  <w:footnote w:type="continuationSeparator" w:id="0">
    <w:p w14:paraId="6A762F93" w14:textId="77777777" w:rsidR="00381EF5" w:rsidRDefault="0038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75E2" w14:textId="77777777" w:rsidR="00B925E8" w:rsidRDefault="00B925E8">
    <w:pPr>
      <w:pStyle w:val="Antrats"/>
      <w:jc w:val="center"/>
    </w:pPr>
  </w:p>
  <w:p w14:paraId="16123DD0" w14:textId="77777777" w:rsidR="00B925E8" w:rsidRDefault="00B925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7D05"/>
    <w:multiLevelType w:val="hybridMultilevel"/>
    <w:tmpl w:val="7AA81CCE"/>
    <w:lvl w:ilvl="0" w:tplc="1A06B9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73837FC"/>
    <w:multiLevelType w:val="hybridMultilevel"/>
    <w:tmpl w:val="970E8F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16206"/>
    <w:multiLevelType w:val="hybridMultilevel"/>
    <w:tmpl w:val="490A8A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403682">
    <w:abstractNumId w:val="0"/>
  </w:num>
  <w:num w:numId="2" w16cid:durableId="1912425607">
    <w:abstractNumId w:val="2"/>
  </w:num>
  <w:num w:numId="3" w16cid:durableId="79405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391"/>
    <w:rsid w:val="000077CA"/>
    <w:rsid w:val="00015163"/>
    <w:rsid w:val="00033292"/>
    <w:rsid w:val="00035EB1"/>
    <w:rsid w:val="0003761C"/>
    <w:rsid w:val="00053625"/>
    <w:rsid w:val="0005697F"/>
    <w:rsid w:val="00061B85"/>
    <w:rsid w:val="00077054"/>
    <w:rsid w:val="00084805"/>
    <w:rsid w:val="000A1D7F"/>
    <w:rsid w:val="000C156C"/>
    <w:rsid w:val="000C7446"/>
    <w:rsid w:val="000D2056"/>
    <w:rsid w:val="000D591C"/>
    <w:rsid w:val="000D6428"/>
    <w:rsid w:val="000F1C51"/>
    <w:rsid w:val="000F7432"/>
    <w:rsid w:val="00111700"/>
    <w:rsid w:val="00131D9C"/>
    <w:rsid w:val="0013460C"/>
    <w:rsid w:val="001346E2"/>
    <w:rsid w:val="00137AE7"/>
    <w:rsid w:val="001510BB"/>
    <w:rsid w:val="00157B95"/>
    <w:rsid w:val="0016506B"/>
    <w:rsid w:val="001700BE"/>
    <w:rsid w:val="00172719"/>
    <w:rsid w:val="00185D25"/>
    <w:rsid w:val="001945DA"/>
    <w:rsid w:val="001A6E9E"/>
    <w:rsid w:val="001B0404"/>
    <w:rsid w:val="001B5E36"/>
    <w:rsid w:val="001C45CD"/>
    <w:rsid w:val="001D0CD6"/>
    <w:rsid w:val="001D1B45"/>
    <w:rsid w:val="001D3417"/>
    <w:rsid w:val="001E4C6C"/>
    <w:rsid w:val="001E65CE"/>
    <w:rsid w:val="001F1686"/>
    <w:rsid w:val="001F7400"/>
    <w:rsid w:val="00204560"/>
    <w:rsid w:val="00205654"/>
    <w:rsid w:val="00205FB8"/>
    <w:rsid w:val="00211463"/>
    <w:rsid w:val="00211A8B"/>
    <w:rsid w:val="00220977"/>
    <w:rsid w:val="00235838"/>
    <w:rsid w:val="002372D9"/>
    <w:rsid w:val="00237C87"/>
    <w:rsid w:val="00243DD6"/>
    <w:rsid w:val="0025444E"/>
    <w:rsid w:val="002662D2"/>
    <w:rsid w:val="00275FD4"/>
    <w:rsid w:val="002877B6"/>
    <w:rsid w:val="0029439B"/>
    <w:rsid w:val="002B4727"/>
    <w:rsid w:val="002C1001"/>
    <w:rsid w:val="002D1B19"/>
    <w:rsid w:val="002D3F74"/>
    <w:rsid w:val="002E3587"/>
    <w:rsid w:val="002F095A"/>
    <w:rsid w:val="002F1892"/>
    <w:rsid w:val="00315132"/>
    <w:rsid w:val="0033376F"/>
    <w:rsid w:val="00340567"/>
    <w:rsid w:val="00341691"/>
    <w:rsid w:val="003548A6"/>
    <w:rsid w:val="003605AC"/>
    <w:rsid w:val="00361430"/>
    <w:rsid w:val="00366344"/>
    <w:rsid w:val="00366E9F"/>
    <w:rsid w:val="00375AD9"/>
    <w:rsid w:val="00381EF5"/>
    <w:rsid w:val="003827B9"/>
    <w:rsid w:val="00390A31"/>
    <w:rsid w:val="00394492"/>
    <w:rsid w:val="003A4E49"/>
    <w:rsid w:val="003B43B3"/>
    <w:rsid w:val="003E5236"/>
    <w:rsid w:val="004033F0"/>
    <w:rsid w:val="004043AD"/>
    <w:rsid w:val="00434724"/>
    <w:rsid w:val="00451945"/>
    <w:rsid w:val="00454FF8"/>
    <w:rsid w:val="004678F7"/>
    <w:rsid w:val="004732CB"/>
    <w:rsid w:val="00480555"/>
    <w:rsid w:val="00482531"/>
    <w:rsid w:val="004936B6"/>
    <w:rsid w:val="004944B0"/>
    <w:rsid w:val="004A30A0"/>
    <w:rsid w:val="004A6590"/>
    <w:rsid w:val="004A718B"/>
    <w:rsid w:val="004D49EB"/>
    <w:rsid w:val="004D6A1C"/>
    <w:rsid w:val="004F03DF"/>
    <w:rsid w:val="0050489D"/>
    <w:rsid w:val="00514C98"/>
    <w:rsid w:val="00537B87"/>
    <w:rsid w:val="00547AB2"/>
    <w:rsid w:val="00563B4B"/>
    <w:rsid w:val="0056467F"/>
    <w:rsid w:val="00571D81"/>
    <w:rsid w:val="00597497"/>
    <w:rsid w:val="00597B7B"/>
    <w:rsid w:val="005A39C7"/>
    <w:rsid w:val="005B3550"/>
    <w:rsid w:val="005B5152"/>
    <w:rsid w:val="005D0EEB"/>
    <w:rsid w:val="005D147E"/>
    <w:rsid w:val="005D3337"/>
    <w:rsid w:val="005D380F"/>
    <w:rsid w:val="005F19AC"/>
    <w:rsid w:val="005F66EF"/>
    <w:rsid w:val="00617B90"/>
    <w:rsid w:val="00630B7B"/>
    <w:rsid w:val="00686B0F"/>
    <w:rsid w:val="00687391"/>
    <w:rsid w:val="00692920"/>
    <w:rsid w:val="00695507"/>
    <w:rsid w:val="0069562D"/>
    <w:rsid w:val="006A0063"/>
    <w:rsid w:val="006A2E9F"/>
    <w:rsid w:val="006B3AAB"/>
    <w:rsid w:val="006B6047"/>
    <w:rsid w:val="006E6221"/>
    <w:rsid w:val="006F07D0"/>
    <w:rsid w:val="006F319D"/>
    <w:rsid w:val="006F3436"/>
    <w:rsid w:val="006F5CBC"/>
    <w:rsid w:val="00706E6C"/>
    <w:rsid w:val="00707E2C"/>
    <w:rsid w:val="00710D30"/>
    <w:rsid w:val="00717DA1"/>
    <w:rsid w:val="00721EF7"/>
    <w:rsid w:val="00725C8B"/>
    <w:rsid w:val="00731B18"/>
    <w:rsid w:val="00736BA9"/>
    <w:rsid w:val="00743FD0"/>
    <w:rsid w:val="00754B56"/>
    <w:rsid w:val="007563AE"/>
    <w:rsid w:val="0076227D"/>
    <w:rsid w:val="0077733C"/>
    <w:rsid w:val="00777F57"/>
    <w:rsid w:val="007845B0"/>
    <w:rsid w:val="0079365D"/>
    <w:rsid w:val="007A147F"/>
    <w:rsid w:val="007A2620"/>
    <w:rsid w:val="007B56DE"/>
    <w:rsid w:val="007C3336"/>
    <w:rsid w:val="007D1224"/>
    <w:rsid w:val="008001DA"/>
    <w:rsid w:val="00807018"/>
    <w:rsid w:val="00810E85"/>
    <w:rsid w:val="00815B18"/>
    <w:rsid w:val="00820C61"/>
    <w:rsid w:val="008270A5"/>
    <w:rsid w:val="008409BB"/>
    <w:rsid w:val="00842925"/>
    <w:rsid w:val="0084401C"/>
    <w:rsid w:val="008512A0"/>
    <w:rsid w:val="00866F95"/>
    <w:rsid w:val="0087360D"/>
    <w:rsid w:val="00876261"/>
    <w:rsid w:val="00880BCA"/>
    <w:rsid w:val="008A0B1D"/>
    <w:rsid w:val="008C7503"/>
    <w:rsid w:val="008D1AE4"/>
    <w:rsid w:val="008D2EDB"/>
    <w:rsid w:val="008D5497"/>
    <w:rsid w:val="008D626F"/>
    <w:rsid w:val="008F1EEC"/>
    <w:rsid w:val="008F25C7"/>
    <w:rsid w:val="008F4489"/>
    <w:rsid w:val="00917CDD"/>
    <w:rsid w:val="0092168E"/>
    <w:rsid w:val="009229A0"/>
    <w:rsid w:val="00930156"/>
    <w:rsid w:val="00937FE6"/>
    <w:rsid w:val="00951382"/>
    <w:rsid w:val="00957FBE"/>
    <w:rsid w:val="009614E8"/>
    <w:rsid w:val="0096715C"/>
    <w:rsid w:val="00967C9F"/>
    <w:rsid w:val="00970A53"/>
    <w:rsid w:val="009716CE"/>
    <w:rsid w:val="0098347D"/>
    <w:rsid w:val="00986FE2"/>
    <w:rsid w:val="00993E8F"/>
    <w:rsid w:val="009A28FA"/>
    <w:rsid w:val="009B556D"/>
    <w:rsid w:val="009B70A9"/>
    <w:rsid w:val="009D5034"/>
    <w:rsid w:val="009F44EF"/>
    <w:rsid w:val="009F6701"/>
    <w:rsid w:val="009F7CBA"/>
    <w:rsid w:val="00A03F98"/>
    <w:rsid w:val="00A059FB"/>
    <w:rsid w:val="00A12370"/>
    <w:rsid w:val="00A17569"/>
    <w:rsid w:val="00A1778C"/>
    <w:rsid w:val="00A227E5"/>
    <w:rsid w:val="00A2452E"/>
    <w:rsid w:val="00A25162"/>
    <w:rsid w:val="00A26C4C"/>
    <w:rsid w:val="00A33ACB"/>
    <w:rsid w:val="00A40794"/>
    <w:rsid w:val="00A47FBB"/>
    <w:rsid w:val="00A5055C"/>
    <w:rsid w:val="00A53F97"/>
    <w:rsid w:val="00A63F4F"/>
    <w:rsid w:val="00A71EDB"/>
    <w:rsid w:val="00A72FE5"/>
    <w:rsid w:val="00A826F2"/>
    <w:rsid w:val="00A827D2"/>
    <w:rsid w:val="00A91E7C"/>
    <w:rsid w:val="00AA5D62"/>
    <w:rsid w:val="00AA6ED6"/>
    <w:rsid w:val="00AB34FF"/>
    <w:rsid w:val="00AB5E36"/>
    <w:rsid w:val="00AC2F36"/>
    <w:rsid w:val="00AE3AE6"/>
    <w:rsid w:val="00AE624F"/>
    <w:rsid w:val="00AF6ED0"/>
    <w:rsid w:val="00B02559"/>
    <w:rsid w:val="00B04418"/>
    <w:rsid w:val="00B0508D"/>
    <w:rsid w:val="00B12D22"/>
    <w:rsid w:val="00B16E88"/>
    <w:rsid w:val="00B212A5"/>
    <w:rsid w:val="00B4334C"/>
    <w:rsid w:val="00B63CF9"/>
    <w:rsid w:val="00B65755"/>
    <w:rsid w:val="00B66488"/>
    <w:rsid w:val="00B813E5"/>
    <w:rsid w:val="00B813F1"/>
    <w:rsid w:val="00B85BEF"/>
    <w:rsid w:val="00B925E8"/>
    <w:rsid w:val="00BB06CD"/>
    <w:rsid w:val="00BB14EE"/>
    <w:rsid w:val="00BB3700"/>
    <w:rsid w:val="00BB390E"/>
    <w:rsid w:val="00BC1F98"/>
    <w:rsid w:val="00BC65B4"/>
    <w:rsid w:val="00BE225A"/>
    <w:rsid w:val="00BE328D"/>
    <w:rsid w:val="00BE540E"/>
    <w:rsid w:val="00BE6551"/>
    <w:rsid w:val="00BF416F"/>
    <w:rsid w:val="00C136D8"/>
    <w:rsid w:val="00C2106B"/>
    <w:rsid w:val="00C221BA"/>
    <w:rsid w:val="00C3263E"/>
    <w:rsid w:val="00C333AC"/>
    <w:rsid w:val="00C354E9"/>
    <w:rsid w:val="00C41506"/>
    <w:rsid w:val="00C576C5"/>
    <w:rsid w:val="00C60ECD"/>
    <w:rsid w:val="00C61EED"/>
    <w:rsid w:val="00C646C2"/>
    <w:rsid w:val="00C87FDF"/>
    <w:rsid w:val="00C933BC"/>
    <w:rsid w:val="00CA41D7"/>
    <w:rsid w:val="00CB519E"/>
    <w:rsid w:val="00CC6A28"/>
    <w:rsid w:val="00CD139E"/>
    <w:rsid w:val="00CD2448"/>
    <w:rsid w:val="00D503D2"/>
    <w:rsid w:val="00D52266"/>
    <w:rsid w:val="00D665EE"/>
    <w:rsid w:val="00D713D6"/>
    <w:rsid w:val="00D83DD4"/>
    <w:rsid w:val="00DB0340"/>
    <w:rsid w:val="00DB5F48"/>
    <w:rsid w:val="00DC329E"/>
    <w:rsid w:val="00DC767E"/>
    <w:rsid w:val="00DE5CBC"/>
    <w:rsid w:val="00DF2553"/>
    <w:rsid w:val="00E037B7"/>
    <w:rsid w:val="00E1683A"/>
    <w:rsid w:val="00E21130"/>
    <w:rsid w:val="00E3602B"/>
    <w:rsid w:val="00E378D9"/>
    <w:rsid w:val="00E54295"/>
    <w:rsid w:val="00E71908"/>
    <w:rsid w:val="00E80E19"/>
    <w:rsid w:val="00E873DD"/>
    <w:rsid w:val="00E91C33"/>
    <w:rsid w:val="00EA7647"/>
    <w:rsid w:val="00EB287F"/>
    <w:rsid w:val="00EB717B"/>
    <w:rsid w:val="00EC2D4C"/>
    <w:rsid w:val="00EC3A0B"/>
    <w:rsid w:val="00EC6BF1"/>
    <w:rsid w:val="00ED1B7A"/>
    <w:rsid w:val="00ED1EB1"/>
    <w:rsid w:val="00ED48F8"/>
    <w:rsid w:val="00EF7EFC"/>
    <w:rsid w:val="00F05B8C"/>
    <w:rsid w:val="00F27A37"/>
    <w:rsid w:val="00F27B8C"/>
    <w:rsid w:val="00F30B5B"/>
    <w:rsid w:val="00F53464"/>
    <w:rsid w:val="00F574E0"/>
    <w:rsid w:val="00F57884"/>
    <w:rsid w:val="00F630FF"/>
    <w:rsid w:val="00F77EEF"/>
    <w:rsid w:val="00F829BA"/>
    <w:rsid w:val="00F94889"/>
    <w:rsid w:val="00FA1E85"/>
    <w:rsid w:val="00FA6FFA"/>
    <w:rsid w:val="00FB13CD"/>
    <w:rsid w:val="00FB4BFD"/>
    <w:rsid w:val="00FC0A50"/>
    <w:rsid w:val="00FC5CDE"/>
    <w:rsid w:val="00FD2E9E"/>
    <w:rsid w:val="00FD5EA3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31D3"/>
  <w15:chartTrackingRefBased/>
  <w15:docId w15:val="{B90062F3-5B5A-4FBD-AD0B-AA68CAC2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7391"/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87391"/>
    <w:pPr>
      <w:tabs>
        <w:tab w:val="center" w:pos="4819"/>
        <w:tab w:val="right" w:pos="9638"/>
      </w:tabs>
    </w:pPr>
    <w:rPr>
      <w:rFonts w:eastAsia="Times New Roman"/>
      <w:szCs w:val="20"/>
    </w:rPr>
  </w:style>
  <w:style w:type="character" w:customStyle="1" w:styleId="AntratsDiagrama">
    <w:name w:val="Antraštės Diagrama"/>
    <w:link w:val="Antrats"/>
    <w:uiPriority w:val="99"/>
    <w:rsid w:val="00687391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739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687391"/>
    <w:rPr>
      <w:rFonts w:ascii="Times New Roman" w:eastAsia="Calibri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35EB1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035EB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5EB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35EB1"/>
    <w:rPr>
      <w:rFonts w:ascii="Times New Roman" w:eastAsia="Calibri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EB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35EB1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uiPriority w:val="99"/>
    <w:unhideWhenUsed/>
    <w:rsid w:val="00361430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361430"/>
    <w:rPr>
      <w:color w:val="605E5C"/>
      <w:shd w:val="clear" w:color="auto" w:fill="E1DFDD"/>
    </w:rPr>
  </w:style>
  <w:style w:type="paragraph" w:customStyle="1" w:styleId="Default">
    <w:name w:val="Default"/>
    <w:rsid w:val="00037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73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9301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0156"/>
    <w:rPr>
      <w:rFonts w:ascii="Times New Roman" w:eastAsia="Calibri" w:hAnsi="Times New Roman" w:cs="Times New Roman"/>
      <w:sz w:val="24"/>
    </w:rPr>
  </w:style>
  <w:style w:type="paragraph" w:styleId="Paantrat">
    <w:name w:val="Subtitle"/>
    <w:basedOn w:val="prastasis"/>
    <w:link w:val="PaantratDiagrama"/>
    <w:qFormat/>
    <w:rsid w:val="008A0B1D"/>
    <w:pPr>
      <w:jc w:val="center"/>
    </w:pPr>
    <w:rPr>
      <w:rFonts w:eastAsia="Times New Roman"/>
      <w:szCs w:val="20"/>
    </w:rPr>
  </w:style>
  <w:style w:type="character" w:customStyle="1" w:styleId="PaantratDiagrama">
    <w:name w:val="Paantraštė Diagrama"/>
    <w:link w:val="Paantrat"/>
    <w:rsid w:val="008A0B1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AdminIrankiaiDruskininkai\adm_vid\Tmp\bb230bdc6e924d29b8eb5927d7b04cd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CAFB-9767-4F78-BB84-BF988EA6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bb230bdc6e924d29b8eb5927d7b04cd2</Template>
  <TotalTime>20</TotalTime>
  <Pages>4</Pages>
  <Words>4545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SOCIALINĖS VEIKLOS PROJEKTŲ FINANSAVIMO KONKURSO NUOSTATŲ PATVIRTINIMO</vt:lpstr>
    </vt:vector>
  </TitlesOfParts>
  <Manager>2021-02-05</Manager>
  <Company/>
  <LinksUpToDate>false</LinksUpToDate>
  <CharactersWithSpaces>7123</CharactersWithSpaces>
  <SharedDoc>false</SharedDoc>
  <HLinks>
    <vt:vector size="12" baseType="variant">
      <vt:variant>
        <vt:i4>3866746</vt:i4>
      </vt:variant>
      <vt:variant>
        <vt:i4>3</vt:i4>
      </vt:variant>
      <vt:variant>
        <vt:i4>0</vt:i4>
      </vt:variant>
      <vt:variant>
        <vt:i4>5</vt:i4>
      </vt:variant>
      <vt:variant>
        <vt:lpwstr>https://druskininkusavivaldybe.lt/</vt:lpwstr>
      </vt:variant>
      <vt:variant>
        <vt:lpwstr/>
      </vt:variant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https://druskininkusavivaldybe.lt/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SOCIALINĖS VEIKLOS PROJEKTŲ FINANSAVIMO KONKURSO NUOSTATŲ PATVIRTINIMO</dc:title>
  <dc:subject>V35-97</dc:subject>
  <dc:creator>DRUSKININKŲ SAVIVALDYBĖS ADMINISTRACIJOS DIREKTORIUS</dc:creator>
  <cp:keywords/>
  <dc:description/>
  <cp:lastModifiedBy>Algida Prapiestienė</cp:lastModifiedBy>
  <cp:revision>19</cp:revision>
  <cp:lastPrinted>2021-02-05T08:03:00Z</cp:lastPrinted>
  <dcterms:created xsi:type="dcterms:W3CDTF">2024-12-06T12:15:00Z</dcterms:created>
  <dcterms:modified xsi:type="dcterms:W3CDTF">2025-12-22T13:53:00Z</dcterms:modified>
  <cp:category>Įsakymas</cp:category>
</cp:coreProperties>
</file>