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BF8FE" w14:textId="77777777" w:rsidR="007B4748" w:rsidRPr="00024CD8" w:rsidRDefault="007B4748" w:rsidP="00334EF2">
      <w:pPr>
        <w:spacing w:after="0" w:line="240" w:lineRule="auto"/>
        <w:ind w:left="2592" w:firstLine="1296"/>
        <w:jc w:val="both"/>
        <w:rPr>
          <w:rFonts w:ascii="Times New Roman" w:eastAsia="Times New Roman" w:hAnsi="Times New Roman"/>
          <w:sz w:val="24"/>
          <w:szCs w:val="24"/>
        </w:rPr>
      </w:pPr>
      <w:r w:rsidRPr="00024CD8">
        <w:rPr>
          <w:rFonts w:ascii="Times New Roman" w:eastAsia="Times New Roman" w:hAnsi="Times New Roman"/>
          <w:sz w:val="24"/>
          <w:szCs w:val="24"/>
        </w:rPr>
        <w:t xml:space="preserve">Druskininkų savivaldybės kultūros srities projektų </w:t>
      </w:r>
    </w:p>
    <w:p w14:paraId="562F31CA" w14:textId="77777777" w:rsidR="004F67CA" w:rsidRDefault="007B4748" w:rsidP="00334EF2">
      <w:pPr>
        <w:spacing w:after="0" w:line="240" w:lineRule="auto"/>
        <w:ind w:left="2592" w:firstLine="1296"/>
        <w:jc w:val="both"/>
        <w:rPr>
          <w:rFonts w:ascii="Times New Roman" w:eastAsia="Times New Roman" w:hAnsi="Times New Roman"/>
          <w:sz w:val="24"/>
          <w:szCs w:val="24"/>
        </w:rPr>
      </w:pPr>
      <w:r w:rsidRPr="00024CD8">
        <w:rPr>
          <w:rFonts w:ascii="Times New Roman" w:eastAsia="Times New Roman" w:hAnsi="Times New Roman"/>
          <w:sz w:val="24"/>
          <w:szCs w:val="24"/>
        </w:rPr>
        <w:t xml:space="preserve">finansavimo nuostatų </w:t>
      </w:r>
    </w:p>
    <w:p w14:paraId="585BDE12" w14:textId="45151E10" w:rsidR="007B4748" w:rsidRPr="00024CD8" w:rsidRDefault="007B4748" w:rsidP="00334EF2">
      <w:pPr>
        <w:spacing w:after="0" w:line="240" w:lineRule="auto"/>
        <w:ind w:left="2592" w:firstLine="1296"/>
        <w:jc w:val="both"/>
        <w:rPr>
          <w:rFonts w:ascii="Times New Roman" w:eastAsia="Times New Roman" w:hAnsi="Times New Roman"/>
          <w:sz w:val="24"/>
          <w:szCs w:val="24"/>
        </w:rPr>
      </w:pPr>
      <w:r w:rsidRPr="00024CD8">
        <w:rPr>
          <w:rFonts w:ascii="Times New Roman" w:eastAsia="Times New Roman" w:hAnsi="Times New Roman"/>
          <w:sz w:val="24"/>
          <w:szCs w:val="24"/>
        </w:rPr>
        <w:t xml:space="preserve">2 priedas </w:t>
      </w:r>
    </w:p>
    <w:p w14:paraId="57634269" w14:textId="77777777" w:rsidR="007B4748" w:rsidRPr="00024CD8" w:rsidRDefault="007B4748" w:rsidP="002E328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14:paraId="15F7A93D" w14:textId="77777777" w:rsidR="007B4748" w:rsidRPr="00024CD8" w:rsidRDefault="007B4748" w:rsidP="002E32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4CD8">
        <w:rPr>
          <w:rFonts w:ascii="Times New Roman" w:hAnsi="Times New Roman"/>
          <w:b/>
          <w:sz w:val="24"/>
          <w:szCs w:val="24"/>
        </w:rPr>
        <w:t>PROJEKTO PARAIŠKOS VERTINIMO ANKETA</w:t>
      </w:r>
    </w:p>
    <w:p w14:paraId="59243CA2" w14:textId="77777777" w:rsidR="007B4748" w:rsidRPr="00024CD8" w:rsidRDefault="007B4748" w:rsidP="002E32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B4748" w:rsidRPr="00024CD8" w14:paraId="292F64C6" w14:textId="77777777" w:rsidTr="00B74E7A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0AE3" w14:textId="77777777" w:rsidR="007B4748" w:rsidRPr="00024CD8" w:rsidRDefault="007B4748" w:rsidP="002E328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4CD8">
              <w:rPr>
                <w:rFonts w:ascii="Times New Roman" w:hAnsi="Times New Roman"/>
                <w:b/>
                <w:bCs/>
                <w:sz w:val="24"/>
                <w:szCs w:val="24"/>
              </w:rPr>
              <w:t>Pareiškėjo pavadinimas</w:t>
            </w:r>
          </w:p>
          <w:p w14:paraId="00A97FDC" w14:textId="77777777" w:rsidR="007B4748" w:rsidRPr="00024CD8" w:rsidRDefault="007B4748" w:rsidP="002E328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C2CA" w14:textId="77777777" w:rsidR="007B4748" w:rsidRPr="00024CD8" w:rsidRDefault="007B4748" w:rsidP="002E3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A39D769" w14:textId="77777777" w:rsidR="007B4748" w:rsidRPr="00024CD8" w:rsidRDefault="007B4748" w:rsidP="002E32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2100"/>
        <w:gridCol w:w="1216"/>
        <w:gridCol w:w="4231"/>
        <w:gridCol w:w="1257"/>
      </w:tblGrid>
      <w:tr w:rsidR="007B4748" w:rsidRPr="00024CD8" w14:paraId="6DA06CBF" w14:textId="77777777" w:rsidTr="00224422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9894F" w14:textId="77777777" w:rsidR="007B4748" w:rsidRPr="00024CD8" w:rsidRDefault="007B4748" w:rsidP="002E328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4CD8">
              <w:rPr>
                <w:rFonts w:ascii="Times New Roman" w:hAnsi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579B2" w14:textId="77777777" w:rsidR="007B4748" w:rsidRPr="00024CD8" w:rsidRDefault="007B4748" w:rsidP="002E3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4CD8">
              <w:rPr>
                <w:rFonts w:ascii="Times New Roman" w:hAnsi="Times New Roman"/>
                <w:b/>
                <w:sz w:val="24"/>
                <w:szCs w:val="24"/>
              </w:rPr>
              <w:t>Vertinimo kriterijai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89AA" w14:textId="77777777" w:rsidR="007B4748" w:rsidRPr="00024CD8" w:rsidRDefault="007B4748" w:rsidP="002E3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4CD8">
              <w:rPr>
                <w:rFonts w:ascii="Times New Roman" w:hAnsi="Times New Roman"/>
                <w:b/>
                <w:bCs/>
                <w:sz w:val="24"/>
                <w:szCs w:val="24"/>
              </w:rPr>
              <w:t>Vertinant atitiktį vertinimo kriterijui</w:t>
            </w:r>
            <w:r w:rsidRPr="00024CD8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galimi skirti balai</w:t>
            </w:r>
          </w:p>
          <w:p w14:paraId="1E001D18" w14:textId="77777777" w:rsidR="007B4748" w:rsidRPr="00024CD8" w:rsidRDefault="007B4748" w:rsidP="002E3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8EF80" w14:textId="77777777" w:rsidR="007B4748" w:rsidRPr="00024CD8" w:rsidRDefault="007B4748" w:rsidP="002E32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4CD8">
              <w:rPr>
                <w:rFonts w:ascii="Times New Roman" w:hAnsi="Times New Roman"/>
                <w:b/>
                <w:sz w:val="24"/>
                <w:szCs w:val="24"/>
              </w:rPr>
              <w:t>Rekomendacija vertinimą atliekantiems komisijos</w:t>
            </w:r>
          </w:p>
          <w:p w14:paraId="25B8A372" w14:textId="77777777" w:rsidR="007B4748" w:rsidRPr="00024CD8" w:rsidRDefault="007B4748" w:rsidP="002E3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4CD8">
              <w:rPr>
                <w:rFonts w:ascii="Times New Roman" w:hAnsi="Times New Roman"/>
                <w:b/>
                <w:sz w:val="24"/>
                <w:szCs w:val="24"/>
              </w:rPr>
              <w:t>nariams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30AC1" w14:textId="77777777" w:rsidR="007B4748" w:rsidRPr="00024CD8" w:rsidRDefault="007B4748" w:rsidP="002E3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4CD8">
              <w:rPr>
                <w:rFonts w:ascii="Times New Roman" w:hAnsi="Times New Roman"/>
                <w:b/>
                <w:sz w:val="24"/>
                <w:szCs w:val="24"/>
              </w:rPr>
              <w:t>Skiriamas balas</w:t>
            </w:r>
          </w:p>
        </w:tc>
      </w:tr>
      <w:tr w:rsidR="007B4748" w:rsidRPr="00024CD8" w14:paraId="3AE4C150" w14:textId="77777777" w:rsidTr="00224422"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C509" w14:textId="77777777" w:rsidR="007B4748" w:rsidRPr="00024CD8" w:rsidRDefault="007B4748" w:rsidP="002E3289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BC89B" w14:textId="77777777" w:rsidR="007B4748" w:rsidRPr="00024CD8" w:rsidRDefault="007B4748" w:rsidP="002E3289">
            <w:pPr>
              <w:pStyle w:val="Sraopastraip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CD8">
              <w:rPr>
                <w:rFonts w:ascii="Times New Roman" w:hAnsi="Times New Roman"/>
                <w:b/>
                <w:sz w:val="24"/>
                <w:szCs w:val="24"/>
              </w:rPr>
              <w:t>Projekto atitikimas prioritetams</w:t>
            </w:r>
          </w:p>
          <w:p w14:paraId="3CBBB016" w14:textId="77777777" w:rsidR="007B4748" w:rsidRPr="00024CD8" w:rsidRDefault="007B4748" w:rsidP="002E3289">
            <w:pPr>
              <w:pStyle w:val="Sraopastraipa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24CD8">
              <w:rPr>
                <w:rFonts w:ascii="Times New Roman" w:hAnsi="Times New Roman"/>
                <w:bCs/>
                <w:sz w:val="24"/>
                <w:szCs w:val="24"/>
              </w:rPr>
              <w:t>(Didžiausias galimas balų skaičius - 12)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F044D" w14:textId="77777777" w:rsidR="007B4748" w:rsidRPr="00024CD8" w:rsidRDefault="007B4748" w:rsidP="002E328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4CD8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4BC50" w14:textId="15061F54" w:rsidR="00FB5C93" w:rsidRPr="002E3289" w:rsidRDefault="00FB5C93" w:rsidP="002E3289">
            <w:pPr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2E3289">
              <w:rPr>
                <w:rFonts w:ascii="Times New Roman" w:hAnsi="Times New Roman"/>
                <w:sz w:val="24"/>
                <w:szCs w:val="24"/>
              </w:rPr>
              <w:t xml:space="preserve">Projekto veiklos atitinka ne mažiau 3 Nuostatų </w:t>
            </w:r>
            <w:r w:rsidR="000328E6">
              <w:rPr>
                <w:rFonts w:ascii="Times New Roman" w:hAnsi="Times New Roman"/>
                <w:sz w:val="24"/>
                <w:szCs w:val="24"/>
              </w:rPr>
              <w:t>6</w:t>
            </w:r>
            <w:r w:rsidRPr="002E3289">
              <w:rPr>
                <w:rFonts w:ascii="Times New Roman" w:hAnsi="Times New Roman"/>
                <w:sz w:val="24"/>
                <w:szCs w:val="24"/>
              </w:rPr>
              <w:t xml:space="preserve"> punkte nustatytus prioritetus</w:t>
            </w:r>
            <w:r w:rsidR="00CD15B0" w:rsidRPr="002E3289">
              <w:rPr>
                <w:rFonts w:ascii="Times New Roman" w:hAnsi="Times New Roman"/>
                <w:sz w:val="24"/>
                <w:szCs w:val="24"/>
              </w:rPr>
              <w:t xml:space="preserve">, tame tarpe </w:t>
            </w:r>
            <w:r w:rsidR="000328E6">
              <w:rPr>
                <w:rFonts w:ascii="Times New Roman" w:hAnsi="Times New Roman"/>
                <w:sz w:val="24"/>
                <w:szCs w:val="24"/>
              </w:rPr>
              <w:t>6</w:t>
            </w:r>
            <w:r w:rsidR="00CD15B0" w:rsidRPr="002E3289">
              <w:rPr>
                <w:rFonts w:ascii="Times New Roman" w:hAnsi="Times New Roman"/>
                <w:sz w:val="24"/>
                <w:szCs w:val="24"/>
              </w:rPr>
              <w:t>.1 punktas prioritetą</w:t>
            </w:r>
            <w:r w:rsidRPr="002E3289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27B2" w14:textId="77777777" w:rsidR="007B4748" w:rsidRPr="00024CD8" w:rsidRDefault="007B4748" w:rsidP="002E32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4748" w:rsidRPr="00024CD8" w14:paraId="49E5B4A7" w14:textId="77777777" w:rsidTr="002244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8F865" w14:textId="77777777" w:rsidR="007B4748" w:rsidRPr="00024CD8" w:rsidRDefault="007B4748" w:rsidP="002E3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E2ED5" w14:textId="77777777" w:rsidR="007B4748" w:rsidRPr="00024CD8" w:rsidRDefault="007B4748" w:rsidP="002E328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769D6" w14:textId="77777777" w:rsidR="007B4748" w:rsidRPr="002E3289" w:rsidRDefault="00FB5C93" w:rsidP="002E328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3289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40305" w14:textId="5C907671" w:rsidR="00FB5C93" w:rsidRPr="002E3289" w:rsidRDefault="00FB5C93" w:rsidP="002E3289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2E3289">
              <w:rPr>
                <w:rFonts w:ascii="Times New Roman" w:hAnsi="Times New Roman"/>
                <w:sz w:val="24"/>
                <w:szCs w:val="24"/>
              </w:rPr>
              <w:t xml:space="preserve">Projekto veiklos atitinka ne mažiau 2 Nuostatų </w:t>
            </w:r>
            <w:r w:rsidR="000328E6">
              <w:rPr>
                <w:rFonts w:ascii="Times New Roman" w:hAnsi="Times New Roman"/>
                <w:sz w:val="24"/>
                <w:szCs w:val="24"/>
              </w:rPr>
              <w:t>6</w:t>
            </w:r>
            <w:r w:rsidRPr="002E3289">
              <w:rPr>
                <w:rFonts w:ascii="Times New Roman" w:hAnsi="Times New Roman"/>
                <w:sz w:val="24"/>
                <w:szCs w:val="24"/>
              </w:rPr>
              <w:t xml:space="preserve"> punkte nustatytus prioritetus;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AD35" w14:textId="77777777" w:rsidR="007B4748" w:rsidRPr="00024CD8" w:rsidRDefault="007B4748" w:rsidP="002E32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4748" w:rsidRPr="00024CD8" w14:paraId="083BDA9E" w14:textId="77777777" w:rsidTr="002244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041D0" w14:textId="77777777" w:rsidR="007B4748" w:rsidRPr="00024CD8" w:rsidRDefault="007B4748" w:rsidP="002E3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9858D" w14:textId="77777777" w:rsidR="007B4748" w:rsidRPr="00024CD8" w:rsidRDefault="007B4748" w:rsidP="002E328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56CE1" w14:textId="77777777" w:rsidR="007B4748" w:rsidRPr="00024CD8" w:rsidRDefault="00FB5C93" w:rsidP="002E3289">
            <w:pPr>
              <w:spacing w:after="0" w:line="240" w:lineRule="auto"/>
              <w:rPr>
                <w:rFonts w:ascii="Times New Roman" w:hAnsi="Times New Roman"/>
                <w:b/>
                <w:bCs/>
                <w:strike/>
                <w:color w:val="000000"/>
                <w:sz w:val="24"/>
                <w:szCs w:val="24"/>
              </w:rPr>
            </w:pPr>
            <w:r w:rsidRPr="00024CD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EDAEA" w14:textId="43969852" w:rsidR="00FB5C93" w:rsidRPr="002E3289" w:rsidRDefault="00FB5C93" w:rsidP="002E3289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2E3289">
              <w:rPr>
                <w:rFonts w:ascii="Times New Roman" w:hAnsi="Times New Roman"/>
                <w:sz w:val="24"/>
                <w:szCs w:val="24"/>
              </w:rPr>
              <w:t xml:space="preserve">Projekto veiklos atitinka 1 Nuostatų </w:t>
            </w:r>
            <w:r w:rsidR="000328E6">
              <w:rPr>
                <w:rFonts w:ascii="Times New Roman" w:hAnsi="Times New Roman"/>
                <w:sz w:val="24"/>
                <w:szCs w:val="24"/>
              </w:rPr>
              <w:t>6</w:t>
            </w:r>
            <w:r w:rsidRPr="002E3289">
              <w:rPr>
                <w:rFonts w:ascii="Times New Roman" w:hAnsi="Times New Roman"/>
                <w:sz w:val="24"/>
                <w:szCs w:val="24"/>
              </w:rPr>
              <w:t xml:space="preserve"> punkte nustatytų prioritetų;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216C" w14:textId="77777777" w:rsidR="007B4748" w:rsidRPr="00024CD8" w:rsidRDefault="007B4748" w:rsidP="002E32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4748" w:rsidRPr="00024CD8" w14:paraId="32C706B8" w14:textId="77777777" w:rsidTr="002244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EA394" w14:textId="77777777" w:rsidR="007B4748" w:rsidRPr="00024CD8" w:rsidRDefault="007B4748" w:rsidP="002E3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67035" w14:textId="77777777" w:rsidR="007B4748" w:rsidRPr="00024CD8" w:rsidRDefault="007B4748" w:rsidP="002E328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B7C71" w14:textId="77777777" w:rsidR="007B4748" w:rsidRPr="00024CD8" w:rsidRDefault="007B4748" w:rsidP="002E328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4CD8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1D711" w14:textId="57B42CBA" w:rsidR="007B4748" w:rsidRPr="00024CD8" w:rsidRDefault="007B4748" w:rsidP="002E32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4CD8">
              <w:rPr>
                <w:rFonts w:ascii="Times New Roman" w:hAnsi="Times New Roman"/>
                <w:sz w:val="24"/>
                <w:szCs w:val="24"/>
              </w:rPr>
              <w:t xml:space="preserve">Projekto veiklos neatitinka Nuostatų </w:t>
            </w:r>
            <w:r w:rsidR="000328E6">
              <w:rPr>
                <w:rFonts w:ascii="Times New Roman" w:hAnsi="Times New Roman"/>
                <w:sz w:val="24"/>
                <w:szCs w:val="24"/>
              </w:rPr>
              <w:t>6</w:t>
            </w:r>
            <w:r w:rsidRPr="00024CD8">
              <w:rPr>
                <w:rFonts w:ascii="Times New Roman" w:hAnsi="Times New Roman"/>
                <w:sz w:val="24"/>
                <w:szCs w:val="24"/>
              </w:rPr>
              <w:t xml:space="preserve"> punkte nustatytų prioritetų;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5CBF" w14:textId="77777777" w:rsidR="007B4748" w:rsidRPr="00024CD8" w:rsidRDefault="007B4748" w:rsidP="002E32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4748" w:rsidRPr="00024CD8" w14:paraId="02CC36EC" w14:textId="77777777" w:rsidTr="00224422"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9A16" w14:textId="77777777" w:rsidR="007B4748" w:rsidRPr="00024CD8" w:rsidRDefault="007B4748" w:rsidP="002E3289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FE48" w14:textId="77777777" w:rsidR="007B4748" w:rsidRPr="00024CD8" w:rsidRDefault="007B4748" w:rsidP="002E328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24CD8">
              <w:rPr>
                <w:rFonts w:ascii="Times New Roman" w:hAnsi="Times New Roman"/>
                <w:b/>
                <w:sz w:val="24"/>
                <w:szCs w:val="24"/>
              </w:rPr>
              <w:t>Projekto meninė, kultūrinė vertė</w:t>
            </w:r>
          </w:p>
          <w:p w14:paraId="7CBFE426" w14:textId="77777777" w:rsidR="007B4748" w:rsidRPr="00024CD8" w:rsidRDefault="007B4748" w:rsidP="002E3289">
            <w:pPr>
              <w:pStyle w:val="Sraopastraipa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24CD8">
              <w:rPr>
                <w:rFonts w:ascii="Times New Roman" w:hAnsi="Times New Roman"/>
                <w:bCs/>
                <w:sz w:val="24"/>
                <w:szCs w:val="24"/>
              </w:rPr>
              <w:t>(Didžiausias galimas balų skaičius - 20)</w:t>
            </w:r>
          </w:p>
          <w:p w14:paraId="68A07765" w14:textId="77777777" w:rsidR="007B4748" w:rsidRPr="00024CD8" w:rsidRDefault="007B4748" w:rsidP="002E3289">
            <w:pPr>
              <w:pStyle w:val="Sraopastraipa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459D" w14:textId="77777777" w:rsidR="007B4748" w:rsidRPr="00024CD8" w:rsidRDefault="007B4748" w:rsidP="002E328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4CD8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  <w:p w14:paraId="04A895C5" w14:textId="77777777" w:rsidR="007B4748" w:rsidRPr="00024CD8" w:rsidRDefault="007B4748" w:rsidP="002E3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65240" w14:textId="77777777" w:rsidR="00AB21C5" w:rsidRDefault="007B4748" w:rsidP="00024CD8">
            <w:pPr>
              <w:pStyle w:val="Sraopastraip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CD8">
              <w:rPr>
                <w:rFonts w:ascii="Times New Roman" w:hAnsi="Times New Roman"/>
                <w:b/>
                <w:bCs/>
                <w:sz w:val="24"/>
                <w:szCs w:val="24"/>
              </w:rPr>
              <w:t>Projekto idėja / turinys/ koncepcija:</w:t>
            </w:r>
            <w:r w:rsidRPr="00024CD8">
              <w:rPr>
                <w:rFonts w:ascii="Times New Roman" w:hAnsi="Times New Roman"/>
                <w:sz w:val="24"/>
                <w:szCs w:val="24"/>
              </w:rPr>
              <w:t xml:space="preserve"> 1) novatoriška/ originali/ aktuali, 2) pasižymi meninės ir kultūrinės veiklos kokybe (profesionalumas, kūrybingumas, atvirumas); 3) aiškiai atskleista projekto nauda/ poveikis kultūros ir visuomenės raidai; </w:t>
            </w:r>
          </w:p>
          <w:p w14:paraId="060E371F" w14:textId="77777777" w:rsidR="00AB21C5" w:rsidRDefault="007B4748" w:rsidP="00024CD8">
            <w:pPr>
              <w:pStyle w:val="Sraopastraip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CD8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024C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4CD8">
              <w:rPr>
                <w:rFonts w:ascii="Times New Roman" w:hAnsi="Times New Roman"/>
                <w:b/>
                <w:bCs/>
                <w:sz w:val="24"/>
                <w:szCs w:val="24"/>
              </w:rPr>
              <w:t>Projekto tikslai, uždaviniai ir numatomos priemonės susiję tarpusavyje</w:t>
            </w:r>
            <w:r w:rsidRPr="00024CD8">
              <w:rPr>
                <w:rFonts w:ascii="Times New Roman" w:hAnsi="Times New Roman"/>
                <w:sz w:val="24"/>
                <w:szCs w:val="24"/>
              </w:rPr>
              <w:t xml:space="preserve">: 1) įgyvendinimo priemonės atitinka deklaruojamus tikslus ir uždavinius, 2) detalizuoti veiklos etapai, 3) sudaryta veiksminga/ originali programa; </w:t>
            </w:r>
          </w:p>
          <w:p w14:paraId="6A6559E1" w14:textId="77777777" w:rsidR="00AB21C5" w:rsidRDefault="007B4748" w:rsidP="00024CD8">
            <w:pPr>
              <w:pStyle w:val="Sraopastraip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CD8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024C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4CD8">
              <w:rPr>
                <w:rFonts w:ascii="Times New Roman" w:hAnsi="Times New Roman"/>
                <w:b/>
                <w:bCs/>
                <w:sz w:val="24"/>
                <w:szCs w:val="24"/>
              </w:rPr>
              <w:t>Projekto dalyviai ir tikslinė(s) grupė(s)</w:t>
            </w:r>
            <w:r w:rsidRPr="00024CD8">
              <w:rPr>
                <w:rFonts w:ascii="Times New Roman" w:hAnsi="Times New Roman"/>
                <w:sz w:val="24"/>
                <w:szCs w:val="24"/>
              </w:rPr>
              <w:t>: 1) numatyti reprezentatyvūs dalyviai ir aiškiai apibrėžtos jų funkcijos, 2) kultūrinė ir (ar) meninė veikla diferencijuojama pagal tikslinę(</w:t>
            </w:r>
            <w:proofErr w:type="spellStart"/>
            <w:r w:rsidRPr="00024CD8">
              <w:rPr>
                <w:rFonts w:ascii="Times New Roman" w:hAnsi="Times New Roman"/>
                <w:sz w:val="24"/>
                <w:szCs w:val="24"/>
              </w:rPr>
              <w:t>es</w:t>
            </w:r>
            <w:proofErr w:type="spellEnd"/>
            <w:r w:rsidRPr="00024CD8">
              <w:rPr>
                <w:rFonts w:ascii="Times New Roman" w:hAnsi="Times New Roman"/>
                <w:sz w:val="24"/>
                <w:szCs w:val="24"/>
              </w:rPr>
              <w:t>) grupę(</w:t>
            </w:r>
            <w:proofErr w:type="spellStart"/>
            <w:r w:rsidRPr="00024CD8">
              <w:rPr>
                <w:rFonts w:ascii="Times New Roman" w:hAnsi="Times New Roman"/>
                <w:sz w:val="24"/>
                <w:szCs w:val="24"/>
              </w:rPr>
              <w:t>es</w:t>
            </w:r>
            <w:proofErr w:type="spellEnd"/>
            <w:r w:rsidRPr="00024CD8">
              <w:rPr>
                <w:rFonts w:ascii="Times New Roman" w:hAnsi="Times New Roman"/>
                <w:sz w:val="24"/>
                <w:szCs w:val="24"/>
              </w:rPr>
              <w:t>), kuriai(</w:t>
            </w:r>
            <w:proofErr w:type="spellStart"/>
            <w:r w:rsidRPr="00024CD8">
              <w:rPr>
                <w:rFonts w:ascii="Times New Roman" w:hAnsi="Times New Roman"/>
                <w:sz w:val="24"/>
                <w:szCs w:val="24"/>
              </w:rPr>
              <w:t>ioms</w:t>
            </w:r>
            <w:proofErr w:type="spellEnd"/>
            <w:r w:rsidRPr="00024CD8">
              <w:rPr>
                <w:rFonts w:ascii="Times New Roman" w:hAnsi="Times New Roman"/>
                <w:sz w:val="24"/>
                <w:szCs w:val="24"/>
              </w:rPr>
              <w:t xml:space="preserve">) skiriamas projektas: tarptautinis, nacionalinis, regioninis, lokalus, </w:t>
            </w:r>
          </w:p>
          <w:p w14:paraId="4D3600BA" w14:textId="77777777" w:rsidR="007B4748" w:rsidRPr="00024CD8" w:rsidRDefault="007B4748" w:rsidP="002E3289">
            <w:pPr>
              <w:pStyle w:val="Sraopastraip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CD8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024C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4CD8">
              <w:rPr>
                <w:rFonts w:ascii="Times New Roman" w:hAnsi="Times New Roman"/>
                <w:b/>
                <w:bCs/>
                <w:sz w:val="24"/>
                <w:szCs w:val="24"/>
              </w:rPr>
              <w:t>Projekto rezultatai ir tęstinumas</w:t>
            </w:r>
            <w:r w:rsidRPr="00024CD8">
              <w:rPr>
                <w:rFonts w:ascii="Times New Roman" w:hAnsi="Times New Roman"/>
                <w:sz w:val="24"/>
                <w:szCs w:val="24"/>
              </w:rPr>
              <w:t xml:space="preserve">: 1) projektas skatina visuomenės dalyvavimą kultūrinėje veikloje ir (ar) ugdo kūrybos </w:t>
            </w:r>
            <w:r w:rsidRPr="00024CD8">
              <w:rPr>
                <w:rFonts w:ascii="Times New Roman" w:hAnsi="Times New Roman"/>
                <w:sz w:val="24"/>
                <w:szCs w:val="24"/>
              </w:rPr>
              <w:lastRenderedPageBreak/>
              <w:t>gebėjimus; 2) projekto rezultatai lengvai prieinami kultūros vartotojui, 3) kryptinga tęstinė kultūrinė ir (ar) meninė veikla arba turi realias tęstinumo perspektyvas.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C04E" w14:textId="77777777" w:rsidR="007B4748" w:rsidRPr="00024CD8" w:rsidRDefault="007B4748" w:rsidP="002E32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4748" w:rsidRPr="00024CD8" w14:paraId="5128DCC7" w14:textId="77777777" w:rsidTr="002244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3B341" w14:textId="77777777" w:rsidR="007B4748" w:rsidRPr="00024CD8" w:rsidRDefault="007B4748" w:rsidP="002E3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0B54E" w14:textId="77777777" w:rsidR="007B4748" w:rsidRPr="00024CD8" w:rsidRDefault="007B4748" w:rsidP="002E32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86972" w14:textId="77777777" w:rsidR="007B4748" w:rsidRPr="00024CD8" w:rsidRDefault="007B4748" w:rsidP="002E328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4CD8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21AC7" w14:textId="77777777" w:rsidR="007B4748" w:rsidRPr="00024CD8" w:rsidRDefault="007B4748" w:rsidP="002E328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CD8">
              <w:rPr>
                <w:rFonts w:ascii="Times New Roman" w:hAnsi="Times New Roman"/>
                <w:b/>
                <w:bCs/>
                <w:sz w:val="24"/>
                <w:szCs w:val="24"/>
              </w:rPr>
              <w:t>Projekto idėja/ turinys/ koncepcija</w:t>
            </w:r>
            <w:r w:rsidRPr="00024CD8">
              <w:rPr>
                <w:rFonts w:ascii="Times New Roman" w:hAnsi="Times New Roman"/>
                <w:sz w:val="24"/>
                <w:szCs w:val="24"/>
              </w:rPr>
              <w:t xml:space="preserve">: 1) veikiau tradicinė, nei novatoriška/ originali/ aktuali, 2) iš dalies pasižymi meninės ir kultūrinės veiklos kokybe (profesionalumas, kūrybingumas, atvirumas); 3) menkai atskleista projekto nauda/ poveikis kultūros ir visuomenės raidai; </w:t>
            </w:r>
          </w:p>
          <w:p w14:paraId="5099E82F" w14:textId="77777777" w:rsidR="00AB21C5" w:rsidRDefault="007B4748" w:rsidP="00024CD8">
            <w:pPr>
              <w:pStyle w:val="Sraopastraip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CD8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024C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4CD8">
              <w:rPr>
                <w:rFonts w:ascii="Times New Roman" w:hAnsi="Times New Roman"/>
                <w:b/>
                <w:bCs/>
                <w:sz w:val="24"/>
                <w:szCs w:val="24"/>
              </w:rPr>
              <w:t>Projekto tikslai, uždaviniai ir numatomos priemonės susiję tarpusavyje</w:t>
            </w:r>
            <w:r w:rsidRPr="00024CD8">
              <w:rPr>
                <w:rFonts w:ascii="Times New Roman" w:hAnsi="Times New Roman"/>
                <w:sz w:val="24"/>
                <w:szCs w:val="24"/>
              </w:rPr>
              <w:t xml:space="preserve">: 1) įgyvendinimo priemonės atitinka deklaruojamus tikslus ir uždavinius, 2) numatyti veiklos etapai, 3) sudaryta programa; </w:t>
            </w:r>
          </w:p>
          <w:p w14:paraId="3B6D2D23" w14:textId="77777777" w:rsidR="00AB21C5" w:rsidRDefault="007B4748" w:rsidP="00024CD8">
            <w:pPr>
              <w:pStyle w:val="Sraopastraip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CD8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024C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4CD8">
              <w:rPr>
                <w:rFonts w:ascii="Times New Roman" w:hAnsi="Times New Roman"/>
                <w:b/>
                <w:bCs/>
                <w:sz w:val="24"/>
                <w:szCs w:val="24"/>
              </w:rPr>
              <w:t>Projekto dalyviai ir tikslinė(s) grupė(s)</w:t>
            </w:r>
            <w:r w:rsidRPr="00024CD8">
              <w:rPr>
                <w:rFonts w:ascii="Times New Roman" w:hAnsi="Times New Roman"/>
                <w:sz w:val="24"/>
                <w:szCs w:val="24"/>
              </w:rPr>
              <w:t>: 1) numatyti dalyviai, bet neaiškiai apibrėžtos jų funkcijos, 2) kultūrinė ir (ar) meninė veikla nediferencijuojama pagal tikslinę(</w:t>
            </w:r>
            <w:proofErr w:type="spellStart"/>
            <w:r w:rsidRPr="00024CD8">
              <w:rPr>
                <w:rFonts w:ascii="Times New Roman" w:hAnsi="Times New Roman"/>
                <w:sz w:val="24"/>
                <w:szCs w:val="24"/>
              </w:rPr>
              <w:t>es</w:t>
            </w:r>
            <w:proofErr w:type="spellEnd"/>
            <w:r w:rsidRPr="00024CD8">
              <w:rPr>
                <w:rFonts w:ascii="Times New Roman" w:hAnsi="Times New Roman"/>
                <w:sz w:val="24"/>
                <w:szCs w:val="24"/>
              </w:rPr>
              <w:t>) grupę(</w:t>
            </w:r>
            <w:proofErr w:type="spellStart"/>
            <w:r w:rsidRPr="00024CD8">
              <w:rPr>
                <w:rFonts w:ascii="Times New Roman" w:hAnsi="Times New Roman"/>
                <w:sz w:val="24"/>
                <w:szCs w:val="24"/>
              </w:rPr>
              <w:t>es</w:t>
            </w:r>
            <w:proofErr w:type="spellEnd"/>
            <w:r w:rsidRPr="00024CD8">
              <w:rPr>
                <w:rFonts w:ascii="Times New Roman" w:hAnsi="Times New Roman"/>
                <w:sz w:val="24"/>
                <w:szCs w:val="24"/>
              </w:rPr>
              <w:t>), kuriai(</w:t>
            </w:r>
            <w:proofErr w:type="spellStart"/>
            <w:r w:rsidRPr="00024CD8">
              <w:rPr>
                <w:rFonts w:ascii="Times New Roman" w:hAnsi="Times New Roman"/>
                <w:sz w:val="24"/>
                <w:szCs w:val="24"/>
              </w:rPr>
              <w:t>ioms</w:t>
            </w:r>
            <w:proofErr w:type="spellEnd"/>
            <w:r w:rsidRPr="00024CD8">
              <w:rPr>
                <w:rFonts w:ascii="Times New Roman" w:hAnsi="Times New Roman"/>
                <w:sz w:val="24"/>
                <w:szCs w:val="24"/>
              </w:rPr>
              <w:t>) skiriamas projektas: tarptautinis, nacionalinis, regioninis, lokalus</w:t>
            </w:r>
            <w:r w:rsidR="00AB21C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6697E4A" w14:textId="77777777" w:rsidR="007B4748" w:rsidRPr="00024CD8" w:rsidRDefault="007B4748" w:rsidP="002E3289">
            <w:pPr>
              <w:pStyle w:val="Sraopastraipa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4CD8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024C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4CD8">
              <w:rPr>
                <w:rFonts w:ascii="Times New Roman" w:hAnsi="Times New Roman"/>
                <w:b/>
                <w:bCs/>
                <w:sz w:val="24"/>
                <w:szCs w:val="24"/>
              </w:rPr>
              <w:t>Projekto rezultatai ir tęstinumas</w:t>
            </w:r>
            <w:r w:rsidRPr="00024CD8">
              <w:rPr>
                <w:rFonts w:ascii="Times New Roman" w:hAnsi="Times New Roman"/>
                <w:sz w:val="24"/>
                <w:szCs w:val="24"/>
              </w:rPr>
              <w:t xml:space="preserve">: 1) projektas iš dalies skatina visuomenės dalyvavimą kultūrinėje veikloje ir (ar) ugdo kūrybos gebėjimus; 2) projekto rezultatai prieinami kultūros vartotojui, 3) tęstinė kultūrinė ir (arba) meninė veikla arba turi tam tikras tęstinumo perspektyvas. 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D045" w14:textId="77777777" w:rsidR="007B4748" w:rsidRPr="00024CD8" w:rsidRDefault="007B4748" w:rsidP="002E32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4748" w:rsidRPr="00024CD8" w14:paraId="554B2C7A" w14:textId="77777777" w:rsidTr="002244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AA5EC" w14:textId="77777777" w:rsidR="007B4748" w:rsidRPr="00024CD8" w:rsidRDefault="007B4748" w:rsidP="002E3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C0A3A" w14:textId="77777777" w:rsidR="007B4748" w:rsidRPr="00024CD8" w:rsidRDefault="007B4748" w:rsidP="002E32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13573" w14:textId="77777777" w:rsidR="007B4748" w:rsidRPr="00024CD8" w:rsidRDefault="007B4748" w:rsidP="002E328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4CD8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C6993" w14:textId="77777777" w:rsidR="007B4748" w:rsidRPr="00024CD8" w:rsidRDefault="007B4748" w:rsidP="002E32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CD8">
              <w:rPr>
                <w:rFonts w:ascii="Times New Roman" w:hAnsi="Times New Roman"/>
                <w:b/>
                <w:bCs/>
                <w:sz w:val="24"/>
                <w:szCs w:val="24"/>
              </w:rPr>
              <w:t>Projekto idėja/ turinys/ koncepcija</w:t>
            </w:r>
            <w:r w:rsidRPr="00024CD8">
              <w:rPr>
                <w:rFonts w:ascii="Times New Roman" w:hAnsi="Times New Roman"/>
                <w:sz w:val="24"/>
                <w:szCs w:val="24"/>
              </w:rPr>
              <w:t xml:space="preserve">: 1) nėra novatoriška/ originali/ aktuali, 2) nepasižymi meninės ir kultūrinės veiklos kokybe (profesionalumas, kūrybingumas, atvirumas); 3) neatskleista projekto nauda/ poveikis kultūros ir visuomenės raidai; </w:t>
            </w:r>
          </w:p>
          <w:p w14:paraId="2EAAFC5A" w14:textId="77777777" w:rsidR="007B4748" w:rsidRPr="00024CD8" w:rsidRDefault="007B4748" w:rsidP="002E32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CD8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024C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4CD8">
              <w:rPr>
                <w:rFonts w:ascii="Times New Roman" w:hAnsi="Times New Roman"/>
                <w:b/>
                <w:bCs/>
                <w:sz w:val="24"/>
                <w:szCs w:val="24"/>
              </w:rPr>
              <w:t>Projekto tikslai, uždaviniai ir numatomos priemonės susiję tarpusavyje</w:t>
            </w:r>
            <w:r w:rsidRPr="00024CD8">
              <w:rPr>
                <w:rFonts w:ascii="Times New Roman" w:hAnsi="Times New Roman"/>
                <w:sz w:val="24"/>
                <w:szCs w:val="24"/>
              </w:rPr>
              <w:t xml:space="preserve">: 1) įgyvendinimo priemonės menkai atitinka deklaruojamus tikslus ir uždavinius, 2) nedetalizuoti veiklos etapai, 3) nesudaryta veiksminga/ originali programa; </w:t>
            </w:r>
          </w:p>
          <w:p w14:paraId="709FDB43" w14:textId="77777777" w:rsidR="00AB21C5" w:rsidRDefault="007B4748" w:rsidP="00024CD8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CD8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024C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4CD8">
              <w:rPr>
                <w:rFonts w:ascii="Times New Roman" w:hAnsi="Times New Roman"/>
                <w:b/>
                <w:bCs/>
                <w:sz w:val="24"/>
                <w:szCs w:val="24"/>
              </w:rPr>
              <w:t>Projekto dalyviai ir tikslinė(s) grupė(s)</w:t>
            </w:r>
            <w:r w:rsidRPr="00024CD8">
              <w:rPr>
                <w:rFonts w:ascii="Times New Roman" w:hAnsi="Times New Roman"/>
                <w:sz w:val="24"/>
                <w:szCs w:val="24"/>
              </w:rPr>
              <w:t xml:space="preserve">: 1) nenurodyti konkretūs dalyviai ir neapibrėžtos jų funkcijos, 2) </w:t>
            </w:r>
            <w:r w:rsidRPr="00024CD8">
              <w:rPr>
                <w:rFonts w:ascii="Times New Roman" w:hAnsi="Times New Roman"/>
                <w:sz w:val="24"/>
                <w:szCs w:val="24"/>
              </w:rPr>
              <w:lastRenderedPageBreak/>
              <w:t>kultūrinė ir (ar) meninė veikla nediferencijuojama pagal tikslinę(</w:t>
            </w:r>
            <w:proofErr w:type="spellStart"/>
            <w:r w:rsidRPr="00024CD8">
              <w:rPr>
                <w:rFonts w:ascii="Times New Roman" w:hAnsi="Times New Roman"/>
                <w:sz w:val="24"/>
                <w:szCs w:val="24"/>
              </w:rPr>
              <w:t>es</w:t>
            </w:r>
            <w:proofErr w:type="spellEnd"/>
            <w:r w:rsidRPr="00024CD8">
              <w:rPr>
                <w:rFonts w:ascii="Times New Roman" w:hAnsi="Times New Roman"/>
                <w:sz w:val="24"/>
                <w:szCs w:val="24"/>
              </w:rPr>
              <w:t>) grupę(</w:t>
            </w:r>
            <w:proofErr w:type="spellStart"/>
            <w:r w:rsidRPr="00024CD8">
              <w:rPr>
                <w:rFonts w:ascii="Times New Roman" w:hAnsi="Times New Roman"/>
                <w:sz w:val="24"/>
                <w:szCs w:val="24"/>
              </w:rPr>
              <w:t>es</w:t>
            </w:r>
            <w:proofErr w:type="spellEnd"/>
            <w:r w:rsidRPr="00024CD8">
              <w:rPr>
                <w:rFonts w:ascii="Times New Roman" w:hAnsi="Times New Roman"/>
                <w:sz w:val="24"/>
                <w:szCs w:val="24"/>
              </w:rPr>
              <w:t>), kuriai(</w:t>
            </w:r>
            <w:proofErr w:type="spellStart"/>
            <w:r w:rsidRPr="00024CD8">
              <w:rPr>
                <w:rFonts w:ascii="Times New Roman" w:hAnsi="Times New Roman"/>
                <w:sz w:val="24"/>
                <w:szCs w:val="24"/>
              </w:rPr>
              <w:t>ioms</w:t>
            </w:r>
            <w:proofErr w:type="spellEnd"/>
            <w:r w:rsidRPr="00024CD8">
              <w:rPr>
                <w:rFonts w:ascii="Times New Roman" w:hAnsi="Times New Roman"/>
                <w:sz w:val="24"/>
                <w:szCs w:val="24"/>
              </w:rPr>
              <w:t>) skiriamas projektas: tarptautinis, nacionalinis, regioninis, lokalus</w:t>
            </w:r>
            <w:r w:rsidR="00AB21C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FAB9FFD" w14:textId="77777777" w:rsidR="007B4748" w:rsidRPr="00024CD8" w:rsidRDefault="007B4748" w:rsidP="002E3289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4CD8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024C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4CD8">
              <w:rPr>
                <w:rFonts w:ascii="Times New Roman" w:hAnsi="Times New Roman"/>
                <w:b/>
                <w:bCs/>
                <w:sz w:val="24"/>
                <w:szCs w:val="24"/>
              </w:rPr>
              <w:t>Projekto rezultatai ir tęstinumas:</w:t>
            </w:r>
            <w:r w:rsidRPr="00024CD8">
              <w:rPr>
                <w:rFonts w:ascii="Times New Roman" w:hAnsi="Times New Roman"/>
                <w:sz w:val="24"/>
                <w:szCs w:val="24"/>
              </w:rPr>
              <w:t xml:space="preserve"> 1) projektas neskatina visuomenės dalyvavimo kultūrinėje veikloje ir (ar) neugdo kūrybos gebėjimų; 2) projekto rezultatai menkai prieinami kultūros vartotojui, 3) neaiškios tęstinumo perspektyvos.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701F" w14:textId="77777777" w:rsidR="007B4748" w:rsidRPr="00024CD8" w:rsidRDefault="007B4748" w:rsidP="002E32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4748" w:rsidRPr="00024CD8" w14:paraId="731B7C73" w14:textId="77777777" w:rsidTr="002244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62EA5" w14:textId="77777777" w:rsidR="007B4748" w:rsidRPr="00024CD8" w:rsidRDefault="007B4748" w:rsidP="002E3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8401D" w14:textId="77777777" w:rsidR="007B4748" w:rsidRPr="00024CD8" w:rsidRDefault="007B4748" w:rsidP="002E32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08003" w14:textId="77777777" w:rsidR="007B4748" w:rsidRPr="00024CD8" w:rsidRDefault="007B4748" w:rsidP="002E328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4CD8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BC702" w14:textId="77777777" w:rsidR="007B4748" w:rsidRPr="00024CD8" w:rsidRDefault="007B4748" w:rsidP="002E328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4CD8">
              <w:rPr>
                <w:rFonts w:ascii="Times New Roman" w:hAnsi="Times New Roman"/>
                <w:sz w:val="24"/>
                <w:szCs w:val="24"/>
              </w:rPr>
              <w:t>Projektas netenkina minimalių meninės ir kultūrinės vertės prielaidų.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825A" w14:textId="77777777" w:rsidR="007B4748" w:rsidRPr="00024CD8" w:rsidRDefault="007B4748" w:rsidP="002E32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4748" w:rsidRPr="00024CD8" w14:paraId="70161A35" w14:textId="77777777" w:rsidTr="00224422"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4C1B" w14:textId="77777777" w:rsidR="007B4748" w:rsidRPr="00024CD8" w:rsidRDefault="007B4748" w:rsidP="002E3289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E52E5" w14:textId="77777777" w:rsidR="007B4748" w:rsidRPr="00024CD8" w:rsidRDefault="007B4748" w:rsidP="002E328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24CD8">
              <w:rPr>
                <w:rFonts w:ascii="Times New Roman" w:hAnsi="Times New Roman"/>
                <w:b/>
                <w:sz w:val="24"/>
                <w:szCs w:val="24"/>
              </w:rPr>
              <w:t>Projekto pareiškėjo patirtis, kvalifikacija ir kiti žmogiškieji ištekliai</w:t>
            </w:r>
          </w:p>
          <w:p w14:paraId="37AEDFAE" w14:textId="77777777" w:rsidR="007B4748" w:rsidRPr="00024CD8" w:rsidRDefault="007B4748" w:rsidP="002E328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24CD8">
              <w:rPr>
                <w:rFonts w:ascii="Times New Roman" w:hAnsi="Times New Roman"/>
                <w:bCs/>
                <w:sz w:val="24"/>
                <w:szCs w:val="24"/>
              </w:rPr>
              <w:t>(Didžiausias galimas balų skaičius - 10)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7D5F0" w14:textId="77777777" w:rsidR="007B4748" w:rsidRPr="00024CD8" w:rsidRDefault="007B4748" w:rsidP="002E328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4CD8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73180" w14:textId="77777777" w:rsidR="007B4748" w:rsidRPr="00024CD8" w:rsidRDefault="007B4748" w:rsidP="002E32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CD8">
              <w:rPr>
                <w:rFonts w:ascii="Times New Roman" w:hAnsi="Times New Roman"/>
                <w:sz w:val="24"/>
                <w:szCs w:val="24"/>
              </w:rPr>
              <w:t>Pagrindinio (-</w:t>
            </w:r>
            <w:proofErr w:type="spellStart"/>
            <w:r w:rsidRPr="00024CD8">
              <w:rPr>
                <w:rFonts w:ascii="Times New Roman" w:hAnsi="Times New Roman"/>
                <w:sz w:val="24"/>
                <w:szCs w:val="24"/>
              </w:rPr>
              <w:t>ių</w:t>
            </w:r>
            <w:proofErr w:type="spellEnd"/>
            <w:r w:rsidRPr="00024CD8">
              <w:rPr>
                <w:rFonts w:ascii="Times New Roman" w:hAnsi="Times New Roman"/>
                <w:sz w:val="24"/>
                <w:szCs w:val="24"/>
              </w:rPr>
              <w:t>) Projekto vykdytojo (-ų) ir  Projekto komandos kvalifikacija, patirtis ir gebėjimai visiškai tinkami Projektui sėkmingai įgyvendinti; Pateikti visi kvalifikaciją pagrindžiantys dokumentai (Gyvenimo aprašymas su aktualia numatomam projektui darbo patirtimi, išsilavinimą pagrindžiantis/</w:t>
            </w:r>
            <w:proofErr w:type="spellStart"/>
            <w:r w:rsidRPr="00024CD8">
              <w:rPr>
                <w:rFonts w:ascii="Times New Roman" w:hAnsi="Times New Roman"/>
                <w:sz w:val="24"/>
                <w:szCs w:val="24"/>
              </w:rPr>
              <w:t>ys</w:t>
            </w:r>
            <w:proofErr w:type="spellEnd"/>
            <w:r w:rsidRPr="00024CD8">
              <w:rPr>
                <w:rFonts w:ascii="Times New Roman" w:hAnsi="Times New Roman"/>
                <w:sz w:val="24"/>
                <w:szCs w:val="24"/>
              </w:rPr>
              <w:t xml:space="preserve"> diplomai, kvalifikacijos kėlimo dokumentai).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E91E" w14:textId="77777777" w:rsidR="007B4748" w:rsidRPr="00024CD8" w:rsidRDefault="007B4748" w:rsidP="002E32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4748" w:rsidRPr="00024CD8" w14:paraId="2B624923" w14:textId="77777777" w:rsidTr="002244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85C31" w14:textId="77777777" w:rsidR="007B4748" w:rsidRPr="00024CD8" w:rsidRDefault="007B4748" w:rsidP="002E3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57DDF" w14:textId="77777777" w:rsidR="007B4748" w:rsidRPr="00024CD8" w:rsidRDefault="007B4748" w:rsidP="002E32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AA516" w14:textId="77777777" w:rsidR="007B4748" w:rsidRPr="00024CD8" w:rsidRDefault="007B4748" w:rsidP="002E328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4CD8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C04FF" w14:textId="77777777" w:rsidR="007B4748" w:rsidRPr="00024CD8" w:rsidRDefault="007B4748" w:rsidP="002E32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CD8">
              <w:rPr>
                <w:rFonts w:ascii="Times New Roman" w:hAnsi="Times New Roman"/>
                <w:sz w:val="24"/>
                <w:szCs w:val="24"/>
              </w:rPr>
              <w:t>Pagrindinio (-</w:t>
            </w:r>
            <w:proofErr w:type="spellStart"/>
            <w:r w:rsidRPr="00024CD8">
              <w:rPr>
                <w:rFonts w:ascii="Times New Roman" w:hAnsi="Times New Roman"/>
                <w:sz w:val="24"/>
                <w:szCs w:val="24"/>
              </w:rPr>
              <w:t>ių</w:t>
            </w:r>
            <w:proofErr w:type="spellEnd"/>
            <w:r w:rsidRPr="00024CD8">
              <w:rPr>
                <w:rFonts w:ascii="Times New Roman" w:hAnsi="Times New Roman"/>
                <w:sz w:val="24"/>
                <w:szCs w:val="24"/>
              </w:rPr>
              <w:t>) Projekto vykdytojo (-ų) ir Projekto komandos kvalifikacija, patirtis ir gebėjimai iš dalies tinkami Projektui sėkmingai įgyvendinti; Pateikti ne visi kvalifikaciją pagrindžiantys dokumentai.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99D5" w14:textId="77777777" w:rsidR="007B4748" w:rsidRPr="00024CD8" w:rsidRDefault="007B4748" w:rsidP="002E32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4748" w:rsidRPr="00024CD8" w14:paraId="35A484B4" w14:textId="77777777" w:rsidTr="002244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C8580" w14:textId="77777777" w:rsidR="007B4748" w:rsidRPr="00024CD8" w:rsidRDefault="007B4748" w:rsidP="002E3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A6BC6" w14:textId="77777777" w:rsidR="007B4748" w:rsidRPr="00024CD8" w:rsidRDefault="007B4748" w:rsidP="002E32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5508B" w14:textId="77777777" w:rsidR="007B4748" w:rsidRPr="00024CD8" w:rsidRDefault="007B4748" w:rsidP="002E328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4CD8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F8E28" w14:textId="77777777" w:rsidR="007B4748" w:rsidRPr="00024CD8" w:rsidRDefault="007B4748" w:rsidP="002E32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CD8">
              <w:rPr>
                <w:rFonts w:ascii="Times New Roman" w:hAnsi="Times New Roman"/>
                <w:sz w:val="24"/>
                <w:szCs w:val="24"/>
              </w:rPr>
              <w:t>Pagrindinio (-</w:t>
            </w:r>
            <w:proofErr w:type="spellStart"/>
            <w:r w:rsidRPr="00024CD8">
              <w:rPr>
                <w:rFonts w:ascii="Times New Roman" w:hAnsi="Times New Roman"/>
                <w:sz w:val="24"/>
                <w:szCs w:val="24"/>
              </w:rPr>
              <w:t>ių</w:t>
            </w:r>
            <w:proofErr w:type="spellEnd"/>
            <w:r w:rsidRPr="00024CD8">
              <w:rPr>
                <w:rFonts w:ascii="Times New Roman" w:hAnsi="Times New Roman"/>
                <w:sz w:val="24"/>
                <w:szCs w:val="24"/>
              </w:rPr>
              <w:t>) Projekto vykdytojo (-ų) ir  projekto komandos kvalifikacija, patirtis ir gebėjimai netinkami Projektui sėkmingai įgyvendinti. Nepateikti jokie  kvalifikaciją pagrindžiantys dokumentai.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6E12" w14:textId="77777777" w:rsidR="007B4748" w:rsidRPr="00024CD8" w:rsidRDefault="007B4748" w:rsidP="002E32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4748" w:rsidRPr="00024CD8" w14:paraId="61A91A76" w14:textId="77777777" w:rsidTr="00224422"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B0E8" w14:textId="77777777" w:rsidR="007B4748" w:rsidRPr="00024CD8" w:rsidRDefault="007B4748" w:rsidP="002E3289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5AA4" w14:textId="77777777" w:rsidR="007B4748" w:rsidRPr="00024CD8" w:rsidRDefault="007B4748" w:rsidP="002E328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24CD8">
              <w:rPr>
                <w:rFonts w:ascii="Times New Roman" w:hAnsi="Times New Roman"/>
                <w:b/>
                <w:sz w:val="24"/>
                <w:szCs w:val="24"/>
              </w:rPr>
              <w:t>Projekto sklaida</w:t>
            </w:r>
          </w:p>
          <w:p w14:paraId="507045C8" w14:textId="77777777" w:rsidR="007B4748" w:rsidRPr="00024CD8" w:rsidRDefault="007B4748" w:rsidP="002E3289">
            <w:pPr>
              <w:pStyle w:val="Sraopastraipa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24CD8">
              <w:rPr>
                <w:rFonts w:ascii="Times New Roman" w:hAnsi="Times New Roman"/>
                <w:bCs/>
                <w:sz w:val="24"/>
                <w:szCs w:val="24"/>
              </w:rPr>
              <w:t>(Didžiausias galimas balų skaičius - 10)</w:t>
            </w:r>
          </w:p>
          <w:p w14:paraId="7E31DB66" w14:textId="77777777" w:rsidR="007B4748" w:rsidRPr="00024CD8" w:rsidRDefault="007B4748" w:rsidP="002E328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ADEC6" w14:textId="77777777" w:rsidR="007B4748" w:rsidRPr="00981ECD" w:rsidRDefault="00655CC6" w:rsidP="002E3289">
            <w:pPr>
              <w:spacing w:after="0" w:line="240" w:lineRule="auto"/>
              <w:rPr>
                <w:rFonts w:ascii="Times New Roman" w:hAnsi="Times New Roman"/>
                <w:b/>
                <w:bCs/>
                <w:strike/>
                <w:sz w:val="24"/>
                <w:szCs w:val="24"/>
              </w:rPr>
            </w:pPr>
            <w:r w:rsidRPr="002E3289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1428B" w14:textId="77777777" w:rsidR="007B4748" w:rsidRPr="00024CD8" w:rsidRDefault="007B4748" w:rsidP="002E32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CD8">
              <w:rPr>
                <w:rFonts w:ascii="Times New Roman" w:hAnsi="Times New Roman"/>
                <w:sz w:val="24"/>
                <w:szCs w:val="24"/>
              </w:rPr>
              <w:t>Numatytos ne mažiau 5 aktyvios visuomenės informavimo ir Projekto viešinimo priemonės.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CEEC" w14:textId="77777777" w:rsidR="007B4748" w:rsidRPr="00024CD8" w:rsidRDefault="007B4748" w:rsidP="002E32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4748" w:rsidRPr="00024CD8" w14:paraId="73ACE62A" w14:textId="77777777" w:rsidTr="002244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8FBD5" w14:textId="77777777" w:rsidR="007B4748" w:rsidRPr="00024CD8" w:rsidRDefault="007B4748" w:rsidP="002E3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1E17C" w14:textId="77777777" w:rsidR="007B4748" w:rsidRPr="00024CD8" w:rsidRDefault="007B4748" w:rsidP="002E32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43A59" w14:textId="77777777" w:rsidR="007B4748" w:rsidRPr="00981ECD" w:rsidRDefault="00655CC6" w:rsidP="002E328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3289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3C2E" w14:textId="77777777" w:rsidR="007B4748" w:rsidRPr="00024CD8" w:rsidRDefault="007B4748" w:rsidP="002E3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4CD8">
              <w:rPr>
                <w:rFonts w:ascii="Times New Roman" w:hAnsi="Times New Roman"/>
                <w:sz w:val="24"/>
                <w:szCs w:val="24"/>
              </w:rPr>
              <w:t>Numatytos ne mažiau kaip 4 visuomenės informavimo ir Projekto viešinimo priemonės.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6E01" w14:textId="77777777" w:rsidR="007B4748" w:rsidRPr="00024CD8" w:rsidRDefault="007B4748" w:rsidP="002E32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4748" w:rsidRPr="00024CD8" w14:paraId="756CB244" w14:textId="77777777" w:rsidTr="002244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6D63D" w14:textId="77777777" w:rsidR="007B4748" w:rsidRPr="00024CD8" w:rsidRDefault="007B4748" w:rsidP="002E3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5BB19" w14:textId="77777777" w:rsidR="007B4748" w:rsidRPr="00024CD8" w:rsidRDefault="007B4748" w:rsidP="002E32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79F39" w14:textId="77777777" w:rsidR="007B4748" w:rsidRPr="002E3289" w:rsidRDefault="00655CC6" w:rsidP="002E328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328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322F" w14:textId="77777777" w:rsidR="007B4748" w:rsidRPr="00024CD8" w:rsidRDefault="007B4748" w:rsidP="002E3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4CD8">
              <w:rPr>
                <w:rFonts w:ascii="Times New Roman" w:hAnsi="Times New Roman"/>
                <w:sz w:val="24"/>
                <w:szCs w:val="24"/>
              </w:rPr>
              <w:t>Numatytos ne mažiau kaip 3 visuomenės informavimo ir Projekto viešinimo priemonės.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252A" w14:textId="77777777" w:rsidR="007B4748" w:rsidRPr="00024CD8" w:rsidRDefault="007B4748" w:rsidP="002E32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4748" w:rsidRPr="00024CD8" w14:paraId="59E05509" w14:textId="77777777" w:rsidTr="002244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FDE33" w14:textId="77777777" w:rsidR="007B4748" w:rsidRPr="00024CD8" w:rsidRDefault="007B4748" w:rsidP="002E3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C4257" w14:textId="77777777" w:rsidR="007B4748" w:rsidRPr="00024CD8" w:rsidRDefault="007B4748" w:rsidP="002E32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9C818" w14:textId="77777777" w:rsidR="007B4748" w:rsidRPr="00024CD8" w:rsidRDefault="007B4748" w:rsidP="002E328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4CD8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DF4F3" w14:textId="77777777" w:rsidR="007B4748" w:rsidRPr="00024CD8" w:rsidRDefault="007B4748" w:rsidP="002E3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4CD8">
              <w:rPr>
                <w:rFonts w:ascii="Times New Roman" w:hAnsi="Times New Roman"/>
                <w:sz w:val="24"/>
                <w:szCs w:val="24"/>
              </w:rPr>
              <w:t>Numatytos  mažiau kaip 3 visuomenės informavimo ir Projekto viešinimo priemonės.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B28C" w14:textId="77777777" w:rsidR="007B4748" w:rsidRPr="00024CD8" w:rsidRDefault="007B4748" w:rsidP="002E32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4748" w:rsidRPr="00024CD8" w14:paraId="7F9E81D8" w14:textId="77777777" w:rsidTr="002244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B329C" w14:textId="77777777" w:rsidR="007B4748" w:rsidRPr="00024CD8" w:rsidRDefault="007B4748" w:rsidP="002E3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13336" w14:textId="77777777" w:rsidR="007B4748" w:rsidRPr="00024CD8" w:rsidRDefault="007B4748" w:rsidP="002E32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65C5C" w14:textId="77777777" w:rsidR="007B4748" w:rsidRPr="00024CD8" w:rsidRDefault="007B4748" w:rsidP="002E328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4CD8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202AC" w14:textId="77777777" w:rsidR="007B4748" w:rsidRPr="00024CD8" w:rsidRDefault="007B4748" w:rsidP="002E32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CD8">
              <w:rPr>
                <w:rFonts w:ascii="Times New Roman" w:hAnsi="Times New Roman"/>
                <w:sz w:val="24"/>
                <w:szCs w:val="24"/>
              </w:rPr>
              <w:t>Nenumatytos visuomenės informavimo ir Projekto viešinimo priemonės.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64BD" w14:textId="77777777" w:rsidR="007B4748" w:rsidRPr="00024CD8" w:rsidRDefault="007B4748" w:rsidP="002E32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4748" w:rsidRPr="00024CD8" w14:paraId="18940032" w14:textId="77777777" w:rsidTr="00224422"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3DD7" w14:textId="77777777" w:rsidR="007B4748" w:rsidRPr="00024CD8" w:rsidRDefault="007B4748" w:rsidP="002E3289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6368" w14:textId="77777777" w:rsidR="007B4748" w:rsidRPr="00024CD8" w:rsidRDefault="007B4748" w:rsidP="002E3289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4CD8">
              <w:rPr>
                <w:rFonts w:ascii="Times New Roman" w:hAnsi="Times New Roman"/>
                <w:b/>
                <w:sz w:val="24"/>
                <w:szCs w:val="24"/>
              </w:rPr>
              <w:t>Kiti projekto finansavimo šaltiniai</w:t>
            </w:r>
          </w:p>
          <w:p w14:paraId="4D8761D3" w14:textId="77777777" w:rsidR="007B4748" w:rsidRPr="00024CD8" w:rsidRDefault="007B4748" w:rsidP="002E3289">
            <w:pPr>
              <w:pStyle w:val="Sraopastraipa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24CD8">
              <w:rPr>
                <w:rFonts w:ascii="Times New Roman" w:hAnsi="Times New Roman"/>
                <w:bCs/>
                <w:sz w:val="24"/>
                <w:szCs w:val="24"/>
              </w:rPr>
              <w:t>(Didžiausias galimas balų skaičius - 12)</w:t>
            </w:r>
          </w:p>
          <w:p w14:paraId="5DC0BBB5" w14:textId="77777777" w:rsidR="007B4748" w:rsidRPr="00024CD8" w:rsidRDefault="007B4748" w:rsidP="002E328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E09B6" w14:textId="77777777" w:rsidR="007B4748" w:rsidRPr="00981ECD" w:rsidRDefault="00655CC6" w:rsidP="002E3289">
            <w:pPr>
              <w:spacing w:after="0" w:line="240" w:lineRule="auto"/>
              <w:rPr>
                <w:rFonts w:ascii="Times New Roman" w:hAnsi="Times New Roman"/>
                <w:b/>
                <w:bCs/>
                <w:strike/>
                <w:sz w:val="24"/>
                <w:szCs w:val="24"/>
              </w:rPr>
            </w:pPr>
            <w:r w:rsidRPr="002E3289"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67BA" w14:textId="77777777" w:rsidR="007B4748" w:rsidRPr="00024CD8" w:rsidRDefault="007B4748" w:rsidP="002E32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CD8">
              <w:rPr>
                <w:rFonts w:ascii="Times New Roman" w:hAnsi="Times New Roman"/>
                <w:sz w:val="24"/>
                <w:szCs w:val="24"/>
              </w:rPr>
              <w:t xml:space="preserve">Projekto įgyvendinimui pritraukiama didelė dalis (50 proc. ir daugiau) lėšų iš </w:t>
            </w:r>
            <w:r w:rsidRPr="00024CD8">
              <w:rPr>
                <w:rFonts w:ascii="Times New Roman" w:hAnsi="Times New Roman"/>
                <w:sz w:val="24"/>
                <w:szCs w:val="24"/>
              </w:rPr>
              <w:lastRenderedPageBreak/>
              <w:t>kitų finansavimo šaltinių, numatytas rėmėjų indėlis. Arba projekto partnerių indėlis – lėšų suma įvertinta nepiniginiu įnašu (savanoriškas darbas, kilnojamasis ar nekilnojamasis turtas ir kt.).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37E4" w14:textId="77777777" w:rsidR="007B4748" w:rsidRPr="00024CD8" w:rsidRDefault="007B4748" w:rsidP="002E32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4748" w:rsidRPr="00024CD8" w14:paraId="6331A6E1" w14:textId="77777777" w:rsidTr="002244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833E4" w14:textId="77777777" w:rsidR="007B4748" w:rsidRPr="00024CD8" w:rsidRDefault="007B4748" w:rsidP="002E3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B6E60" w14:textId="77777777" w:rsidR="007B4748" w:rsidRPr="00024CD8" w:rsidRDefault="007B4748" w:rsidP="002E32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6035C" w14:textId="77777777" w:rsidR="007B4748" w:rsidRPr="00981ECD" w:rsidRDefault="00655CC6" w:rsidP="002E3289">
            <w:pPr>
              <w:spacing w:after="0" w:line="240" w:lineRule="auto"/>
              <w:rPr>
                <w:rFonts w:ascii="Times New Roman" w:hAnsi="Times New Roman"/>
                <w:b/>
                <w:bCs/>
                <w:strike/>
                <w:sz w:val="24"/>
                <w:szCs w:val="24"/>
              </w:rPr>
            </w:pPr>
            <w:r w:rsidRPr="002E3289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BC563" w14:textId="77777777" w:rsidR="007B4748" w:rsidRPr="00024CD8" w:rsidRDefault="007B4748" w:rsidP="002E32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CD8">
              <w:rPr>
                <w:rFonts w:ascii="Times New Roman" w:hAnsi="Times New Roman"/>
                <w:sz w:val="24"/>
                <w:szCs w:val="24"/>
              </w:rPr>
              <w:t>Projekto įgyvendinimui pritraukiama ne mažiau 30 proc. iš kitų finansavimo šaltinių, numatytas rėmėjų indėlis. Arba projekto partnerių indėlis – lėšų suma įvertinta nepiniginiu įnašu (savanoriškas darbas, kilnojamasis ar nekilnojamasis turtas ir kt.).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33D7" w14:textId="77777777" w:rsidR="007B4748" w:rsidRPr="00024CD8" w:rsidRDefault="007B4748" w:rsidP="002E32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4748" w:rsidRPr="00024CD8" w14:paraId="699473F2" w14:textId="77777777" w:rsidTr="002244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BF59C" w14:textId="77777777" w:rsidR="007B4748" w:rsidRPr="00024CD8" w:rsidRDefault="007B4748" w:rsidP="002E3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A1C6A" w14:textId="77777777" w:rsidR="007B4748" w:rsidRPr="00024CD8" w:rsidRDefault="007B4748" w:rsidP="002E32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0F7EF" w14:textId="77777777" w:rsidR="007B4748" w:rsidRPr="00981ECD" w:rsidRDefault="00655CC6" w:rsidP="002E3289">
            <w:pPr>
              <w:spacing w:after="0" w:line="240" w:lineRule="auto"/>
              <w:rPr>
                <w:rFonts w:ascii="Times New Roman" w:hAnsi="Times New Roman"/>
                <w:b/>
                <w:bCs/>
                <w:strike/>
                <w:sz w:val="24"/>
                <w:szCs w:val="24"/>
              </w:rPr>
            </w:pPr>
            <w:r w:rsidRPr="002E3289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46C1C" w14:textId="77777777" w:rsidR="007B4748" w:rsidRPr="00024CD8" w:rsidRDefault="007B4748" w:rsidP="002E32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CD8">
              <w:rPr>
                <w:rFonts w:ascii="Times New Roman" w:hAnsi="Times New Roman"/>
                <w:sz w:val="24"/>
                <w:szCs w:val="24"/>
              </w:rPr>
              <w:t>Projekto įgyvendinimui pritraukiama mažiau kaip 30 proc. iš kitų finansavimo šaltinių, numatytas rėmėjų indėlis. Arba projekto partnerių indėlis – lėšų suma įvertinta nepiniginiu įnašu (savanoriškas darbas, kilnojamasis ar nekilnojamasis turtas ir kt.).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314F" w14:textId="77777777" w:rsidR="007B4748" w:rsidRPr="00024CD8" w:rsidRDefault="007B4748" w:rsidP="002E32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4748" w:rsidRPr="00024CD8" w14:paraId="4AF1A727" w14:textId="77777777" w:rsidTr="002244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0F95B" w14:textId="77777777" w:rsidR="007B4748" w:rsidRPr="00024CD8" w:rsidRDefault="007B4748" w:rsidP="002E3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B0E39" w14:textId="77777777" w:rsidR="007B4748" w:rsidRPr="00024CD8" w:rsidRDefault="007B4748" w:rsidP="002E32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D656B" w14:textId="77777777" w:rsidR="007B4748" w:rsidRPr="00024CD8" w:rsidRDefault="007B4748" w:rsidP="002E328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4CD8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88301" w14:textId="77777777" w:rsidR="007B4748" w:rsidRPr="00024CD8" w:rsidRDefault="007B4748" w:rsidP="002E32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CD8">
              <w:rPr>
                <w:rFonts w:ascii="Times New Roman" w:hAnsi="Times New Roman"/>
                <w:sz w:val="24"/>
                <w:szCs w:val="24"/>
              </w:rPr>
              <w:t>Projekto įgyvendinimui nepritraukiama jokių lėšų iš kitų finansavimo šaltinių, nenumatytas rėmėjų indėlis.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7BA1" w14:textId="77777777" w:rsidR="007B4748" w:rsidRPr="00024CD8" w:rsidRDefault="007B4748" w:rsidP="002E32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4748" w:rsidRPr="00024CD8" w14:paraId="30404679" w14:textId="77777777" w:rsidTr="00224422"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70F0" w14:textId="77777777" w:rsidR="007B4748" w:rsidRPr="00024CD8" w:rsidRDefault="007B4748" w:rsidP="002E3289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78500" w14:textId="77777777" w:rsidR="007B4748" w:rsidRPr="00024CD8" w:rsidRDefault="007B4748" w:rsidP="002E32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4CD8">
              <w:rPr>
                <w:rFonts w:ascii="Times New Roman" w:hAnsi="Times New Roman"/>
                <w:b/>
                <w:sz w:val="24"/>
                <w:szCs w:val="24"/>
              </w:rPr>
              <w:t>Projekto sąmatos pagrįstumas, atitiktis numatomoms veikloms, aiškumas, detalumas ir racionalumas</w:t>
            </w:r>
          </w:p>
          <w:p w14:paraId="39C6145C" w14:textId="77777777" w:rsidR="007B4748" w:rsidRPr="00024CD8" w:rsidRDefault="007B4748" w:rsidP="002E3289">
            <w:pPr>
              <w:pStyle w:val="Sraopastraipa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24CD8">
              <w:rPr>
                <w:rFonts w:ascii="Times New Roman" w:hAnsi="Times New Roman"/>
                <w:bCs/>
                <w:sz w:val="24"/>
                <w:szCs w:val="24"/>
              </w:rPr>
              <w:t>(Didžiausias galimas balų skaičius - 6)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7F292" w14:textId="77777777" w:rsidR="007B4748" w:rsidRPr="00981ECD" w:rsidRDefault="00655CC6" w:rsidP="002E3289">
            <w:pPr>
              <w:spacing w:after="0" w:line="240" w:lineRule="auto"/>
              <w:rPr>
                <w:rFonts w:ascii="Times New Roman" w:hAnsi="Times New Roman"/>
                <w:b/>
                <w:bCs/>
                <w:strike/>
                <w:sz w:val="24"/>
                <w:szCs w:val="24"/>
              </w:rPr>
            </w:pPr>
            <w:r w:rsidRPr="002E3289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1D37B" w14:textId="77777777" w:rsidR="007B4748" w:rsidRPr="00024CD8" w:rsidRDefault="007B4748" w:rsidP="002E32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CD8">
              <w:rPr>
                <w:rFonts w:ascii="Times New Roman" w:hAnsi="Times New Roman"/>
                <w:sz w:val="24"/>
                <w:szCs w:val="24"/>
              </w:rPr>
              <w:t>Sąmatoje numatytos išlaidos yra tiesiogiai susijusios su Projektu ir būtinos jo tikslams bei rezultatams pasiekti, pilnai ir aiškiai detalizuotos, realios, pagrįstos ir atitinkančios rinkos kainas.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0D0B" w14:textId="77777777" w:rsidR="007B4748" w:rsidRPr="00024CD8" w:rsidRDefault="007B4748" w:rsidP="002E32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4748" w:rsidRPr="00024CD8" w14:paraId="20351142" w14:textId="77777777" w:rsidTr="002244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C63E1" w14:textId="77777777" w:rsidR="007B4748" w:rsidRPr="00024CD8" w:rsidRDefault="007B4748" w:rsidP="002E3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07300" w14:textId="77777777" w:rsidR="007B4748" w:rsidRPr="00024CD8" w:rsidRDefault="007B4748" w:rsidP="002E328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88CAF" w14:textId="77777777" w:rsidR="007B4748" w:rsidRPr="00981ECD" w:rsidRDefault="00655CC6" w:rsidP="002E3289">
            <w:pPr>
              <w:spacing w:after="0" w:line="240" w:lineRule="auto"/>
              <w:rPr>
                <w:rFonts w:ascii="Times New Roman" w:hAnsi="Times New Roman"/>
                <w:b/>
                <w:bCs/>
                <w:strike/>
                <w:sz w:val="24"/>
                <w:szCs w:val="24"/>
              </w:rPr>
            </w:pPr>
            <w:r w:rsidRPr="002E3289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9EC91" w14:textId="77777777" w:rsidR="007B4748" w:rsidRPr="00024CD8" w:rsidRDefault="007B4748" w:rsidP="002E32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CD8">
              <w:rPr>
                <w:rFonts w:ascii="Times New Roman" w:hAnsi="Times New Roman"/>
                <w:sz w:val="24"/>
                <w:szCs w:val="24"/>
              </w:rPr>
              <w:t>Sąmatoje numatytos lėšos iš dalies atitinka planuojamų atlikti veiksmų sąrašą – sąmata iš dalies detali, iš dalies reali ir iš dalies pagrįsta;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4C19" w14:textId="77777777" w:rsidR="007B4748" w:rsidRPr="00024CD8" w:rsidRDefault="007B4748" w:rsidP="002E32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4748" w:rsidRPr="00024CD8" w14:paraId="400BA9C5" w14:textId="77777777" w:rsidTr="002244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3D0F7" w14:textId="77777777" w:rsidR="007B4748" w:rsidRPr="00024CD8" w:rsidRDefault="007B4748" w:rsidP="002E3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47236" w14:textId="77777777" w:rsidR="007B4748" w:rsidRPr="00024CD8" w:rsidRDefault="007B4748" w:rsidP="002E328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E83B2" w14:textId="77777777" w:rsidR="007B4748" w:rsidRPr="00024CD8" w:rsidRDefault="007B4748" w:rsidP="002E328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4CD8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F03BB" w14:textId="77777777" w:rsidR="007B4748" w:rsidRPr="00024CD8" w:rsidRDefault="007B4748" w:rsidP="002E3289">
            <w:pPr>
              <w:tabs>
                <w:tab w:val="left" w:pos="31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CD8">
              <w:rPr>
                <w:rFonts w:ascii="Times New Roman" w:hAnsi="Times New Roman"/>
                <w:sz w:val="24"/>
                <w:szCs w:val="24"/>
              </w:rPr>
              <w:t>Sąmatoje numatytos lėšos neatitinka planuojamų atlikti veiksmų sąrašo – sąmata nedetali, nereali, nepagrįsta.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DC07" w14:textId="77777777" w:rsidR="007B4748" w:rsidRPr="00024CD8" w:rsidRDefault="007B4748" w:rsidP="002E32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4748" w:rsidRPr="00024CD8" w14:paraId="38A49133" w14:textId="77777777" w:rsidTr="00224422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D15F" w14:textId="77777777" w:rsidR="007B4748" w:rsidRPr="00024CD8" w:rsidRDefault="007B4748" w:rsidP="002E3289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8E514" w14:textId="77777777" w:rsidR="007B4748" w:rsidRPr="00024CD8" w:rsidRDefault="007B4748" w:rsidP="002E3289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24CD8">
              <w:rPr>
                <w:rFonts w:ascii="Times New Roman" w:hAnsi="Times New Roman"/>
                <w:b/>
                <w:sz w:val="24"/>
                <w:szCs w:val="24"/>
              </w:rPr>
              <w:t>Papildomi balai</w:t>
            </w:r>
          </w:p>
          <w:p w14:paraId="55F9199D" w14:textId="77777777" w:rsidR="007B4748" w:rsidRPr="00024CD8" w:rsidRDefault="007B4748" w:rsidP="002E3289">
            <w:pPr>
              <w:pStyle w:val="Sraopastraipa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24CD8">
              <w:rPr>
                <w:rFonts w:ascii="Times New Roman" w:hAnsi="Times New Roman"/>
                <w:bCs/>
                <w:sz w:val="24"/>
                <w:szCs w:val="24"/>
              </w:rPr>
              <w:t>(Didžiausias galimas balų skaičius - 10)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884B6" w14:textId="77777777" w:rsidR="007B4748" w:rsidRPr="00981ECD" w:rsidRDefault="00655CC6" w:rsidP="002E3289">
            <w:pPr>
              <w:spacing w:after="0" w:line="240" w:lineRule="auto"/>
              <w:rPr>
                <w:rFonts w:ascii="Times New Roman" w:hAnsi="Times New Roman"/>
                <w:b/>
                <w:bCs/>
                <w:strike/>
                <w:sz w:val="24"/>
                <w:szCs w:val="24"/>
              </w:rPr>
            </w:pPr>
            <w:r w:rsidRPr="002E3289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80A70" w14:textId="77777777" w:rsidR="007B4748" w:rsidRPr="00024CD8" w:rsidRDefault="007B4748" w:rsidP="002E3289">
            <w:pPr>
              <w:tabs>
                <w:tab w:val="left" w:pos="317"/>
              </w:tabs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CD8">
              <w:rPr>
                <w:rFonts w:ascii="Times New Roman" w:hAnsi="Times New Roman"/>
                <w:sz w:val="24"/>
                <w:szCs w:val="24"/>
              </w:rPr>
              <w:t>Projektas įgyvendinamas žiemos poilsio ir turizmo sezono metu – nuo spalio 1 d. – balandžio 30 d. (imtinai);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6019" w14:textId="77777777" w:rsidR="007B4748" w:rsidRPr="00024CD8" w:rsidRDefault="007B4748" w:rsidP="002E32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4748" w:rsidRPr="00024CD8" w14:paraId="7F01C955" w14:textId="77777777" w:rsidTr="00224422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1D82" w14:textId="77777777" w:rsidR="007B4748" w:rsidRPr="00024CD8" w:rsidRDefault="007B4748" w:rsidP="002E3289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FBEBF" w14:textId="77777777" w:rsidR="007B4748" w:rsidRPr="00024CD8" w:rsidRDefault="007B4748" w:rsidP="002E3289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24CD8">
              <w:rPr>
                <w:rFonts w:ascii="Times New Roman" w:hAnsi="Times New Roman"/>
                <w:b/>
                <w:sz w:val="24"/>
                <w:szCs w:val="24"/>
              </w:rPr>
              <w:t>Balų suma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579E8" w14:textId="77777777" w:rsidR="007B4748" w:rsidRPr="00024CD8" w:rsidRDefault="007B4748" w:rsidP="002E328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4CD8">
              <w:rPr>
                <w:rFonts w:ascii="Times New Roman" w:hAnsi="Times New Roman"/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8EED" w14:textId="77777777" w:rsidR="007B4748" w:rsidRPr="00024CD8" w:rsidRDefault="007B4748" w:rsidP="002E3289">
            <w:pPr>
              <w:tabs>
                <w:tab w:val="left" w:pos="317"/>
              </w:tabs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E52D" w14:textId="77777777" w:rsidR="007B4748" w:rsidRPr="00024CD8" w:rsidRDefault="007B4748" w:rsidP="002E32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295C7DB" w14:textId="77777777" w:rsidR="007B4748" w:rsidRPr="00024CD8" w:rsidRDefault="007B4748" w:rsidP="002E32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4CD8">
        <w:rPr>
          <w:rFonts w:ascii="Times New Roman" w:hAnsi="Times New Roman"/>
          <w:sz w:val="24"/>
          <w:szCs w:val="24"/>
        </w:rPr>
        <w:t>Komisijos narys</w:t>
      </w:r>
    </w:p>
    <w:p w14:paraId="4720C758" w14:textId="77777777" w:rsidR="007B4748" w:rsidRPr="00024CD8" w:rsidRDefault="007B4748" w:rsidP="00024C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4CD8">
        <w:rPr>
          <w:rFonts w:ascii="Times New Roman" w:hAnsi="Times New Roman"/>
          <w:sz w:val="24"/>
          <w:szCs w:val="24"/>
        </w:rPr>
        <w:t>____________________                  ______________________</w:t>
      </w:r>
    </w:p>
    <w:p w14:paraId="4F8C49F2" w14:textId="77777777" w:rsidR="007B4748" w:rsidRPr="00024CD8" w:rsidRDefault="007B4748" w:rsidP="00024CD8">
      <w:pPr>
        <w:tabs>
          <w:tab w:val="left" w:pos="5529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024CD8">
        <w:rPr>
          <w:rFonts w:ascii="Times New Roman" w:hAnsi="Times New Roman"/>
          <w:i/>
          <w:iCs/>
          <w:sz w:val="24"/>
          <w:szCs w:val="24"/>
        </w:rPr>
        <w:t xml:space="preserve">   (vardas ir pavardė)                                 (parašas)</w:t>
      </w:r>
      <w:r w:rsidRPr="00024CD8">
        <w:rPr>
          <w:rFonts w:ascii="Times New Roman" w:hAnsi="Times New Roman"/>
          <w:i/>
          <w:iCs/>
          <w:sz w:val="24"/>
          <w:szCs w:val="24"/>
        </w:rPr>
        <w:tab/>
      </w:r>
      <w:r w:rsidRPr="00024CD8">
        <w:rPr>
          <w:rFonts w:ascii="Times New Roman" w:hAnsi="Times New Roman"/>
          <w:i/>
          <w:iCs/>
          <w:sz w:val="24"/>
          <w:szCs w:val="24"/>
        </w:rPr>
        <w:tab/>
      </w:r>
      <w:r w:rsidRPr="00024CD8">
        <w:rPr>
          <w:rFonts w:ascii="Times New Roman" w:hAnsi="Times New Roman"/>
          <w:i/>
          <w:iCs/>
          <w:sz w:val="24"/>
          <w:szCs w:val="24"/>
        </w:rPr>
        <w:tab/>
      </w:r>
      <w:r w:rsidRPr="00024CD8">
        <w:rPr>
          <w:rFonts w:ascii="Times New Roman" w:hAnsi="Times New Roman"/>
          <w:i/>
          <w:iCs/>
          <w:sz w:val="24"/>
          <w:szCs w:val="24"/>
        </w:rPr>
        <w:tab/>
        <w:t xml:space="preserve">                      </w:t>
      </w:r>
    </w:p>
    <w:p w14:paraId="53FDA4A0" w14:textId="77777777" w:rsidR="00816C1D" w:rsidRPr="00024CD8" w:rsidRDefault="007B4748" w:rsidP="00024CD8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024CD8">
        <w:rPr>
          <w:rFonts w:ascii="Times New Roman" w:hAnsi="Times New Roman"/>
          <w:i/>
          <w:iCs/>
          <w:sz w:val="24"/>
          <w:szCs w:val="24"/>
        </w:rPr>
        <w:t>______________</w:t>
      </w:r>
    </w:p>
    <w:p w14:paraId="44A1748D" w14:textId="77777777" w:rsidR="00CD15B0" w:rsidRPr="00024CD8" w:rsidRDefault="007B4748" w:rsidP="00024CD8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024CD8">
        <w:rPr>
          <w:rFonts w:ascii="Times New Roman" w:hAnsi="Times New Roman"/>
          <w:i/>
          <w:iCs/>
          <w:sz w:val="24"/>
          <w:szCs w:val="24"/>
        </w:rPr>
        <w:t>(data</w:t>
      </w:r>
      <w:r w:rsidR="00816C1D" w:rsidRPr="00024CD8">
        <w:rPr>
          <w:rFonts w:ascii="Times New Roman" w:hAnsi="Times New Roman"/>
          <w:i/>
          <w:iCs/>
          <w:sz w:val="24"/>
          <w:szCs w:val="24"/>
        </w:rPr>
        <w:t>)</w:t>
      </w:r>
    </w:p>
    <w:p w14:paraId="01012AAE" w14:textId="77777777" w:rsidR="00981ECD" w:rsidRDefault="00981ECD" w:rsidP="002E328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4CF0671" w14:textId="77777777" w:rsidR="00E9512B" w:rsidRDefault="00E9512B" w:rsidP="00024CD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bookmarkStart w:id="0" w:name="_Hlk189751774"/>
    </w:p>
    <w:p w14:paraId="3536DD7E" w14:textId="77777777" w:rsidR="00E9512B" w:rsidRDefault="00E9512B" w:rsidP="00024CD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14:paraId="14DBF1D9" w14:textId="77777777" w:rsidR="00E9512B" w:rsidRDefault="00E9512B" w:rsidP="00024CD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14:paraId="54D9BD1A" w14:textId="77777777" w:rsidR="00E9512B" w:rsidRDefault="00E9512B" w:rsidP="00024CD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14:paraId="40387788" w14:textId="77777777" w:rsidR="00E9512B" w:rsidRDefault="00E9512B" w:rsidP="00024CD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bookmarkEnd w:id="0"/>
    <w:p w14:paraId="1F38433D" w14:textId="77777777" w:rsidR="00E9512B" w:rsidRDefault="00E9512B" w:rsidP="002E328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sectPr w:rsidR="00E9512B" w:rsidSect="00334EF2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HGPMinchoE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6103E"/>
    <w:multiLevelType w:val="multilevel"/>
    <w:tmpl w:val="7534E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C27B2B"/>
    <w:multiLevelType w:val="multilevel"/>
    <w:tmpl w:val="C4D483F0"/>
    <w:lvl w:ilvl="0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357"/>
        </w:tabs>
        <w:ind w:left="235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077"/>
        </w:tabs>
        <w:ind w:left="307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97"/>
        </w:tabs>
        <w:ind w:left="379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517"/>
        </w:tabs>
        <w:ind w:left="451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237"/>
        </w:tabs>
        <w:ind w:left="523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957"/>
        </w:tabs>
        <w:ind w:left="595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677"/>
        </w:tabs>
        <w:ind w:left="667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97"/>
        </w:tabs>
        <w:ind w:left="7397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BE0E57"/>
    <w:multiLevelType w:val="hybridMultilevel"/>
    <w:tmpl w:val="9B0230B4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2712D55"/>
    <w:multiLevelType w:val="multilevel"/>
    <w:tmpl w:val="96A6D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635FA6"/>
    <w:multiLevelType w:val="multilevel"/>
    <w:tmpl w:val="4BF801CE"/>
    <w:lvl w:ilvl="0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357"/>
        </w:tabs>
        <w:ind w:left="235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077"/>
        </w:tabs>
        <w:ind w:left="307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97"/>
        </w:tabs>
        <w:ind w:left="379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517"/>
        </w:tabs>
        <w:ind w:left="451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237"/>
        </w:tabs>
        <w:ind w:left="523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957"/>
        </w:tabs>
        <w:ind w:left="595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677"/>
        </w:tabs>
        <w:ind w:left="667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97"/>
        </w:tabs>
        <w:ind w:left="7397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EC5537"/>
    <w:multiLevelType w:val="multilevel"/>
    <w:tmpl w:val="CB2CE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640011"/>
    <w:multiLevelType w:val="multilevel"/>
    <w:tmpl w:val="8CB80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7F72B8"/>
    <w:multiLevelType w:val="hybridMultilevel"/>
    <w:tmpl w:val="F8628E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AA74E8"/>
    <w:multiLevelType w:val="hybridMultilevel"/>
    <w:tmpl w:val="3992137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1423B9"/>
    <w:multiLevelType w:val="singleLevel"/>
    <w:tmpl w:val="C174366E"/>
    <w:lvl w:ilvl="0">
      <w:start w:val="2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LT" w:hAnsi="TimesLT" w:cs="TimesLT" w:hint="default"/>
        <w:b/>
        <w:i w:val="0"/>
        <w:strike w:val="0"/>
        <w:dstrike w:val="0"/>
        <w:sz w:val="24"/>
        <w:u w:val="none"/>
        <w:effect w:val="none"/>
      </w:rPr>
    </w:lvl>
  </w:abstractNum>
  <w:num w:numId="1" w16cid:durableId="1183588177">
    <w:abstractNumId w:val="9"/>
  </w:num>
  <w:num w:numId="2" w16cid:durableId="814948917">
    <w:abstractNumId w:val="9"/>
    <w:lvlOverride w:ilvl="0">
      <w:startOverride w:val="2"/>
    </w:lvlOverride>
  </w:num>
  <w:num w:numId="3" w16cid:durableId="21637671">
    <w:abstractNumId w:val="7"/>
  </w:num>
  <w:num w:numId="4" w16cid:durableId="15927358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9580996">
    <w:abstractNumId w:val="3"/>
  </w:num>
  <w:num w:numId="6" w16cid:durableId="1737506562">
    <w:abstractNumId w:val="6"/>
  </w:num>
  <w:num w:numId="7" w16cid:durableId="1601449975">
    <w:abstractNumId w:val="0"/>
  </w:num>
  <w:num w:numId="8" w16cid:durableId="1491747562">
    <w:abstractNumId w:val="5"/>
  </w:num>
  <w:num w:numId="9" w16cid:durableId="1412971994">
    <w:abstractNumId w:val="8"/>
  </w:num>
  <w:num w:numId="10" w16cid:durableId="134759293">
    <w:abstractNumId w:val="2"/>
  </w:num>
  <w:num w:numId="11" w16cid:durableId="244458653">
    <w:abstractNumId w:val="1"/>
  </w:num>
  <w:num w:numId="12" w16cid:durableId="11469698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683"/>
    <w:rsid w:val="000162AF"/>
    <w:rsid w:val="00024CD8"/>
    <w:rsid w:val="000328E6"/>
    <w:rsid w:val="00033E44"/>
    <w:rsid w:val="0003653B"/>
    <w:rsid w:val="0004133E"/>
    <w:rsid w:val="00070831"/>
    <w:rsid w:val="00080F19"/>
    <w:rsid w:val="000D57D5"/>
    <w:rsid w:val="000E4DE1"/>
    <w:rsid w:val="000F393B"/>
    <w:rsid w:val="00112F7B"/>
    <w:rsid w:val="00136C95"/>
    <w:rsid w:val="00141D79"/>
    <w:rsid w:val="001471B0"/>
    <w:rsid w:val="001611AE"/>
    <w:rsid w:val="001748D9"/>
    <w:rsid w:val="001C04CF"/>
    <w:rsid w:val="001C5581"/>
    <w:rsid w:val="001C5C74"/>
    <w:rsid w:val="001C5E30"/>
    <w:rsid w:val="001E0E4D"/>
    <w:rsid w:val="001E30FB"/>
    <w:rsid w:val="00224422"/>
    <w:rsid w:val="00225244"/>
    <w:rsid w:val="0023266B"/>
    <w:rsid w:val="00233835"/>
    <w:rsid w:val="002428BF"/>
    <w:rsid w:val="00242E6D"/>
    <w:rsid w:val="00246873"/>
    <w:rsid w:val="002508D2"/>
    <w:rsid w:val="0025226B"/>
    <w:rsid w:val="002905DC"/>
    <w:rsid w:val="00291FCF"/>
    <w:rsid w:val="00293D6B"/>
    <w:rsid w:val="002B1AE9"/>
    <w:rsid w:val="002C1785"/>
    <w:rsid w:val="002E3289"/>
    <w:rsid w:val="002F6011"/>
    <w:rsid w:val="00301CF1"/>
    <w:rsid w:val="00334EF2"/>
    <w:rsid w:val="0036083B"/>
    <w:rsid w:val="00372658"/>
    <w:rsid w:val="00376835"/>
    <w:rsid w:val="003A77C9"/>
    <w:rsid w:val="003B5BFB"/>
    <w:rsid w:val="003D0A7E"/>
    <w:rsid w:val="003D346E"/>
    <w:rsid w:val="00430BD5"/>
    <w:rsid w:val="00446696"/>
    <w:rsid w:val="00456786"/>
    <w:rsid w:val="00463423"/>
    <w:rsid w:val="004669B1"/>
    <w:rsid w:val="0047123D"/>
    <w:rsid w:val="00474FF4"/>
    <w:rsid w:val="00494730"/>
    <w:rsid w:val="004A3024"/>
    <w:rsid w:val="004B3C58"/>
    <w:rsid w:val="004B5E0C"/>
    <w:rsid w:val="004F2BFB"/>
    <w:rsid w:val="004F67CA"/>
    <w:rsid w:val="00500464"/>
    <w:rsid w:val="005063A8"/>
    <w:rsid w:val="00527044"/>
    <w:rsid w:val="00532670"/>
    <w:rsid w:val="00541E56"/>
    <w:rsid w:val="00550E97"/>
    <w:rsid w:val="005606DE"/>
    <w:rsid w:val="00564DD1"/>
    <w:rsid w:val="00565025"/>
    <w:rsid w:val="00576711"/>
    <w:rsid w:val="005A5E93"/>
    <w:rsid w:val="005A6E76"/>
    <w:rsid w:val="005C345C"/>
    <w:rsid w:val="006316A1"/>
    <w:rsid w:val="00646C1F"/>
    <w:rsid w:val="00655CC6"/>
    <w:rsid w:val="0066683B"/>
    <w:rsid w:val="0067516E"/>
    <w:rsid w:val="006779D9"/>
    <w:rsid w:val="00680C2F"/>
    <w:rsid w:val="00683290"/>
    <w:rsid w:val="006A25B3"/>
    <w:rsid w:val="006C7B32"/>
    <w:rsid w:val="006D748A"/>
    <w:rsid w:val="006E4A19"/>
    <w:rsid w:val="006E4F6F"/>
    <w:rsid w:val="00711522"/>
    <w:rsid w:val="00714594"/>
    <w:rsid w:val="007260B4"/>
    <w:rsid w:val="00743C94"/>
    <w:rsid w:val="00752856"/>
    <w:rsid w:val="007A4EA3"/>
    <w:rsid w:val="007B1C59"/>
    <w:rsid w:val="007B2C26"/>
    <w:rsid w:val="007B4748"/>
    <w:rsid w:val="007C2D64"/>
    <w:rsid w:val="007D4486"/>
    <w:rsid w:val="007D55E9"/>
    <w:rsid w:val="007D7D2E"/>
    <w:rsid w:val="007E0683"/>
    <w:rsid w:val="007E3D29"/>
    <w:rsid w:val="007E4600"/>
    <w:rsid w:val="007F2095"/>
    <w:rsid w:val="007F285C"/>
    <w:rsid w:val="00816C1D"/>
    <w:rsid w:val="00821D10"/>
    <w:rsid w:val="008471DA"/>
    <w:rsid w:val="00851C2B"/>
    <w:rsid w:val="00881034"/>
    <w:rsid w:val="008849D4"/>
    <w:rsid w:val="008A0F7A"/>
    <w:rsid w:val="008A1B71"/>
    <w:rsid w:val="008A624E"/>
    <w:rsid w:val="008C0BB8"/>
    <w:rsid w:val="00950AB0"/>
    <w:rsid w:val="009812F0"/>
    <w:rsid w:val="00981ECD"/>
    <w:rsid w:val="00997C00"/>
    <w:rsid w:val="009A45F5"/>
    <w:rsid w:val="009E4706"/>
    <w:rsid w:val="009E57EA"/>
    <w:rsid w:val="009F16B2"/>
    <w:rsid w:val="00A07790"/>
    <w:rsid w:val="00A1315B"/>
    <w:rsid w:val="00A23845"/>
    <w:rsid w:val="00A52E19"/>
    <w:rsid w:val="00A531A2"/>
    <w:rsid w:val="00A670C9"/>
    <w:rsid w:val="00A71142"/>
    <w:rsid w:val="00A714F3"/>
    <w:rsid w:val="00A92A3E"/>
    <w:rsid w:val="00AA31AE"/>
    <w:rsid w:val="00AB21C5"/>
    <w:rsid w:val="00AB5245"/>
    <w:rsid w:val="00AD50F3"/>
    <w:rsid w:val="00B14B7B"/>
    <w:rsid w:val="00B57A6F"/>
    <w:rsid w:val="00B74E7A"/>
    <w:rsid w:val="00B97479"/>
    <w:rsid w:val="00BB7373"/>
    <w:rsid w:val="00BC0D3F"/>
    <w:rsid w:val="00BE73AD"/>
    <w:rsid w:val="00C002D7"/>
    <w:rsid w:val="00C011C0"/>
    <w:rsid w:val="00C04877"/>
    <w:rsid w:val="00C0767B"/>
    <w:rsid w:val="00C14169"/>
    <w:rsid w:val="00C16614"/>
    <w:rsid w:val="00C23778"/>
    <w:rsid w:val="00C338E2"/>
    <w:rsid w:val="00C50BE1"/>
    <w:rsid w:val="00C67040"/>
    <w:rsid w:val="00C7109A"/>
    <w:rsid w:val="00C7797D"/>
    <w:rsid w:val="00C8486D"/>
    <w:rsid w:val="00C9642D"/>
    <w:rsid w:val="00CA6BB5"/>
    <w:rsid w:val="00CC173C"/>
    <w:rsid w:val="00CC5E62"/>
    <w:rsid w:val="00CD15B0"/>
    <w:rsid w:val="00CD5735"/>
    <w:rsid w:val="00CE43FF"/>
    <w:rsid w:val="00CE71EA"/>
    <w:rsid w:val="00D60690"/>
    <w:rsid w:val="00D64329"/>
    <w:rsid w:val="00D91C04"/>
    <w:rsid w:val="00DA1478"/>
    <w:rsid w:val="00DA270D"/>
    <w:rsid w:val="00DB1A07"/>
    <w:rsid w:val="00DC0621"/>
    <w:rsid w:val="00DD4935"/>
    <w:rsid w:val="00DD5212"/>
    <w:rsid w:val="00DF083D"/>
    <w:rsid w:val="00DF64C8"/>
    <w:rsid w:val="00DF75E2"/>
    <w:rsid w:val="00E054BE"/>
    <w:rsid w:val="00E13A7F"/>
    <w:rsid w:val="00E52E1B"/>
    <w:rsid w:val="00E631C5"/>
    <w:rsid w:val="00E860C7"/>
    <w:rsid w:val="00E925F2"/>
    <w:rsid w:val="00E9512B"/>
    <w:rsid w:val="00ED50F0"/>
    <w:rsid w:val="00F17F43"/>
    <w:rsid w:val="00F24C36"/>
    <w:rsid w:val="00F46F15"/>
    <w:rsid w:val="00F713E0"/>
    <w:rsid w:val="00F72FDC"/>
    <w:rsid w:val="00F90C4C"/>
    <w:rsid w:val="00FB2A13"/>
    <w:rsid w:val="00FB5C93"/>
    <w:rsid w:val="00FD08D9"/>
    <w:rsid w:val="00FD1369"/>
    <w:rsid w:val="00FD4074"/>
    <w:rsid w:val="00FD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5C72C"/>
  <w15:chartTrackingRefBased/>
  <w15:docId w15:val="{CC0EFDF3-DA73-4B49-A6C7-034428FB5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93D6B"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7B474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kern w:val="0"/>
      <w:sz w:val="24"/>
      <w:szCs w:val="2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B4748"/>
    <w:pPr>
      <w:keepNext/>
      <w:keepLines/>
      <w:spacing w:before="40" w:after="0" w:line="240" w:lineRule="auto"/>
      <w:outlineLvl w:val="1"/>
    </w:pPr>
    <w:rPr>
      <w:rFonts w:ascii="Calibri Light" w:eastAsia="Times New Roman" w:hAnsi="Calibri Light"/>
      <w:color w:val="2F5496"/>
      <w:kern w:val="0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ntstyle01">
    <w:name w:val="fontstyle01"/>
    <w:rsid w:val="0056502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E13A7F"/>
    <w:pPr>
      <w:ind w:left="720"/>
      <w:contextualSpacing/>
    </w:pPr>
  </w:style>
  <w:style w:type="paragraph" w:styleId="Pataisymai">
    <w:name w:val="Revision"/>
    <w:hidden/>
    <w:uiPriority w:val="99"/>
    <w:semiHidden/>
    <w:rsid w:val="009A45F5"/>
    <w:rPr>
      <w:kern w:val="2"/>
      <w:sz w:val="22"/>
      <w:szCs w:val="22"/>
      <w:lang w:eastAsia="en-US"/>
    </w:rPr>
  </w:style>
  <w:style w:type="character" w:styleId="Komentaronuoroda">
    <w:name w:val="annotation reference"/>
    <w:uiPriority w:val="99"/>
    <w:semiHidden/>
    <w:unhideWhenUsed/>
    <w:rsid w:val="009A45F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A45F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9A45F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A45F5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9A45F5"/>
    <w:rPr>
      <w:b/>
      <w:bCs/>
      <w:sz w:val="20"/>
      <w:szCs w:val="20"/>
    </w:rPr>
  </w:style>
  <w:style w:type="character" w:customStyle="1" w:styleId="Antrat1Diagrama">
    <w:name w:val="Antraštė 1 Diagrama"/>
    <w:link w:val="Antrat1"/>
    <w:rsid w:val="007B4748"/>
    <w:rPr>
      <w:rFonts w:ascii="Times New Roman" w:eastAsia="Times New Roman" w:hAnsi="Times New Roman"/>
      <w:b/>
      <w:bCs/>
      <w:sz w:val="24"/>
      <w:lang w:eastAsia="en-US"/>
    </w:rPr>
  </w:style>
  <w:style w:type="character" w:customStyle="1" w:styleId="Antrat2Diagrama">
    <w:name w:val="Antraštė 2 Diagrama"/>
    <w:link w:val="Antrat2"/>
    <w:uiPriority w:val="9"/>
    <w:semiHidden/>
    <w:rsid w:val="007B4748"/>
    <w:rPr>
      <w:rFonts w:ascii="Calibri Light" w:eastAsia="Times New Roman" w:hAnsi="Calibri Light"/>
      <w:color w:val="2F5496"/>
      <w:sz w:val="26"/>
      <w:szCs w:val="26"/>
      <w:lang w:eastAsia="en-US"/>
    </w:rPr>
  </w:style>
  <w:style w:type="character" w:styleId="Hipersaitas">
    <w:name w:val="Hyperlink"/>
    <w:uiPriority w:val="99"/>
    <w:semiHidden/>
    <w:unhideWhenUsed/>
    <w:rsid w:val="007B4748"/>
    <w:rPr>
      <w:color w:val="0563C1"/>
      <w:u w:val="single"/>
    </w:rPr>
  </w:style>
  <w:style w:type="character" w:styleId="Perirtashipersaitas">
    <w:name w:val="FollowedHyperlink"/>
    <w:uiPriority w:val="99"/>
    <w:semiHidden/>
    <w:unhideWhenUsed/>
    <w:rsid w:val="007B4748"/>
    <w:rPr>
      <w:color w:val="954F72"/>
      <w:u w:val="single"/>
    </w:rPr>
  </w:style>
  <w:style w:type="paragraph" w:customStyle="1" w:styleId="msonormal0">
    <w:name w:val="msonormal"/>
    <w:basedOn w:val="prastasis"/>
    <w:uiPriority w:val="99"/>
    <w:semiHidden/>
    <w:rsid w:val="007B4748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7B4748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semiHidden/>
    <w:unhideWhenUsed/>
    <w:rsid w:val="007B474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kern w:val="0"/>
      <w:sz w:val="24"/>
      <w:szCs w:val="20"/>
    </w:rPr>
  </w:style>
  <w:style w:type="character" w:customStyle="1" w:styleId="AntratsDiagrama">
    <w:name w:val="Antraštės Diagrama"/>
    <w:link w:val="Antrats"/>
    <w:uiPriority w:val="99"/>
    <w:semiHidden/>
    <w:rsid w:val="007B4748"/>
    <w:rPr>
      <w:rFonts w:ascii="Times New Roman" w:eastAsia="Times New Roman" w:hAnsi="Times New Roman"/>
      <w:sz w:val="24"/>
      <w:lang w:eastAsia="en-US"/>
    </w:rPr>
  </w:style>
  <w:style w:type="paragraph" w:styleId="Porat">
    <w:name w:val="footer"/>
    <w:basedOn w:val="prastasis"/>
    <w:link w:val="PoratDiagrama"/>
    <w:uiPriority w:val="99"/>
    <w:semiHidden/>
    <w:unhideWhenUsed/>
    <w:rsid w:val="007B4748"/>
    <w:pPr>
      <w:tabs>
        <w:tab w:val="center" w:pos="4819"/>
        <w:tab w:val="right" w:pos="9638"/>
      </w:tabs>
      <w:spacing w:after="0" w:line="240" w:lineRule="auto"/>
    </w:pPr>
    <w:rPr>
      <w:rFonts w:ascii="Times New Roman" w:hAnsi="Times New Roman"/>
      <w:kern w:val="0"/>
      <w:sz w:val="24"/>
    </w:rPr>
  </w:style>
  <w:style w:type="character" w:customStyle="1" w:styleId="PoratDiagrama">
    <w:name w:val="Poraštė Diagrama"/>
    <w:link w:val="Porat"/>
    <w:uiPriority w:val="99"/>
    <w:semiHidden/>
    <w:rsid w:val="007B4748"/>
    <w:rPr>
      <w:rFonts w:ascii="Times New Roman" w:hAnsi="Times New Roman"/>
      <w:sz w:val="24"/>
      <w:szCs w:val="22"/>
      <w:lang w:eastAsia="en-US"/>
    </w:rPr>
  </w:style>
  <w:style w:type="paragraph" w:styleId="Paantrat">
    <w:name w:val="Subtitle"/>
    <w:basedOn w:val="prastasis"/>
    <w:link w:val="PaantratDiagrama"/>
    <w:uiPriority w:val="99"/>
    <w:qFormat/>
    <w:rsid w:val="007B4748"/>
    <w:pPr>
      <w:spacing w:after="0" w:line="240" w:lineRule="auto"/>
      <w:jc w:val="center"/>
    </w:pPr>
    <w:rPr>
      <w:rFonts w:ascii="Times New Roman" w:eastAsia="Times New Roman" w:hAnsi="Times New Roman"/>
      <w:kern w:val="0"/>
      <w:sz w:val="24"/>
      <w:szCs w:val="20"/>
    </w:rPr>
  </w:style>
  <w:style w:type="character" w:customStyle="1" w:styleId="PaantratDiagrama">
    <w:name w:val="Paantraštė Diagrama"/>
    <w:link w:val="Paantrat"/>
    <w:uiPriority w:val="99"/>
    <w:rsid w:val="007B4748"/>
    <w:rPr>
      <w:rFonts w:ascii="Times New Roman" w:eastAsia="Times New Roman" w:hAnsi="Times New Roman"/>
      <w:sz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B4748"/>
    <w:pPr>
      <w:spacing w:after="0" w:line="240" w:lineRule="auto"/>
    </w:pPr>
    <w:rPr>
      <w:rFonts w:ascii="Segoe UI" w:hAnsi="Segoe UI" w:cs="Segoe UI"/>
      <w:kern w:val="0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7B4748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uiPriority w:val="99"/>
    <w:semiHidden/>
    <w:rsid w:val="007B474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UnresolvedMention1">
    <w:name w:val="Unresolved Mention1"/>
    <w:uiPriority w:val="99"/>
    <w:semiHidden/>
    <w:rsid w:val="007B4748"/>
    <w:rPr>
      <w:color w:val="605E5C"/>
      <w:shd w:val="clear" w:color="auto" w:fill="E1DFDD"/>
    </w:rPr>
  </w:style>
  <w:style w:type="character" w:customStyle="1" w:styleId="Typewriter">
    <w:name w:val="Typewriter"/>
    <w:rsid w:val="007B4748"/>
    <w:rPr>
      <w:rFonts w:ascii="Courier New" w:hAnsi="Courier New" w:cs="Courier New" w:hint="default"/>
      <w:sz w:val="20"/>
    </w:rPr>
  </w:style>
  <w:style w:type="character" w:customStyle="1" w:styleId="normaltextrun">
    <w:name w:val="normaltextrun"/>
    <w:basedOn w:val="Numatytasispastraiposriftas"/>
    <w:rsid w:val="007B4748"/>
  </w:style>
  <w:style w:type="table" w:styleId="Lentelstinklelis">
    <w:name w:val="Table Grid"/>
    <w:basedOn w:val="prastojilentel"/>
    <w:uiPriority w:val="39"/>
    <w:rsid w:val="007B4748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1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9324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6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6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93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4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53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56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02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72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7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75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7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29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43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73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9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5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4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3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5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1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0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1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8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9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1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3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170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20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40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27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43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93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40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89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4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92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60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12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0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63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1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03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45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2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6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4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3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9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6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654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43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43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75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9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80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66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76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97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81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4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00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42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42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8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7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0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0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0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5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0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8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3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9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3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4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8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3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0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1701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9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64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81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40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12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99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16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27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23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65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28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56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97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66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3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3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2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1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4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0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1263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57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92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03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60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26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93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59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97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62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68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92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88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64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05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8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0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0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1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103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7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67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1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92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72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44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14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0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91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15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94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74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98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04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5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8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7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7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4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folex\AdminIrankiaiDruskininkai\adm_vid\Tmp\a900646c00844bb8bb96527b1384e396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77F30-D5B4-4615-89FC-BD24DA446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a900646c00844bb8bb96527b1384e396</Template>
  <TotalTime>1</TotalTime>
  <Pages>4</Pages>
  <Words>4678</Words>
  <Characters>2668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DRUSKININKŲ SAVIVALDYBĖS KULTŪROS SRITIES PROJEKTŲ FINANSAVIMO NUOSTATŲ PATVIRTINIMO</vt:lpstr>
    </vt:vector>
  </TitlesOfParts>
  <Manager>2024-02-02</Manager>
  <Company/>
  <LinksUpToDate>false</LinksUpToDate>
  <CharactersWithSpaces>7332</CharactersWithSpaces>
  <SharedDoc>false</SharedDoc>
  <HLinks>
    <vt:vector size="6" baseType="variant">
      <vt:variant>
        <vt:i4>3866746</vt:i4>
      </vt:variant>
      <vt:variant>
        <vt:i4>0</vt:i4>
      </vt:variant>
      <vt:variant>
        <vt:i4>0</vt:i4>
      </vt:variant>
      <vt:variant>
        <vt:i4>5</vt:i4>
      </vt:variant>
      <vt:variant>
        <vt:lpwstr>https://druskininkusavivaldybe.lt/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DRUSKININKŲ SAVIVALDYBĖS KULTŪROS SRITIES PROJEKTŲ FINANSAVIMO NUOSTATŲ PATVIRTINIMO</dc:title>
  <dc:subject>M3-18</dc:subject>
  <dc:creator>DRUSKININKŲ SAVIVALDYBĖS MERAS</dc:creator>
  <cp:keywords/>
  <dc:description/>
  <cp:lastModifiedBy>Judita Bendaravičienė</cp:lastModifiedBy>
  <cp:revision>3</cp:revision>
  <dcterms:created xsi:type="dcterms:W3CDTF">2026-02-18T07:06:00Z</dcterms:created>
  <dcterms:modified xsi:type="dcterms:W3CDTF">2026-02-18T07:06:00Z</dcterms:modified>
  <cp:category>Potvarkis</cp:category>
</cp:coreProperties>
</file>